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63" w:rsidRPr="007752D0" w:rsidRDefault="00207763" w:rsidP="007752D0">
      <w:pPr>
        <w:pStyle w:val="1"/>
        <w:shd w:val="clear" w:color="auto" w:fill="FFFFFF"/>
        <w:tabs>
          <w:tab w:val="left" w:pos="6912"/>
        </w:tabs>
        <w:ind w:left="567"/>
        <w:rPr>
          <w:color w:val="000000"/>
          <w:spacing w:val="-2"/>
          <w:sz w:val="36"/>
          <w:szCs w:val="36"/>
        </w:rPr>
      </w:pPr>
      <w:r w:rsidRPr="003E0402">
        <w:rPr>
          <w:b/>
          <w:bCs/>
          <w:sz w:val="36"/>
          <w:szCs w:val="36"/>
        </w:rPr>
        <w:t xml:space="preserve">                                   </w:t>
      </w:r>
      <w:r>
        <w:rPr>
          <w:b/>
          <w:bCs/>
          <w:sz w:val="36"/>
          <w:szCs w:val="36"/>
        </w:rPr>
        <w:tab/>
      </w:r>
    </w:p>
    <w:p w:rsidR="00207763" w:rsidRDefault="00207763" w:rsidP="007752D0">
      <w:pPr>
        <w:tabs>
          <w:tab w:val="left" w:pos="8272"/>
        </w:tabs>
        <w:ind w:left="284" w:hanging="284"/>
        <w:rPr>
          <w:b/>
          <w:bCs/>
          <w:sz w:val="36"/>
          <w:szCs w:val="36"/>
        </w:rPr>
      </w:pPr>
    </w:p>
    <w:p w:rsidR="00207763" w:rsidRDefault="00207763" w:rsidP="00997871">
      <w:pPr>
        <w:ind w:left="284" w:hanging="284"/>
        <w:rPr>
          <w:b/>
          <w:bCs/>
          <w:sz w:val="36"/>
          <w:szCs w:val="36"/>
        </w:rPr>
      </w:pPr>
    </w:p>
    <w:p w:rsidR="00207763" w:rsidRPr="00D33A95" w:rsidRDefault="00207763" w:rsidP="00997871">
      <w:pPr>
        <w:ind w:left="284" w:hanging="28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</w:t>
      </w:r>
      <w:r w:rsidRPr="003E0402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    </w:t>
      </w:r>
      <w:r w:rsidRPr="00A81457">
        <w:rPr>
          <w:b/>
          <w:bCs/>
          <w:sz w:val="36"/>
          <w:szCs w:val="36"/>
        </w:rPr>
        <w:t xml:space="preserve"> БРЯНСКАЯ ОБЛАСТЬ</w:t>
      </w:r>
    </w:p>
    <w:p w:rsidR="00207763" w:rsidRPr="00D33A95" w:rsidRDefault="00207763" w:rsidP="00B81576">
      <w:pPr>
        <w:jc w:val="center"/>
        <w:rPr>
          <w:b/>
          <w:bCs/>
          <w:sz w:val="36"/>
          <w:szCs w:val="36"/>
        </w:rPr>
      </w:pPr>
      <w:r w:rsidRPr="00D33A95">
        <w:rPr>
          <w:b/>
          <w:bCs/>
          <w:sz w:val="36"/>
          <w:szCs w:val="36"/>
        </w:rPr>
        <w:t>БРАСОВСКИЙ РАЙОН</w:t>
      </w:r>
    </w:p>
    <w:p w:rsidR="00207763" w:rsidRPr="00D33A95" w:rsidRDefault="00207763" w:rsidP="00B81576">
      <w:pPr>
        <w:jc w:val="center"/>
        <w:rPr>
          <w:b/>
          <w:bCs/>
          <w:sz w:val="36"/>
          <w:szCs w:val="36"/>
        </w:rPr>
      </w:pPr>
      <w:r w:rsidRPr="00D33A95">
        <w:rPr>
          <w:b/>
          <w:bCs/>
          <w:sz w:val="36"/>
          <w:szCs w:val="36"/>
        </w:rPr>
        <w:t>ДУБРОВСКАЯ СЕЛЬСКАЯ АДМИНИСТРАЦИЯ</w:t>
      </w:r>
    </w:p>
    <w:p w:rsidR="00207763" w:rsidRPr="00D33A95" w:rsidRDefault="00207763" w:rsidP="00B81576">
      <w:pPr>
        <w:rPr>
          <w:b/>
          <w:bCs/>
        </w:rPr>
      </w:pPr>
      <w:r>
        <w:rPr>
          <w:noProof/>
        </w:rPr>
      </w:r>
      <w:r w:rsidRPr="009011DC">
        <w:rPr>
          <w:b/>
          <w:bCs/>
          <w:noProof/>
        </w:rPr>
        <w:pict>
          <v:group id="Полотно 2" o:spid="_x0000_s1026" editas="canvas" style="width:450pt;height:9.05pt;mso-position-horizontal-relative:char;mso-position-vertical-relative:line" coordsize="57150,11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150;height:1149;visibility:visible">
              <v:fill o:detectmouseclick="t"/>
              <v:path o:connecttype="none"/>
            </v:shape>
            <v:line id="Line 4" o:spid="_x0000_s1028" style="position:absolute;visibility:visible" from="0,1141" to="57150,1149" o:connectortype="straight" strokeweight="4.5pt">
              <v:stroke linestyle="thickThin"/>
            </v:line>
            <w10:anchorlock/>
          </v:group>
        </w:pict>
      </w:r>
    </w:p>
    <w:p w:rsidR="00207763" w:rsidRPr="00D33A95" w:rsidRDefault="00207763" w:rsidP="00B81576">
      <w:r w:rsidRPr="00D33A95">
        <w:t>С</w:t>
      </w:r>
      <w:r w:rsidRPr="008D0280">
        <w:t xml:space="preserve"> </w:t>
      </w:r>
      <w:r w:rsidRPr="00D33A95">
        <w:t>.Дубровка</w:t>
      </w:r>
      <w:r w:rsidRPr="008D0280">
        <w:t xml:space="preserve"> </w:t>
      </w:r>
      <w:r w:rsidRPr="00D33A95">
        <w:t>Брасовского района Брянской области</w:t>
      </w:r>
    </w:p>
    <w:p w:rsidR="00207763" w:rsidRPr="00D33A95" w:rsidRDefault="00207763" w:rsidP="00B81576">
      <w:r w:rsidRPr="00D33A95">
        <w:t xml:space="preserve">        242306 тел.8(48354) 9-46-50</w:t>
      </w:r>
    </w:p>
    <w:p w:rsidR="00207763" w:rsidRPr="00D33A95" w:rsidRDefault="00207763" w:rsidP="00B81576">
      <w:pPr>
        <w:jc w:val="center"/>
        <w:rPr>
          <w:b/>
          <w:bCs/>
        </w:rPr>
      </w:pPr>
    </w:p>
    <w:p w:rsidR="00207763" w:rsidRPr="00D33A95" w:rsidRDefault="00207763" w:rsidP="00B81576">
      <w:pPr>
        <w:rPr>
          <w:b/>
          <w:bCs/>
        </w:rPr>
      </w:pPr>
    </w:p>
    <w:p w:rsidR="00207763" w:rsidRPr="000250F0" w:rsidRDefault="00207763" w:rsidP="00B81576">
      <w:pPr>
        <w:pStyle w:val="1"/>
        <w:shd w:val="clear" w:color="auto" w:fill="FFFFFF"/>
        <w:ind w:left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</w:rPr>
        <w:tab/>
        <w:t>17 марта 2022 год</w:t>
      </w:r>
      <w:r w:rsidRPr="000250F0">
        <w:rPr>
          <w:color w:val="000000"/>
          <w:spacing w:val="-2"/>
          <w:sz w:val="28"/>
          <w:szCs w:val="28"/>
        </w:rPr>
        <w:t xml:space="preserve"> </w:t>
      </w:r>
    </w:p>
    <w:p w:rsidR="00207763" w:rsidRPr="000250F0" w:rsidRDefault="00207763" w:rsidP="00B81576">
      <w:pPr>
        <w:pStyle w:val="1"/>
        <w:shd w:val="clear" w:color="auto" w:fill="FFFFFF"/>
        <w:ind w:left="567"/>
        <w:rPr>
          <w:color w:val="000000"/>
          <w:spacing w:val="-2"/>
          <w:sz w:val="28"/>
          <w:szCs w:val="28"/>
        </w:rPr>
      </w:pPr>
    </w:p>
    <w:p w:rsidR="00207763" w:rsidRPr="000250F0" w:rsidRDefault="00207763" w:rsidP="00B81576">
      <w:pPr>
        <w:pStyle w:val="1"/>
        <w:shd w:val="clear" w:color="auto" w:fill="FFFFFF"/>
        <w:ind w:left="3969" w:hanging="3174"/>
        <w:rPr>
          <w:color w:val="000000"/>
          <w:spacing w:val="-2"/>
          <w:sz w:val="28"/>
          <w:szCs w:val="28"/>
        </w:rPr>
      </w:pPr>
      <w:r w:rsidRPr="000250F0">
        <w:rPr>
          <w:color w:val="000000"/>
          <w:spacing w:val="-2"/>
          <w:sz w:val="28"/>
          <w:szCs w:val="28"/>
        </w:rPr>
        <w:t xml:space="preserve">Пояснительная записка к уточнению бюджета на </w:t>
      </w:r>
      <w:r>
        <w:rPr>
          <w:color w:val="000000"/>
          <w:spacing w:val="-2"/>
          <w:sz w:val="28"/>
          <w:szCs w:val="28"/>
        </w:rPr>
        <w:t>2022</w:t>
      </w:r>
      <w:r w:rsidRPr="000250F0">
        <w:rPr>
          <w:color w:val="000000"/>
          <w:spacing w:val="-2"/>
          <w:sz w:val="28"/>
          <w:szCs w:val="28"/>
        </w:rPr>
        <w:t>год</w:t>
      </w:r>
      <w:r>
        <w:rPr>
          <w:color w:val="000000"/>
          <w:spacing w:val="-2"/>
          <w:sz w:val="28"/>
          <w:szCs w:val="28"/>
        </w:rPr>
        <w:t xml:space="preserve"> и на плановый период 2023 и 2024 годов</w:t>
      </w:r>
      <w:r w:rsidRPr="000250F0">
        <w:rPr>
          <w:color w:val="000000"/>
          <w:spacing w:val="-2"/>
          <w:sz w:val="28"/>
          <w:szCs w:val="28"/>
        </w:rPr>
        <w:t>.</w:t>
      </w:r>
    </w:p>
    <w:p w:rsidR="00207763" w:rsidRPr="000250F0" w:rsidRDefault="00207763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207763" w:rsidRPr="00CD7947" w:rsidRDefault="00207763" w:rsidP="00EB2038">
      <w:pPr>
        <w:pStyle w:val="1"/>
        <w:shd w:val="clear" w:color="auto" w:fill="FFFFFF"/>
        <w:tabs>
          <w:tab w:val="left" w:pos="1160"/>
        </w:tabs>
        <w:jc w:val="both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Уточнить КБК по расходным статьям.</w:t>
      </w:r>
    </w:p>
    <w:p w:rsidR="00207763" w:rsidRDefault="00207763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207763" w:rsidRPr="004A7A75" w:rsidRDefault="00207763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207763" w:rsidRPr="000250F0" w:rsidRDefault="00207763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207763" w:rsidRPr="000250F0" w:rsidRDefault="00207763" w:rsidP="00B81576">
      <w:pPr>
        <w:pStyle w:val="1"/>
        <w:shd w:val="clear" w:color="auto" w:fill="FFFFFF"/>
        <w:ind w:left="795"/>
        <w:jc w:val="both"/>
        <w:rPr>
          <w:color w:val="000000"/>
          <w:spacing w:val="-2"/>
          <w:sz w:val="28"/>
          <w:szCs w:val="28"/>
        </w:rPr>
      </w:pPr>
      <w:r w:rsidRPr="000250F0">
        <w:rPr>
          <w:color w:val="000000"/>
          <w:spacing w:val="-2"/>
          <w:sz w:val="28"/>
          <w:szCs w:val="28"/>
        </w:rPr>
        <w:t xml:space="preserve">Глава Дубровской </w:t>
      </w:r>
    </w:p>
    <w:p w:rsidR="00207763" w:rsidRDefault="00207763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  <w:r w:rsidRPr="000250F0">
        <w:rPr>
          <w:color w:val="000000"/>
          <w:spacing w:val="-2"/>
          <w:sz w:val="28"/>
          <w:szCs w:val="28"/>
        </w:rPr>
        <w:t>сельской администрации                                                   Ю. А .Прохницкая</w:t>
      </w:r>
    </w:p>
    <w:p w:rsidR="00207763" w:rsidRDefault="00207763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207763" w:rsidRDefault="00207763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                 </w:t>
      </w:r>
    </w:p>
    <w:p w:rsidR="00207763" w:rsidRDefault="00207763" w:rsidP="007752D0">
      <w:pPr>
        <w:pStyle w:val="1"/>
        <w:shd w:val="clear" w:color="auto" w:fill="FFFFFF"/>
        <w:tabs>
          <w:tab w:val="left" w:pos="6912"/>
        </w:tabs>
        <w:ind w:left="567"/>
        <w:jc w:val="right"/>
        <w:rPr>
          <w:color w:val="000000"/>
          <w:spacing w:val="-2"/>
          <w:sz w:val="32"/>
          <w:szCs w:val="32"/>
        </w:rPr>
      </w:pPr>
    </w:p>
    <w:p w:rsidR="00207763" w:rsidRPr="007752D0" w:rsidRDefault="00207763" w:rsidP="007752D0">
      <w:pPr>
        <w:pStyle w:val="1"/>
        <w:shd w:val="clear" w:color="auto" w:fill="FFFFFF"/>
        <w:tabs>
          <w:tab w:val="left" w:pos="6912"/>
        </w:tabs>
        <w:ind w:left="567"/>
        <w:jc w:val="right"/>
        <w:rPr>
          <w:color w:val="000000"/>
          <w:spacing w:val="-2"/>
          <w:sz w:val="32"/>
          <w:szCs w:val="32"/>
        </w:rPr>
      </w:pPr>
      <w:r w:rsidRPr="007752D0">
        <w:rPr>
          <w:color w:val="000000"/>
          <w:spacing w:val="-2"/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000000"/>
          <w:spacing w:val="-2"/>
          <w:sz w:val="32"/>
          <w:szCs w:val="32"/>
        </w:rPr>
        <w:t xml:space="preserve">                  </w:t>
      </w:r>
    </w:p>
    <w:p w:rsidR="00207763" w:rsidRPr="00231E9F" w:rsidRDefault="00207763" w:rsidP="00231E9F">
      <w:pPr>
        <w:pBdr>
          <w:bottom w:val="single" w:sz="8" w:space="4" w:color="4F81BD"/>
        </w:pBdr>
        <w:spacing w:after="300"/>
        <w:jc w:val="center"/>
        <w:rPr>
          <w:b/>
          <w:bCs/>
          <w:color w:val="17365D"/>
          <w:spacing w:val="5"/>
          <w:kern w:val="28"/>
          <w:sz w:val="24"/>
          <w:szCs w:val="24"/>
        </w:rPr>
      </w:pPr>
      <w:r w:rsidRPr="00231E9F">
        <w:rPr>
          <w:b/>
          <w:bCs/>
          <w:color w:val="17365D"/>
          <w:spacing w:val="5"/>
          <w:kern w:val="28"/>
          <w:sz w:val="24"/>
          <w:szCs w:val="24"/>
        </w:rPr>
        <w:t>БРЯНСКАЯ ОБЛАСТЬ БРАСОВСКИЙ РАЙОН</w:t>
      </w:r>
      <w:r w:rsidRPr="00231E9F">
        <w:rPr>
          <w:b/>
          <w:bCs/>
          <w:color w:val="17365D"/>
          <w:spacing w:val="5"/>
          <w:kern w:val="28"/>
          <w:sz w:val="24"/>
          <w:szCs w:val="24"/>
        </w:rPr>
        <w:br/>
        <w:t xml:space="preserve">ДУБРОВСКИЙ СЕЛЬСКИЙ СОВЕТ </w:t>
      </w:r>
      <w:r w:rsidRPr="00231E9F">
        <w:rPr>
          <w:b/>
          <w:bCs/>
          <w:color w:val="17365D"/>
          <w:spacing w:val="5"/>
          <w:kern w:val="28"/>
          <w:sz w:val="24"/>
          <w:szCs w:val="24"/>
        </w:rPr>
        <w:br/>
        <w:t>НАРОДНЫХ ДЕПУТАТОВ</w:t>
      </w:r>
    </w:p>
    <w:p w:rsidR="00207763" w:rsidRDefault="00207763" w:rsidP="00231E9F">
      <w:pPr>
        <w:tabs>
          <w:tab w:val="left" w:pos="3520"/>
        </w:tabs>
        <w:spacing w:after="200" w:line="276" w:lineRule="auto"/>
      </w:pPr>
      <w:r>
        <w:tab/>
        <w:t>РЕШЕНИЕ</w:t>
      </w:r>
    </w:p>
    <w:p w:rsidR="00207763" w:rsidRPr="006F3469" w:rsidRDefault="00207763" w:rsidP="00231E9F">
      <w:pPr>
        <w:spacing w:after="200" w:line="276" w:lineRule="auto"/>
      </w:pPr>
      <w:r w:rsidRPr="00B81576">
        <w:t>«</w:t>
      </w:r>
      <w:r>
        <w:t xml:space="preserve"> 17</w:t>
      </w:r>
      <w:r w:rsidRPr="00B81576">
        <w:t xml:space="preserve"> » </w:t>
      </w:r>
      <w:r>
        <w:t>марта</w:t>
      </w:r>
      <w:r w:rsidRPr="00B81576">
        <w:t xml:space="preserve">   </w:t>
      </w:r>
      <w:smartTag w:uri="urn:schemas-microsoft-com:office:smarttags" w:element="metricconverter">
        <w:smartTagPr>
          <w:attr w:name="ProductID" w:val="2022 г"/>
        </w:smartTagPr>
        <w:r>
          <w:t>2022</w:t>
        </w:r>
        <w:r w:rsidRPr="00B81576">
          <w:t xml:space="preserve"> г</w:t>
        </w:r>
      </w:smartTag>
      <w:r w:rsidRPr="00B81576">
        <w:t xml:space="preserve">. № </w:t>
      </w:r>
      <w:r>
        <w:t>4-75</w:t>
      </w:r>
    </w:p>
    <w:p w:rsidR="00207763" w:rsidRPr="00B81576" w:rsidRDefault="00207763" w:rsidP="00FB3F11">
      <w:pPr>
        <w:jc w:val="left"/>
      </w:pPr>
      <w:r w:rsidRPr="00B81576">
        <w:rPr>
          <w:lang w:val="en-US"/>
        </w:rPr>
        <w:t>c</w:t>
      </w:r>
      <w:r w:rsidRPr="00B81576">
        <w:t>. Дубровка</w:t>
      </w:r>
    </w:p>
    <w:p w:rsidR="00207763" w:rsidRPr="00B81576" w:rsidRDefault="00207763" w:rsidP="00FB3F11">
      <w:pPr>
        <w:jc w:val="left"/>
      </w:pPr>
      <w:r w:rsidRPr="00B81576">
        <w:t xml:space="preserve">О внесении изменений в решение Дубровского    сельского </w:t>
      </w:r>
    </w:p>
    <w:p w:rsidR="00207763" w:rsidRPr="00B81576" w:rsidRDefault="00207763" w:rsidP="00FB3F11">
      <w:pPr>
        <w:jc w:val="left"/>
      </w:pPr>
      <w:r w:rsidRPr="00B81576">
        <w:t xml:space="preserve">Совета народных депутатов от </w:t>
      </w:r>
      <w:r>
        <w:t>17</w:t>
      </w:r>
      <w:r w:rsidRPr="00B81576">
        <w:t>.12.</w:t>
      </w:r>
      <w:r>
        <w:t>2021</w:t>
      </w:r>
      <w:r w:rsidRPr="00B81576">
        <w:t xml:space="preserve"> года  № </w:t>
      </w:r>
      <w:r>
        <w:t>4</w:t>
      </w:r>
      <w:r w:rsidRPr="00B81576">
        <w:t>-</w:t>
      </w:r>
      <w:r>
        <w:t>71</w:t>
      </w:r>
    </w:p>
    <w:p w:rsidR="00207763" w:rsidRDefault="00207763" w:rsidP="00AD057A">
      <w:pPr>
        <w:pStyle w:val="BodyText"/>
        <w:spacing w:line="276" w:lineRule="auto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B81576">
        <w:t>«</w:t>
      </w:r>
      <w:r>
        <w:rPr>
          <w:rFonts w:ascii="Times New Roman" w:hAnsi="Times New Roman"/>
          <w:b w:val="0"/>
          <w:i w:val="0"/>
          <w:color w:val="auto"/>
          <w:szCs w:val="28"/>
        </w:rPr>
        <w:t>О бюджете Дубровского сельского поселения</w:t>
      </w:r>
    </w:p>
    <w:p w:rsidR="00207763" w:rsidRDefault="00207763" w:rsidP="00AD057A">
      <w:pPr>
        <w:pStyle w:val="BodyText"/>
        <w:spacing w:line="276" w:lineRule="auto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 xml:space="preserve"> Брасовского муниципального района Брянской области </w:t>
      </w:r>
    </w:p>
    <w:p w:rsidR="00207763" w:rsidRPr="00B81576" w:rsidRDefault="00207763" w:rsidP="00A65AAA">
      <w:pPr>
        <w:pStyle w:val="BodyText"/>
        <w:spacing w:line="276" w:lineRule="auto"/>
        <w:outlineLvl w:val="0"/>
      </w:pP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на </w:t>
      </w:r>
      <w:r>
        <w:rPr>
          <w:rFonts w:ascii="Times New Roman" w:hAnsi="Times New Roman"/>
          <w:b w:val="0"/>
          <w:i w:val="0"/>
          <w:color w:val="auto"/>
          <w:szCs w:val="28"/>
        </w:rPr>
        <w:t>2022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 год</w:t>
      </w:r>
      <w:r w:rsidRPr="00355411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и 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на 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>плановый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период </w:t>
      </w:r>
      <w:r>
        <w:rPr>
          <w:rFonts w:ascii="Times New Roman" w:hAnsi="Times New Roman"/>
          <w:b w:val="0"/>
          <w:i w:val="0"/>
          <w:color w:val="auto"/>
          <w:szCs w:val="28"/>
        </w:rPr>
        <w:t>2023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 и </w:t>
      </w:r>
      <w:r>
        <w:rPr>
          <w:rFonts w:ascii="Times New Roman" w:hAnsi="Times New Roman"/>
          <w:b w:val="0"/>
          <w:i w:val="0"/>
          <w:color w:val="auto"/>
          <w:szCs w:val="28"/>
        </w:rPr>
        <w:t>2024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 годов</w:t>
      </w:r>
      <w:r w:rsidRPr="00B81576">
        <w:t>»</w:t>
      </w:r>
    </w:p>
    <w:p w:rsidR="00207763" w:rsidRPr="00B81576" w:rsidRDefault="00207763" w:rsidP="00B81576">
      <w:pPr>
        <w:spacing w:after="200"/>
      </w:pPr>
      <w:r w:rsidRPr="00B81576">
        <w:t>В соответствии с Бюджетным кодексом Российской Федерации Дубровский сельский Совет народных депутатов РЕШИЛ:</w:t>
      </w:r>
    </w:p>
    <w:p w:rsidR="00207763" w:rsidRPr="00AD057A" w:rsidRDefault="00207763" w:rsidP="00AD057A">
      <w:pPr>
        <w:pStyle w:val="BodyText"/>
        <w:spacing w:line="276" w:lineRule="auto"/>
        <w:outlineLvl w:val="0"/>
        <w:rPr>
          <w:b w:val="0"/>
          <w:i w:val="0"/>
        </w:rPr>
      </w:pPr>
      <w:r w:rsidRPr="00B81576">
        <w:tab/>
      </w:r>
      <w:r w:rsidRPr="00AD057A">
        <w:rPr>
          <w:b w:val="0"/>
          <w:i w:val="0"/>
        </w:rPr>
        <w:t xml:space="preserve">Внести в решение Дубровского сельского совета народных депутатов «О бюджете Дубровского сельского поселения  Брасовского муниципального района Брянской области на </w:t>
      </w:r>
      <w:r>
        <w:rPr>
          <w:b w:val="0"/>
          <w:i w:val="0"/>
        </w:rPr>
        <w:t>2022</w:t>
      </w:r>
      <w:r w:rsidRPr="00AD057A">
        <w:rPr>
          <w:b w:val="0"/>
          <w:i w:val="0"/>
        </w:rPr>
        <w:t xml:space="preserve"> год и на плановый период </w:t>
      </w:r>
      <w:r>
        <w:rPr>
          <w:b w:val="0"/>
          <w:i w:val="0"/>
        </w:rPr>
        <w:t>202</w:t>
      </w:r>
      <w:r>
        <w:rPr>
          <w:rFonts w:ascii="Times New Roman" w:hAnsi="Times New Roman"/>
          <w:b w:val="0"/>
          <w:i w:val="0"/>
        </w:rPr>
        <w:t>3</w:t>
      </w:r>
      <w:r w:rsidRPr="00AD057A">
        <w:rPr>
          <w:b w:val="0"/>
          <w:i w:val="0"/>
        </w:rPr>
        <w:t xml:space="preserve"> и </w:t>
      </w:r>
      <w:r>
        <w:rPr>
          <w:b w:val="0"/>
          <w:i w:val="0"/>
        </w:rPr>
        <w:t>202</w:t>
      </w:r>
      <w:r>
        <w:rPr>
          <w:rFonts w:ascii="Times New Roman" w:hAnsi="Times New Roman"/>
          <w:b w:val="0"/>
          <w:i w:val="0"/>
        </w:rPr>
        <w:t>4</w:t>
      </w:r>
      <w:r w:rsidRPr="00AD057A">
        <w:rPr>
          <w:b w:val="0"/>
          <w:i w:val="0"/>
        </w:rPr>
        <w:t xml:space="preserve"> годов»</w:t>
      </w:r>
      <w:r>
        <w:rPr>
          <w:rFonts w:ascii="Times New Roman" w:hAnsi="Times New Roman"/>
          <w:b w:val="0"/>
          <w:i w:val="0"/>
        </w:rPr>
        <w:t xml:space="preserve"> </w:t>
      </w:r>
      <w:r w:rsidRPr="00C37A44">
        <w:rPr>
          <w:b w:val="0"/>
          <w:i w:val="0"/>
        </w:rPr>
        <w:t xml:space="preserve">в редакции от </w:t>
      </w:r>
      <w:r>
        <w:rPr>
          <w:rFonts w:ascii="Times New Roman" w:hAnsi="Times New Roman"/>
          <w:b w:val="0"/>
          <w:i w:val="0"/>
        </w:rPr>
        <w:t>25</w:t>
      </w:r>
      <w:r w:rsidRPr="00C37A44">
        <w:rPr>
          <w:b w:val="0"/>
          <w:i w:val="0"/>
        </w:rPr>
        <w:t>.02.202</w:t>
      </w:r>
      <w:r>
        <w:rPr>
          <w:rFonts w:ascii="Times New Roman" w:hAnsi="Times New Roman"/>
          <w:b w:val="0"/>
          <w:i w:val="0"/>
        </w:rPr>
        <w:t>2</w:t>
      </w:r>
      <w:r w:rsidRPr="00C37A44">
        <w:rPr>
          <w:b w:val="0"/>
          <w:i w:val="0"/>
        </w:rPr>
        <w:t xml:space="preserve"> года № 4-</w:t>
      </w:r>
      <w:r>
        <w:rPr>
          <w:rFonts w:ascii="Times New Roman" w:hAnsi="Times New Roman"/>
          <w:b w:val="0"/>
          <w:i w:val="0"/>
        </w:rPr>
        <w:t>74</w:t>
      </w:r>
      <w:r w:rsidRPr="00C37A44">
        <w:rPr>
          <w:b w:val="0"/>
          <w:i w:val="0"/>
        </w:rPr>
        <w:t xml:space="preserve"> </w:t>
      </w:r>
      <w:r w:rsidRPr="00AD057A">
        <w:rPr>
          <w:b w:val="0"/>
          <w:i w:val="0"/>
        </w:rPr>
        <w:t xml:space="preserve"> следующие изменения и дополнения : </w:t>
      </w:r>
    </w:p>
    <w:p w:rsidR="00207763" w:rsidRPr="00B81576" w:rsidRDefault="00207763" w:rsidP="00C245FE">
      <w:pPr>
        <w:tabs>
          <w:tab w:val="num" w:pos="1637"/>
        </w:tabs>
        <w:spacing w:line="276" w:lineRule="auto"/>
      </w:pPr>
      <w:r>
        <w:rPr>
          <w:bCs/>
        </w:rPr>
        <w:t xml:space="preserve">        1</w:t>
      </w:r>
      <w:r w:rsidRPr="00B81576">
        <w:t>.Приложение</w:t>
      </w:r>
      <w:r>
        <w:t xml:space="preserve"> </w:t>
      </w:r>
      <w:r w:rsidRPr="00B81576">
        <w:t>№</w:t>
      </w:r>
      <w:r>
        <w:t>3,4,5</w:t>
      </w:r>
      <w:r w:rsidRPr="00B81576">
        <w:t xml:space="preserve"> к решению изложить в новой редакции (прилагается);</w:t>
      </w:r>
    </w:p>
    <w:p w:rsidR="00207763" w:rsidRDefault="00207763" w:rsidP="00CA2361">
      <w:pPr>
        <w:spacing w:after="200"/>
      </w:pPr>
      <w:r>
        <w:t xml:space="preserve">        2.</w:t>
      </w:r>
      <w:r w:rsidRPr="0045114E">
        <w:rPr>
          <w:shd w:val="clear" w:color="auto" w:fill="FFFFFF"/>
        </w:rPr>
        <w:t xml:space="preserve"> </w:t>
      </w:r>
      <w:r w:rsidRPr="00F46427">
        <w:rPr>
          <w:shd w:val="clear" w:color="auto" w:fill="FFFFFF"/>
        </w:rPr>
        <w:t xml:space="preserve">Данное Решение </w:t>
      </w:r>
      <w:r w:rsidRPr="00F46427">
        <w:t>подлежит размещению на официальном сайте администрации Брасовского района в сети Интерне</w:t>
      </w:r>
      <w:r>
        <w:t>т.</w:t>
      </w:r>
    </w:p>
    <w:p w:rsidR="00207763" w:rsidRPr="00231E9F" w:rsidRDefault="00207763" w:rsidP="00AF4780">
      <w:pPr>
        <w:spacing w:after="200"/>
        <w:rPr>
          <w:sz w:val="24"/>
          <w:szCs w:val="24"/>
        </w:rPr>
      </w:pPr>
      <w:r w:rsidRPr="00B81576">
        <w:t>Глава Дубровского сельского поселения</w:t>
      </w:r>
      <w:r w:rsidRPr="00B81576">
        <w:tab/>
      </w:r>
      <w:r w:rsidRPr="00B81576">
        <w:tab/>
      </w:r>
      <w:r w:rsidRPr="00B81576">
        <w:tab/>
      </w:r>
      <w:r w:rsidRPr="00B81576">
        <w:tab/>
      </w:r>
      <w:r w:rsidRPr="00B81576">
        <w:tab/>
      </w:r>
      <w:r>
        <w:t>Г.М.Козлова</w:t>
      </w: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</w:p>
    <w:p w:rsidR="00207763" w:rsidRDefault="00207763" w:rsidP="006F372F">
      <w:pPr>
        <w:ind w:left="5664" w:firstLine="708"/>
        <w:rPr>
          <w:snapToGrid w:val="0"/>
          <w:color w:val="000000"/>
        </w:rPr>
      </w:pPr>
      <w:r>
        <w:rPr>
          <w:snapToGrid w:val="0"/>
          <w:color w:val="000000"/>
        </w:rPr>
        <w:t>Приложение № 3</w:t>
      </w:r>
    </w:p>
    <w:p w:rsidR="00207763" w:rsidRDefault="00207763" w:rsidP="006F372F">
      <w:pPr>
        <w:ind w:left="5664" w:firstLine="708"/>
      </w:pPr>
    </w:p>
    <w:p w:rsidR="00207763" w:rsidRDefault="00207763" w:rsidP="006F372F">
      <w:pPr>
        <w:ind w:left="4820"/>
        <w:rPr>
          <w:snapToGrid w:val="0"/>
          <w:color w:val="000000"/>
        </w:rPr>
      </w:pPr>
      <w:r>
        <w:rPr>
          <w:snapToGrid w:val="0"/>
          <w:color w:val="000000"/>
        </w:rPr>
        <w:t xml:space="preserve"> к решению Дубровского сельского Совета народных депутатов от 17 декабря 2021 года № 4-71 «О бюджете Дубровского сельского поселения Брасовского муниципального района Брянской области на 2022 год и на плановый период 2023 и 2024 годов»</w:t>
      </w:r>
    </w:p>
    <w:p w:rsidR="00207763" w:rsidRDefault="00207763" w:rsidP="006F372F">
      <w:pPr>
        <w:jc w:val="center"/>
        <w:outlineLvl w:val="0"/>
      </w:pPr>
      <w:r>
        <w:t xml:space="preserve">                                                </w:t>
      </w:r>
    </w:p>
    <w:p w:rsidR="00207763" w:rsidRPr="000E6E0F" w:rsidRDefault="00207763" w:rsidP="006F372F">
      <w:pPr>
        <w:jc w:val="center"/>
        <w:outlineLvl w:val="0"/>
        <w:rPr>
          <w:b/>
          <w:szCs w:val="32"/>
        </w:rPr>
      </w:pPr>
      <w:r w:rsidRPr="000E6E0F">
        <w:rPr>
          <w:b/>
          <w:szCs w:val="32"/>
        </w:rPr>
        <w:t xml:space="preserve">Ведомственная структура расходов </w:t>
      </w:r>
      <w:r>
        <w:rPr>
          <w:b/>
          <w:szCs w:val="32"/>
        </w:rPr>
        <w:t xml:space="preserve">бюджета Дубровского сельского поселения Брасовского муниципального района Брянской области </w:t>
      </w:r>
      <w:r w:rsidRPr="000E6E0F">
        <w:rPr>
          <w:b/>
          <w:szCs w:val="32"/>
        </w:rPr>
        <w:t xml:space="preserve"> </w:t>
      </w:r>
      <w:r w:rsidRPr="000E6E0F">
        <w:rPr>
          <w:sz w:val="20"/>
        </w:rPr>
        <w:t xml:space="preserve"> </w:t>
      </w:r>
      <w:r w:rsidRPr="000E6E0F">
        <w:rPr>
          <w:b/>
          <w:szCs w:val="32"/>
        </w:rPr>
        <w:t xml:space="preserve">на </w:t>
      </w:r>
      <w:r>
        <w:rPr>
          <w:b/>
          <w:szCs w:val="32"/>
        </w:rPr>
        <w:t>2022</w:t>
      </w:r>
      <w:r w:rsidRPr="000E6E0F">
        <w:rPr>
          <w:b/>
          <w:szCs w:val="32"/>
        </w:rPr>
        <w:t xml:space="preserve"> и на плановый период </w:t>
      </w:r>
      <w:r>
        <w:rPr>
          <w:b/>
          <w:szCs w:val="32"/>
        </w:rPr>
        <w:t>2023</w:t>
      </w:r>
      <w:r w:rsidRPr="000E6E0F">
        <w:rPr>
          <w:b/>
          <w:szCs w:val="32"/>
        </w:rPr>
        <w:t xml:space="preserve"> и </w:t>
      </w:r>
      <w:r>
        <w:rPr>
          <w:b/>
          <w:szCs w:val="32"/>
        </w:rPr>
        <w:t>2024</w:t>
      </w:r>
      <w:r w:rsidRPr="000E6E0F">
        <w:rPr>
          <w:b/>
          <w:szCs w:val="32"/>
        </w:rPr>
        <w:t xml:space="preserve"> годов</w:t>
      </w:r>
    </w:p>
    <w:tbl>
      <w:tblPr>
        <w:tblW w:w="113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900"/>
        <w:gridCol w:w="675"/>
        <w:gridCol w:w="585"/>
        <w:gridCol w:w="1260"/>
        <w:gridCol w:w="720"/>
        <w:gridCol w:w="1440"/>
        <w:gridCol w:w="1440"/>
        <w:gridCol w:w="1440"/>
      </w:tblGrid>
      <w:tr w:rsidR="00207763" w:rsidRPr="00D44B94" w:rsidTr="006F372F">
        <w:tc>
          <w:tcPr>
            <w:tcW w:w="2880" w:type="dxa"/>
            <w:vMerge w:val="restart"/>
          </w:tcPr>
          <w:p w:rsidR="00207763" w:rsidRPr="00D44B94" w:rsidRDefault="00207763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vMerge w:val="restart"/>
          </w:tcPr>
          <w:p w:rsidR="00207763" w:rsidRPr="00D44B94" w:rsidRDefault="00207763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675" w:type="dxa"/>
            <w:vMerge w:val="restart"/>
          </w:tcPr>
          <w:p w:rsidR="00207763" w:rsidRPr="00D44B94" w:rsidRDefault="00207763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85" w:type="dxa"/>
            <w:vMerge w:val="restart"/>
          </w:tcPr>
          <w:p w:rsidR="00207763" w:rsidRPr="00D44B94" w:rsidRDefault="00207763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260" w:type="dxa"/>
            <w:vMerge w:val="restart"/>
          </w:tcPr>
          <w:p w:rsidR="00207763" w:rsidRPr="00D44B94" w:rsidRDefault="00207763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20" w:type="dxa"/>
            <w:vMerge w:val="restart"/>
          </w:tcPr>
          <w:p w:rsidR="00207763" w:rsidRPr="00D44B94" w:rsidRDefault="00207763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320" w:type="dxa"/>
            <w:gridSpan w:val="3"/>
          </w:tcPr>
          <w:p w:rsidR="00207763" w:rsidRPr="00D44B94" w:rsidRDefault="00207763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Сумма, рублей</w:t>
            </w:r>
          </w:p>
        </w:tc>
      </w:tr>
      <w:tr w:rsidR="00207763" w:rsidRPr="00D44B94" w:rsidTr="006F372F">
        <w:tc>
          <w:tcPr>
            <w:tcW w:w="2880" w:type="dxa"/>
            <w:vMerge/>
          </w:tcPr>
          <w:p w:rsidR="00207763" w:rsidRPr="00D44B94" w:rsidRDefault="00207763" w:rsidP="006F3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207763" w:rsidRPr="00D44B94" w:rsidRDefault="00207763" w:rsidP="006F3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</w:tcPr>
          <w:p w:rsidR="00207763" w:rsidRPr="00D44B94" w:rsidRDefault="00207763" w:rsidP="006F3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vMerge/>
          </w:tcPr>
          <w:p w:rsidR="00207763" w:rsidRPr="00D44B94" w:rsidRDefault="00207763" w:rsidP="006F3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207763" w:rsidRPr="00D44B94" w:rsidRDefault="00207763" w:rsidP="006F3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207763" w:rsidRPr="00D44B94" w:rsidRDefault="00207763" w:rsidP="006F3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07763" w:rsidRPr="008647B8" w:rsidRDefault="00207763" w:rsidP="006F37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D44B94">
              <w:rPr>
                <w:b/>
                <w:sz w:val="22"/>
                <w:szCs w:val="22"/>
              </w:rPr>
              <w:t xml:space="preserve"> г</w:t>
            </w:r>
            <w:r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440" w:type="dxa"/>
          </w:tcPr>
          <w:p w:rsidR="00207763" w:rsidRPr="00D44B94" w:rsidRDefault="00207763" w:rsidP="006F37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D44B94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440" w:type="dxa"/>
          </w:tcPr>
          <w:p w:rsidR="00207763" w:rsidRPr="00D44B94" w:rsidRDefault="00207763" w:rsidP="006F37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D44B94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од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jc w:val="center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207763" w:rsidRPr="00591C36" w:rsidRDefault="00207763" w:rsidP="006F372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2 341 743,10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1 585 280,00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1 646 820,00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jc w:val="center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1 631 299,00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1 337 178,00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1 425 265,00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1 626 299,00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1 295 000,00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1 343 000,00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DC054E" w:rsidRDefault="00207763" w:rsidP="006F372F">
            <w:pPr>
              <w:ind w:right="175"/>
              <w:rPr>
                <w:sz w:val="22"/>
                <w:szCs w:val="22"/>
              </w:rPr>
            </w:pPr>
            <w:r w:rsidRPr="00DC054E">
              <w:rPr>
                <w:sz w:val="22"/>
                <w:szCs w:val="22"/>
              </w:rPr>
              <w:t>Обеспечение деятельности главы  местной администрации (исполнительно-распорядительного органа местной администрации)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1180020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516 409,00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543 000,00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565 000,00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DC05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1180020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516 409,00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543 000,00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565 000,00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</w:t>
            </w:r>
            <w:r>
              <w:rPr>
                <w:sz w:val="20"/>
                <w:szCs w:val="20"/>
              </w:rPr>
              <w:t>2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516 409,00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543 000,00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565 000,00</w:t>
            </w:r>
          </w:p>
        </w:tc>
      </w:tr>
      <w:tr w:rsidR="00207763" w:rsidRPr="002A3877" w:rsidTr="006F372F">
        <w:trPr>
          <w:trHeight w:val="1169"/>
        </w:trPr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Руководство и управление в сфере</w:t>
            </w:r>
          </w:p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установленных функций органов  местного самоуправления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1 103 890,00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752 000,00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778 000,00</w:t>
            </w:r>
          </w:p>
        </w:tc>
      </w:tr>
      <w:tr w:rsidR="00207763" w:rsidRPr="002A3877" w:rsidTr="006F372F">
        <w:trPr>
          <w:trHeight w:val="2147"/>
        </w:trPr>
        <w:tc>
          <w:tcPr>
            <w:tcW w:w="2880" w:type="dxa"/>
          </w:tcPr>
          <w:p w:rsidR="00207763" w:rsidRPr="00DC054E" w:rsidRDefault="00207763" w:rsidP="006F372F">
            <w:pPr>
              <w:ind w:right="175"/>
              <w:rPr>
                <w:sz w:val="22"/>
                <w:szCs w:val="22"/>
              </w:rPr>
            </w:pPr>
            <w:r w:rsidRPr="00DC05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583 000,00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725 000,00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753 000,00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583 000,00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725 000,00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753 000,00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516 365,00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516 365,00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800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4 525,00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Уплата налогов, сборов и иных обязательных платежей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4 525,00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EF6E2F" w:rsidRDefault="00207763" w:rsidP="006F372F">
            <w:pPr>
              <w:ind w:right="175"/>
              <w:rPr>
                <w:sz w:val="20"/>
                <w:szCs w:val="20"/>
              </w:rPr>
            </w:pPr>
            <w:r w:rsidRPr="00E13F11">
              <w:rPr>
                <w:sz w:val="22"/>
                <w:szCs w:val="22"/>
                <w:shd w:val="clear" w:color="auto" w:fill="FFFFFF"/>
              </w:rPr>
              <w:t xml:space="preserve">Опубликование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3F11">
              <w:rPr>
                <w:sz w:val="22"/>
                <w:szCs w:val="22"/>
                <w:shd w:val="clear" w:color="auto" w:fill="FFFFFF"/>
              </w:rPr>
              <w:t>нормативных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3F11">
              <w:rPr>
                <w:sz w:val="22"/>
                <w:szCs w:val="22"/>
                <w:shd w:val="clear" w:color="auto" w:fill="FFFFFF"/>
              </w:rPr>
              <w:t>актов муниципальных образований и иной официальной информации</w:t>
            </w:r>
          </w:p>
        </w:tc>
        <w:tc>
          <w:tcPr>
            <w:tcW w:w="900" w:type="dxa"/>
          </w:tcPr>
          <w:p w:rsidR="00207763" w:rsidRDefault="00207763" w:rsidP="006F372F">
            <w:r w:rsidRPr="002147D4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D36DD5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D36DD5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207763" w:rsidRPr="00D36DD5" w:rsidRDefault="00207763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0141180100</w:t>
            </w:r>
          </w:p>
        </w:tc>
        <w:tc>
          <w:tcPr>
            <w:tcW w:w="720" w:type="dxa"/>
          </w:tcPr>
          <w:p w:rsidR="00207763" w:rsidRPr="002A3877" w:rsidRDefault="00207763" w:rsidP="006F372F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EF6E2F" w:rsidRDefault="00207763" w:rsidP="006F372F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207763" w:rsidRPr="00EF6E2F" w:rsidRDefault="00207763" w:rsidP="006F372F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900" w:type="dxa"/>
          </w:tcPr>
          <w:p w:rsidR="00207763" w:rsidRDefault="00207763" w:rsidP="006F372F">
            <w:r w:rsidRPr="002147D4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D36DD5" w:rsidRDefault="00207763" w:rsidP="006F372F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D36DD5" w:rsidRDefault="00207763" w:rsidP="006F372F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207763" w:rsidRPr="00D36DD5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</w:t>
            </w:r>
            <w:r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07763" w:rsidRPr="002A3877" w:rsidRDefault="00207763" w:rsidP="006F372F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EF6E2F" w:rsidRDefault="00207763" w:rsidP="006F372F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207763" w:rsidRDefault="00207763" w:rsidP="006F372F">
            <w:r w:rsidRPr="002147D4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D36DD5" w:rsidRDefault="00207763" w:rsidP="006F372F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  <w:p w:rsidR="00207763" w:rsidRPr="00D36DD5" w:rsidRDefault="00207763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207763" w:rsidRPr="00D36DD5" w:rsidRDefault="00207763" w:rsidP="006F372F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207763" w:rsidRPr="00D36DD5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</w:t>
            </w:r>
            <w:r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07763" w:rsidRPr="002A3877" w:rsidRDefault="00207763" w:rsidP="006F372F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Членские взносы некоммерческим организациям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1181410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1181410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800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1181410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Резервные  фонды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Резервные фонды  местной администрации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83030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83030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800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83030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870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DC2591" w:rsidRDefault="00207763" w:rsidP="006F372F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591C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DC2591" w:rsidRDefault="00207763" w:rsidP="006F372F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591C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DC2591" w:rsidRDefault="00207763" w:rsidP="006F372F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591C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870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95 100,00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98 180,00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101 520,00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95 100,00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98 180,00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101 520,00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FF247E" w:rsidRDefault="00207763" w:rsidP="006F372F">
            <w:pPr>
              <w:ind w:right="175"/>
              <w:rPr>
                <w:sz w:val="22"/>
                <w:szCs w:val="22"/>
              </w:rPr>
            </w:pPr>
            <w:r w:rsidRPr="00FF247E">
              <w:rPr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95 100,00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98 180,00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101 520,00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633C45" w:rsidRDefault="00207763" w:rsidP="006F372F">
            <w:pPr>
              <w:ind w:right="175"/>
              <w:rPr>
                <w:sz w:val="22"/>
                <w:szCs w:val="22"/>
              </w:rPr>
            </w:pPr>
            <w:r w:rsidRPr="00633C4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86 807,00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88 510,00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92 057,00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86 807,00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88 510,00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92 057,00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8 293,00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9 670,00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9 463,00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  нужд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8 293,00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9 670,00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9 463,00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 xml:space="preserve">Национальная безопасность и </w:t>
            </w:r>
          </w:p>
          <w:p w:rsidR="00207763" w:rsidRPr="002A3877" w:rsidRDefault="00207763" w:rsidP="006F372F">
            <w:pPr>
              <w:ind w:right="175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440" w:type="dxa"/>
          </w:tcPr>
          <w:p w:rsidR="00207763" w:rsidRPr="00CC63B5" w:rsidRDefault="00207763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  <w:lang w:val="en-US"/>
              </w:rPr>
              <w:t>13</w:t>
            </w:r>
            <w:r w:rsidRPr="00591C36">
              <w:rPr>
                <w:sz w:val="20"/>
                <w:szCs w:val="20"/>
              </w:rPr>
              <w:t>81140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</w:t>
            </w:r>
            <w:r w:rsidRPr="00591C36">
              <w:rPr>
                <w:sz w:val="20"/>
                <w:szCs w:val="20"/>
                <w:lang w:val="en-US"/>
              </w:rPr>
              <w:t>3</w:t>
            </w:r>
            <w:r w:rsidRPr="00591C36">
              <w:rPr>
                <w:sz w:val="20"/>
                <w:szCs w:val="20"/>
              </w:rPr>
              <w:t>81140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</w:t>
            </w:r>
            <w:r w:rsidRPr="00591C36">
              <w:rPr>
                <w:sz w:val="20"/>
                <w:szCs w:val="20"/>
                <w:lang w:val="en-US"/>
              </w:rPr>
              <w:t>3</w:t>
            </w:r>
            <w:r w:rsidRPr="00591C36">
              <w:rPr>
                <w:sz w:val="20"/>
                <w:szCs w:val="20"/>
              </w:rPr>
              <w:t>81140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1B4865" w:rsidRDefault="00207763" w:rsidP="00122134">
            <w:pPr>
              <w:ind w:right="175"/>
              <w:rPr>
                <w:b/>
                <w:sz w:val="22"/>
                <w:szCs w:val="22"/>
              </w:rPr>
            </w:pPr>
            <w:r w:rsidRPr="001B4865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</w:tcPr>
          <w:p w:rsidR="00207763" w:rsidRPr="001B4865" w:rsidRDefault="00207763" w:rsidP="00122134">
            <w:pPr>
              <w:rPr>
                <w:b/>
                <w:sz w:val="22"/>
                <w:szCs w:val="22"/>
              </w:rPr>
            </w:pPr>
            <w:r w:rsidRPr="001B4865">
              <w:rPr>
                <w:b/>
                <w:sz w:val="22"/>
                <w:szCs w:val="22"/>
              </w:rPr>
              <w:t>207</w:t>
            </w:r>
          </w:p>
        </w:tc>
        <w:tc>
          <w:tcPr>
            <w:tcW w:w="675" w:type="dxa"/>
          </w:tcPr>
          <w:p w:rsidR="00207763" w:rsidRPr="001B4865" w:rsidRDefault="00207763" w:rsidP="00122134">
            <w:pPr>
              <w:ind w:right="-545"/>
              <w:rPr>
                <w:b/>
                <w:sz w:val="22"/>
                <w:szCs w:val="22"/>
              </w:rPr>
            </w:pPr>
            <w:r w:rsidRPr="001B486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85" w:type="dxa"/>
          </w:tcPr>
          <w:p w:rsidR="00207763" w:rsidRPr="001B4865" w:rsidRDefault="00207763" w:rsidP="0012213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07763" w:rsidRPr="001B4865" w:rsidRDefault="00207763" w:rsidP="0012213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07763" w:rsidRPr="001B4865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440" w:type="dxa"/>
          </w:tcPr>
          <w:p w:rsidR="00207763" w:rsidRPr="006F372F" w:rsidRDefault="00207763" w:rsidP="006F372F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F372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6F372F" w:rsidRDefault="00207763" w:rsidP="006F372F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F372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1B4865" w:rsidRDefault="00207763" w:rsidP="00122134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900" w:type="dxa"/>
          </w:tcPr>
          <w:p w:rsidR="00207763" w:rsidRPr="001B4865" w:rsidRDefault="00207763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207</w:t>
            </w:r>
          </w:p>
        </w:tc>
        <w:tc>
          <w:tcPr>
            <w:tcW w:w="675" w:type="dxa"/>
          </w:tcPr>
          <w:p w:rsidR="00207763" w:rsidRPr="001B4865" w:rsidRDefault="00207763" w:rsidP="00122134">
            <w:pPr>
              <w:ind w:right="-54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85" w:type="dxa"/>
          </w:tcPr>
          <w:p w:rsidR="00207763" w:rsidRPr="001B4865" w:rsidRDefault="00207763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06</w:t>
            </w:r>
          </w:p>
        </w:tc>
        <w:tc>
          <w:tcPr>
            <w:tcW w:w="1260" w:type="dxa"/>
          </w:tcPr>
          <w:p w:rsidR="00207763" w:rsidRPr="001B4865" w:rsidRDefault="00207763" w:rsidP="0012213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07763" w:rsidRPr="001B4865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1B4865" w:rsidRDefault="00207763" w:rsidP="00122134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900" w:type="dxa"/>
          </w:tcPr>
          <w:p w:rsidR="00207763" w:rsidRPr="001B4865" w:rsidRDefault="00207763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207</w:t>
            </w:r>
          </w:p>
        </w:tc>
        <w:tc>
          <w:tcPr>
            <w:tcW w:w="675" w:type="dxa"/>
          </w:tcPr>
          <w:p w:rsidR="00207763" w:rsidRPr="001B4865" w:rsidRDefault="00207763" w:rsidP="00122134">
            <w:pPr>
              <w:ind w:right="-54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04</w:t>
            </w:r>
          </w:p>
        </w:tc>
        <w:tc>
          <w:tcPr>
            <w:tcW w:w="585" w:type="dxa"/>
          </w:tcPr>
          <w:p w:rsidR="00207763" w:rsidRPr="001B4865" w:rsidRDefault="00207763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06</w:t>
            </w:r>
          </w:p>
        </w:tc>
        <w:tc>
          <w:tcPr>
            <w:tcW w:w="1260" w:type="dxa"/>
          </w:tcPr>
          <w:p w:rsidR="00207763" w:rsidRPr="00604C7A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604C7A">
              <w:rPr>
                <w:sz w:val="20"/>
                <w:szCs w:val="20"/>
              </w:rPr>
              <w:t>1</w:t>
            </w:r>
            <w:r w:rsidRPr="00604C7A">
              <w:rPr>
                <w:sz w:val="20"/>
                <w:szCs w:val="20"/>
                <w:lang w:val="en-US"/>
              </w:rPr>
              <w:t>3</w:t>
            </w:r>
            <w:r w:rsidRPr="00604C7A">
              <w:rPr>
                <w:sz w:val="20"/>
                <w:szCs w:val="20"/>
              </w:rPr>
              <w:t>83300</w:t>
            </w:r>
          </w:p>
        </w:tc>
        <w:tc>
          <w:tcPr>
            <w:tcW w:w="720" w:type="dxa"/>
          </w:tcPr>
          <w:p w:rsidR="00207763" w:rsidRPr="00604C7A" w:rsidRDefault="00207763" w:rsidP="00122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1B4865" w:rsidRDefault="00207763" w:rsidP="00122134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207763" w:rsidRPr="001B4865" w:rsidRDefault="00207763" w:rsidP="00122134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207763" w:rsidRPr="001B4865" w:rsidRDefault="00207763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207</w:t>
            </w:r>
          </w:p>
        </w:tc>
        <w:tc>
          <w:tcPr>
            <w:tcW w:w="675" w:type="dxa"/>
          </w:tcPr>
          <w:p w:rsidR="00207763" w:rsidRPr="001B4865" w:rsidRDefault="00207763" w:rsidP="00122134">
            <w:pPr>
              <w:ind w:right="-54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04</w:t>
            </w:r>
          </w:p>
        </w:tc>
        <w:tc>
          <w:tcPr>
            <w:tcW w:w="585" w:type="dxa"/>
          </w:tcPr>
          <w:p w:rsidR="00207763" w:rsidRPr="001B4865" w:rsidRDefault="00207763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06</w:t>
            </w:r>
          </w:p>
        </w:tc>
        <w:tc>
          <w:tcPr>
            <w:tcW w:w="1260" w:type="dxa"/>
          </w:tcPr>
          <w:p w:rsidR="00207763" w:rsidRPr="00604C7A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604C7A">
              <w:rPr>
                <w:sz w:val="20"/>
                <w:szCs w:val="20"/>
              </w:rPr>
              <w:t>1</w:t>
            </w:r>
            <w:r w:rsidRPr="00604C7A">
              <w:rPr>
                <w:sz w:val="20"/>
                <w:szCs w:val="20"/>
                <w:lang w:val="en-US"/>
              </w:rPr>
              <w:t>3</w:t>
            </w:r>
            <w:r w:rsidRPr="00604C7A">
              <w:rPr>
                <w:sz w:val="20"/>
                <w:szCs w:val="20"/>
              </w:rPr>
              <w:t>83300</w:t>
            </w:r>
          </w:p>
        </w:tc>
        <w:tc>
          <w:tcPr>
            <w:tcW w:w="720" w:type="dxa"/>
          </w:tcPr>
          <w:p w:rsidR="00207763" w:rsidRPr="00604C7A" w:rsidRDefault="00207763" w:rsidP="00122134">
            <w:pPr>
              <w:jc w:val="center"/>
              <w:rPr>
                <w:sz w:val="20"/>
                <w:szCs w:val="20"/>
              </w:rPr>
            </w:pPr>
            <w:r w:rsidRPr="00604C7A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1B4865" w:rsidRDefault="00207763" w:rsidP="00122134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207763" w:rsidRPr="001B4865" w:rsidRDefault="00207763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207</w:t>
            </w:r>
          </w:p>
        </w:tc>
        <w:tc>
          <w:tcPr>
            <w:tcW w:w="675" w:type="dxa"/>
          </w:tcPr>
          <w:p w:rsidR="00207763" w:rsidRPr="001B4865" w:rsidRDefault="00207763" w:rsidP="00122134">
            <w:pPr>
              <w:ind w:right="-54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04</w:t>
            </w:r>
          </w:p>
        </w:tc>
        <w:tc>
          <w:tcPr>
            <w:tcW w:w="585" w:type="dxa"/>
          </w:tcPr>
          <w:p w:rsidR="00207763" w:rsidRPr="001B4865" w:rsidRDefault="00207763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06</w:t>
            </w:r>
          </w:p>
        </w:tc>
        <w:tc>
          <w:tcPr>
            <w:tcW w:w="1260" w:type="dxa"/>
          </w:tcPr>
          <w:p w:rsidR="00207763" w:rsidRPr="00604C7A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604C7A">
              <w:rPr>
                <w:sz w:val="20"/>
                <w:szCs w:val="20"/>
              </w:rPr>
              <w:t>1</w:t>
            </w:r>
            <w:r w:rsidRPr="00604C7A">
              <w:rPr>
                <w:sz w:val="20"/>
                <w:szCs w:val="20"/>
                <w:lang w:val="en-US"/>
              </w:rPr>
              <w:t>3</w:t>
            </w:r>
            <w:r w:rsidRPr="00604C7A">
              <w:rPr>
                <w:sz w:val="20"/>
                <w:szCs w:val="20"/>
              </w:rPr>
              <w:t>83300</w:t>
            </w:r>
          </w:p>
        </w:tc>
        <w:tc>
          <w:tcPr>
            <w:tcW w:w="720" w:type="dxa"/>
          </w:tcPr>
          <w:p w:rsidR="00207763" w:rsidRPr="00604C7A" w:rsidRDefault="00207763" w:rsidP="00122134">
            <w:pPr>
              <w:jc w:val="center"/>
              <w:rPr>
                <w:sz w:val="20"/>
                <w:szCs w:val="20"/>
              </w:rPr>
            </w:pPr>
            <w:r w:rsidRPr="00604C7A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002141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422 904,10</w:t>
            </w:r>
          </w:p>
        </w:tc>
        <w:tc>
          <w:tcPr>
            <w:tcW w:w="1440" w:type="dxa"/>
          </w:tcPr>
          <w:p w:rsidR="00207763" w:rsidRPr="00CC63B5" w:rsidRDefault="00207763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61 822,00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80 285,00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422 904,10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61 822,00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80 285,00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Организация и обеспечение</w:t>
            </w:r>
          </w:p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 xml:space="preserve"> освещения улиц 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81690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92 200,00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58 822,00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77 285,00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81690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92 200,00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58 822,00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77 285,00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81690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92 200,00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58 822,00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77 285,00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Организация и содержание мест захоронения (кладбищ)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81710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35 675,60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81710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35 675,60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207763" w:rsidRPr="009B7C5B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81710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35 675,60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81730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81730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81730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002141" w:rsidRDefault="00207763" w:rsidP="006F372F">
            <w:pPr>
              <w:ind w:right="175"/>
              <w:rPr>
                <w:sz w:val="22"/>
                <w:szCs w:val="22"/>
              </w:rPr>
            </w:pPr>
            <w:r w:rsidRPr="00002141">
              <w:rPr>
                <w:sz w:val="22"/>
                <w:szCs w:val="22"/>
              </w:rPr>
              <w:t>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0145</w:t>
            </w: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07763" w:rsidRDefault="00207763" w:rsidP="006F372F">
            <w:r>
              <w:rPr>
                <w:sz w:val="20"/>
                <w:szCs w:val="20"/>
              </w:rPr>
              <w:t>014</w:t>
            </w:r>
            <w:r w:rsidRPr="00A82900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L</w:t>
            </w:r>
            <w:r w:rsidRPr="00A82900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07763" w:rsidRDefault="00207763" w:rsidP="006F372F">
            <w:r>
              <w:rPr>
                <w:sz w:val="20"/>
                <w:szCs w:val="20"/>
              </w:rPr>
              <w:t>014</w:t>
            </w:r>
            <w:r w:rsidRPr="00A82900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L</w:t>
            </w:r>
            <w:r w:rsidRPr="00A82900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452B13" w:rsidTr="006F372F">
        <w:tc>
          <w:tcPr>
            <w:tcW w:w="2880" w:type="dxa"/>
          </w:tcPr>
          <w:p w:rsidR="00207763" w:rsidRPr="002A3877" w:rsidRDefault="00207763" w:rsidP="006F372F">
            <w:pPr>
              <w:rPr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jc w:val="center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left="132"/>
              <w:jc w:val="center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Культура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left="132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Дворцы и дома культуры, клубы, выставочные залы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left="72"/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0142</w:t>
            </w:r>
            <w:r w:rsidRPr="00591C36">
              <w:rPr>
                <w:sz w:val="20"/>
                <w:szCs w:val="20"/>
              </w:rPr>
              <w:t>180480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left="72"/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0142</w:t>
            </w:r>
            <w:r w:rsidRPr="00591C36">
              <w:rPr>
                <w:sz w:val="20"/>
                <w:szCs w:val="20"/>
              </w:rPr>
              <w:t>180480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  <w:lang w:val="en-US"/>
              </w:rPr>
            </w:pPr>
            <w:r w:rsidRPr="00591C3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2A3877" w:rsidRDefault="00207763" w:rsidP="006F372F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207763" w:rsidRPr="00591C36" w:rsidRDefault="00207763" w:rsidP="006F372F">
            <w:pPr>
              <w:ind w:left="72"/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207763" w:rsidRPr="00591C36" w:rsidRDefault="00207763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0142</w:t>
            </w:r>
            <w:r w:rsidRPr="00591C36">
              <w:rPr>
                <w:sz w:val="20"/>
                <w:szCs w:val="20"/>
              </w:rPr>
              <w:t>180480</w:t>
            </w:r>
          </w:p>
        </w:tc>
        <w:tc>
          <w:tcPr>
            <w:tcW w:w="720" w:type="dxa"/>
          </w:tcPr>
          <w:p w:rsidR="00207763" w:rsidRPr="00591C36" w:rsidRDefault="00207763" w:rsidP="006F372F">
            <w:pPr>
              <w:jc w:val="center"/>
              <w:rPr>
                <w:sz w:val="20"/>
                <w:szCs w:val="20"/>
                <w:lang w:val="en-US"/>
              </w:rPr>
            </w:pPr>
            <w:r w:rsidRPr="00591C3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207763" w:rsidRPr="002A3877" w:rsidTr="006F372F">
        <w:tc>
          <w:tcPr>
            <w:tcW w:w="2880" w:type="dxa"/>
          </w:tcPr>
          <w:p w:rsidR="00207763" w:rsidRPr="00DC2591" w:rsidRDefault="00207763" w:rsidP="006F372F">
            <w:pPr>
              <w:tabs>
                <w:tab w:val="right" w:pos="2489"/>
              </w:tabs>
              <w:ind w:right="175"/>
              <w:rPr>
                <w:b/>
                <w:sz w:val="22"/>
                <w:szCs w:val="22"/>
              </w:rPr>
            </w:pPr>
            <w:r w:rsidRPr="00DC2591">
              <w:rPr>
                <w:b/>
                <w:sz w:val="22"/>
                <w:szCs w:val="22"/>
              </w:rPr>
              <w:t>Итого расходов</w:t>
            </w:r>
            <w:r w:rsidRPr="00DC2591">
              <w:rPr>
                <w:b/>
                <w:sz w:val="22"/>
                <w:szCs w:val="22"/>
              </w:rPr>
              <w:tab/>
            </w:r>
          </w:p>
        </w:tc>
        <w:tc>
          <w:tcPr>
            <w:tcW w:w="900" w:type="dxa"/>
          </w:tcPr>
          <w:p w:rsidR="00207763" w:rsidRPr="002A3877" w:rsidRDefault="00207763" w:rsidP="006F372F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:rsidR="00207763" w:rsidRPr="002A3877" w:rsidRDefault="00207763" w:rsidP="006F372F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585" w:type="dxa"/>
          </w:tcPr>
          <w:p w:rsidR="00207763" w:rsidRPr="002A3877" w:rsidRDefault="00207763" w:rsidP="006F372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07763" w:rsidRPr="002A3877" w:rsidRDefault="00207763" w:rsidP="006F372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07763" w:rsidRPr="002A3877" w:rsidRDefault="00207763" w:rsidP="006F372F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07763" w:rsidRPr="00CC63B5" w:rsidRDefault="002077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2 341 743,10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1 585 280,00</w:t>
            </w:r>
          </w:p>
        </w:tc>
        <w:tc>
          <w:tcPr>
            <w:tcW w:w="1440" w:type="dxa"/>
          </w:tcPr>
          <w:p w:rsidR="00207763" w:rsidRPr="00990B79" w:rsidRDefault="00207763" w:rsidP="006F37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1 646 820,00</w:t>
            </w:r>
          </w:p>
        </w:tc>
      </w:tr>
    </w:tbl>
    <w:p w:rsidR="00207763" w:rsidRPr="002A3877" w:rsidRDefault="00207763" w:rsidP="006F372F">
      <w:pPr>
        <w:jc w:val="center"/>
        <w:rPr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  <w:r w:rsidRPr="00E429DD"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               </w:t>
      </w:r>
      <w:r>
        <w:rPr>
          <w:snapToGrid w:val="0"/>
          <w:color w:val="000000"/>
          <w:sz w:val="22"/>
          <w:szCs w:val="22"/>
        </w:rPr>
        <w:t xml:space="preserve">     </w:t>
      </w:r>
      <w:r w:rsidRPr="00E429DD">
        <w:rPr>
          <w:snapToGrid w:val="0"/>
          <w:color w:val="000000"/>
          <w:sz w:val="22"/>
          <w:szCs w:val="22"/>
        </w:rPr>
        <w:t xml:space="preserve"> </w:t>
      </w: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207763" w:rsidRPr="00FD4318" w:rsidRDefault="00207763" w:rsidP="006F372F">
      <w:pPr>
        <w:tabs>
          <w:tab w:val="left" w:pos="0"/>
        </w:tabs>
        <w:ind w:left="5664" w:firstLine="708"/>
        <w:rPr>
          <w:snapToGrid w:val="0"/>
          <w:color w:val="000000"/>
        </w:rPr>
      </w:pPr>
      <w:r w:rsidRPr="00FD4318">
        <w:rPr>
          <w:snapToGrid w:val="0"/>
          <w:color w:val="000000"/>
        </w:rPr>
        <w:t>Приложение № 4</w:t>
      </w:r>
    </w:p>
    <w:p w:rsidR="00207763" w:rsidRPr="00FD4318" w:rsidRDefault="00207763" w:rsidP="006F372F">
      <w:pPr>
        <w:ind w:left="5664" w:firstLine="708"/>
      </w:pPr>
    </w:p>
    <w:p w:rsidR="00207763" w:rsidRDefault="00207763" w:rsidP="006F372F">
      <w:pPr>
        <w:ind w:left="4140"/>
        <w:rPr>
          <w:snapToGrid w:val="0"/>
          <w:color w:val="000000"/>
        </w:rPr>
      </w:pPr>
      <w:r w:rsidRPr="00FD4318">
        <w:rPr>
          <w:snapToGrid w:val="0"/>
          <w:color w:val="000000"/>
        </w:rPr>
        <w:t xml:space="preserve"> к решению Дубровского сельского Совета народных депутатов от 17 декабря 2021 года </w:t>
      </w:r>
    </w:p>
    <w:p w:rsidR="00207763" w:rsidRPr="00FD4318" w:rsidRDefault="00207763" w:rsidP="006F372F">
      <w:pPr>
        <w:ind w:left="4140"/>
        <w:rPr>
          <w:snapToGrid w:val="0"/>
          <w:color w:val="000000"/>
        </w:rPr>
      </w:pPr>
      <w:r w:rsidRPr="00FD4318">
        <w:rPr>
          <w:snapToGrid w:val="0"/>
          <w:color w:val="000000"/>
        </w:rPr>
        <w:t>№ 4-71 «О бюджете Дубровского сельского поселения Брасовского муниципального района Брянской области на 2022 год и на плановый период 2023 и 2024 годов»</w:t>
      </w:r>
    </w:p>
    <w:p w:rsidR="00207763" w:rsidRDefault="00207763" w:rsidP="006F372F">
      <w:pPr>
        <w:ind w:left="5580"/>
      </w:pPr>
    </w:p>
    <w:p w:rsidR="00207763" w:rsidRDefault="00207763" w:rsidP="006F372F">
      <w:pPr>
        <w:ind w:left="5580"/>
      </w:pPr>
    </w:p>
    <w:p w:rsidR="00207763" w:rsidRDefault="00207763" w:rsidP="006F372F">
      <w:pPr>
        <w:ind w:left="5580"/>
      </w:pPr>
    </w:p>
    <w:p w:rsidR="00207763" w:rsidRPr="007F3A06" w:rsidRDefault="00207763" w:rsidP="006F372F">
      <w:pPr>
        <w:jc w:val="center"/>
        <w:rPr>
          <w:b/>
        </w:rPr>
      </w:pPr>
      <w:r w:rsidRPr="007F3A06">
        <w:rPr>
          <w:b/>
        </w:rPr>
        <w:t xml:space="preserve">Распределение расходов </w:t>
      </w:r>
      <w:r>
        <w:rPr>
          <w:b/>
        </w:rPr>
        <w:t xml:space="preserve">бюджета Дубровского сельского поселения Брасовского муниципального района Брянской области </w:t>
      </w:r>
      <w:r w:rsidRPr="007F3A06">
        <w:rPr>
          <w:b/>
        </w:rPr>
        <w:t xml:space="preserve"> по  целевым статьям </w:t>
      </w:r>
    </w:p>
    <w:p w:rsidR="00207763" w:rsidRPr="007F3A06" w:rsidRDefault="00207763" w:rsidP="006F372F">
      <w:pPr>
        <w:jc w:val="center"/>
        <w:rPr>
          <w:b/>
        </w:rPr>
      </w:pPr>
      <w:r w:rsidRPr="007F3A06">
        <w:rPr>
          <w:b/>
        </w:rPr>
        <w:t xml:space="preserve">(муниципальным программам и непрограммным направлениям деятельности), группам видов расходов на </w:t>
      </w:r>
      <w:r>
        <w:rPr>
          <w:b/>
        </w:rPr>
        <w:t>2022</w:t>
      </w:r>
      <w:r w:rsidRPr="007F3A06">
        <w:rPr>
          <w:b/>
        </w:rPr>
        <w:t xml:space="preserve"> год и на плановый </w:t>
      </w:r>
    </w:p>
    <w:p w:rsidR="00207763" w:rsidRPr="007F3A06" w:rsidRDefault="00207763" w:rsidP="006F372F">
      <w:pPr>
        <w:jc w:val="center"/>
        <w:rPr>
          <w:b/>
        </w:rPr>
      </w:pPr>
      <w:r w:rsidRPr="007F3A06">
        <w:rPr>
          <w:b/>
        </w:rPr>
        <w:t xml:space="preserve">период  </w:t>
      </w:r>
      <w:r>
        <w:rPr>
          <w:b/>
        </w:rPr>
        <w:t>2023</w:t>
      </w:r>
      <w:r w:rsidRPr="007F3A06">
        <w:rPr>
          <w:b/>
        </w:rPr>
        <w:t xml:space="preserve">  и </w:t>
      </w:r>
      <w:r>
        <w:rPr>
          <w:b/>
        </w:rPr>
        <w:t>2024</w:t>
      </w:r>
      <w:r w:rsidRPr="007F3A06">
        <w:rPr>
          <w:b/>
        </w:rPr>
        <w:t xml:space="preserve"> годов </w:t>
      </w:r>
    </w:p>
    <w:p w:rsidR="00207763" w:rsidRDefault="00207763" w:rsidP="006F372F">
      <w:r>
        <w:t xml:space="preserve">                                                                                                                                            рублей</w:t>
      </w:r>
    </w:p>
    <w:tbl>
      <w:tblPr>
        <w:tblpPr w:leftFromText="180" w:rightFromText="180" w:vertAnchor="text" w:tblpX="-648" w:tblpY="1"/>
        <w:tblOverlap w:val="never"/>
        <w:tblW w:w="11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2338"/>
        <w:gridCol w:w="720"/>
        <w:gridCol w:w="1080"/>
        <w:gridCol w:w="720"/>
        <w:gridCol w:w="900"/>
        <w:gridCol w:w="900"/>
        <w:gridCol w:w="581"/>
        <w:gridCol w:w="1275"/>
        <w:gridCol w:w="1416"/>
        <w:gridCol w:w="1417"/>
      </w:tblGrid>
      <w:tr w:rsidR="00207763" w:rsidTr="00A93461">
        <w:trPr>
          <w:trHeight w:val="540"/>
        </w:trPr>
        <w:tc>
          <w:tcPr>
            <w:tcW w:w="2340" w:type="dxa"/>
            <w:gridSpan w:val="2"/>
            <w:vAlign w:val="center"/>
          </w:tcPr>
          <w:p w:rsidR="00207763" w:rsidRPr="002214BB" w:rsidRDefault="00207763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720" w:type="dxa"/>
          </w:tcPr>
          <w:p w:rsidR="00207763" w:rsidRDefault="00207763" w:rsidP="00A93461">
            <w:pPr>
              <w:jc w:val="center"/>
              <w:rPr>
                <w:b/>
                <w:sz w:val="20"/>
                <w:szCs w:val="20"/>
              </w:rPr>
            </w:pPr>
          </w:p>
          <w:p w:rsidR="00207763" w:rsidRPr="002214BB" w:rsidRDefault="00207763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1080" w:type="dxa"/>
          </w:tcPr>
          <w:p w:rsidR="00207763" w:rsidRDefault="00207763" w:rsidP="00A93461">
            <w:pPr>
              <w:jc w:val="center"/>
              <w:rPr>
                <w:b/>
                <w:sz w:val="20"/>
                <w:szCs w:val="20"/>
              </w:rPr>
            </w:pPr>
          </w:p>
          <w:p w:rsidR="00207763" w:rsidRPr="002214BB" w:rsidRDefault="00207763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ППМП</w:t>
            </w:r>
          </w:p>
        </w:tc>
        <w:tc>
          <w:tcPr>
            <w:tcW w:w="720" w:type="dxa"/>
          </w:tcPr>
          <w:p w:rsidR="00207763" w:rsidRDefault="00207763" w:rsidP="00A93461">
            <w:pPr>
              <w:jc w:val="center"/>
              <w:rPr>
                <w:b/>
                <w:sz w:val="20"/>
                <w:szCs w:val="20"/>
              </w:rPr>
            </w:pPr>
          </w:p>
          <w:p w:rsidR="00207763" w:rsidRPr="002214BB" w:rsidRDefault="00207763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ОМ</w:t>
            </w:r>
          </w:p>
        </w:tc>
        <w:tc>
          <w:tcPr>
            <w:tcW w:w="900" w:type="dxa"/>
            <w:vAlign w:val="center"/>
          </w:tcPr>
          <w:p w:rsidR="00207763" w:rsidRPr="002214BB" w:rsidRDefault="00207763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900" w:type="dxa"/>
          </w:tcPr>
          <w:p w:rsidR="00207763" w:rsidRDefault="00207763" w:rsidP="00A93461">
            <w:pPr>
              <w:jc w:val="center"/>
              <w:rPr>
                <w:b/>
                <w:sz w:val="20"/>
                <w:szCs w:val="20"/>
              </w:rPr>
            </w:pPr>
          </w:p>
          <w:p w:rsidR="00207763" w:rsidRPr="002214BB" w:rsidRDefault="00207763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НР</w:t>
            </w:r>
          </w:p>
        </w:tc>
        <w:tc>
          <w:tcPr>
            <w:tcW w:w="581" w:type="dxa"/>
            <w:vAlign w:val="center"/>
          </w:tcPr>
          <w:p w:rsidR="00207763" w:rsidRPr="002214BB" w:rsidRDefault="00207763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bottom w:val="nil"/>
            </w:tcBorders>
          </w:tcPr>
          <w:p w:rsidR="00207763" w:rsidRDefault="00207763" w:rsidP="00A93461">
            <w:pPr>
              <w:ind w:right="-787"/>
              <w:rPr>
                <w:b/>
                <w:sz w:val="20"/>
                <w:szCs w:val="20"/>
              </w:rPr>
            </w:pPr>
          </w:p>
          <w:p w:rsidR="00207763" w:rsidRPr="002214BB" w:rsidRDefault="00207763" w:rsidP="00A93461">
            <w:pPr>
              <w:ind w:right="-7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2214B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bottom w:val="nil"/>
            </w:tcBorders>
          </w:tcPr>
          <w:p w:rsidR="00207763" w:rsidRDefault="00207763" w:rsidP="00A93461">
            <w:pPr>
              <w:ind w:right="-787"/>
              <w:rPr>
                <w:b/>
                <w:sz w:val="20"/>
                <w:szCs w:val="20"/>
              </w:rPr>
            </w:pPr>
          </w:p>
          <w:p w:rsidR="00207763" w:rsidRPr="002214BB" w:rsidRDefault="00207763" w:rsidP="00A93461">
            <w:pPr>
              <w:ind w:right="-7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Pr="002214BB">
              <w:rPr>
                <w:b/>
                <w:sz w:val="20"/>
                <w:szCs w:val="20"/>
              </w:rPr>
              <w:t xml:space="preserve"> год</w:t>
            </w:r>
          </w:p>
          <w:p w:rsidR="00207763" w:rsidRPr="002214BB" w:rsidRDefault="00207763" w:rsidP="00A93461">
            <w:pPr>
              <w:ind w:right="-78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207763" w:rsidRDefault="00207763" w:rsidP="00A93461">
            <w:pPr>
              <w:ind w:right="250"/>
              <w:jc w:val="center"/>
              <w:rPr>
                <w:b/>
                <w:sz w:val="20"/>
                <w:szCs w:val="20"/>
              </w:rPr>
            </w:pPr>
          </w:p>
          <w:p w:rsidR="00207763" w:rsidRPr="002214BB" w:rsidRDefault="00207763" w:rsidP="00A93461">
            <w:pPr>
              <w:ind w:right="2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Pr="002214B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207763" w:rsidRPr="006F372F" w:rsidTr="00A93461">
        <w:trPr>
          <w:trHeight w:val="330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Реализация полномочий администрации  Дубровского сельского поселения  Брасовского муниципального района Брянской области   на 2022-2024 года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6F372F" w:rsidRDefault="00207763" w:rsidP="00A93461">
            <w:pPr>
              <w:ind w:right="-54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6F372F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336</w:t>
            </w:r>
            <w:r w:rsidRPr="006F372F">
              <w:rPr>
                <w:b/>
                <w:sz w:val="22"/>
                <w:szCs w:val="22"/>
              </w:rPr>
              <w:t xml:space="preserve"> 7</w:t>
            </w:r>
            <w:r>
              <w:rPr>
                <w:b/>
                <w:sz w:val="22"/>
                <w:szCs w:val="22"/>
              </w:rPr>
              <w:t>43</w:t>
            </w:r>
            <w:r w:rsidRPr="006F372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  <w:r w:rsidRPr="006F372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ind w:right="-545"/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6F372F">
              <w:rPr>
                <w:b/>
                <w:sz w:val="22"/>
                <w:szCs w:val="22"/>
              </w:rPr>
              <w:t>1 543 102,00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ind w:right="-545"/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6F372F">
              <w:rPr>
                <w:b/>
                <w:sz w:val="22"/>
                <w:szCs w:val="22"/>
              </w:rPr>
              <w:t>1 564 555,00</w:t>
            </w:r>
          </w:p>
        </w:tc>
      </w:tr>
      <w:tr w:rsidR="00207763" w:rsidRPr="006F372F" w:rsidTr="00A93461">
        <w:trPr>
          <w:trHeight w:val="330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Создание условий для эффективной деятельности   главы и аппарата исполнительно-распорядительного органа муниципального образования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6F372F" w:rsidRDefault="00207763" w:rsidP="00CC63B5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1626299,00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1 295 000,00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1 343 000,00</w:t>
            </w:r>
          </w:p>
        </w:tc>
      </w:tr>
      <w:tr w:rsidR="00207763" w:rsidRPr="006F372F" w:rsidTr="00A93461">
        <w:trPr>
          <w:trHeight w:val="330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925C3D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1 626 299,00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1 295 000,00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1 343 000,00</w:t>
            </w:r>
          </w:p>
        </w:tc>
      </w:tr>
      <w:tr w:rsidR="00207763" w:rsidRPr="006F372F" w:rsidTr="00A93461">
        <w:trPr>
          <w:trHeight w:val="330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Обеспечение деятельности главы  местной администрации (исполнительно-распорядительного органа местной администрации)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80020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925C3D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516 409,00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543 000,00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565 000,00</w:t>
            </w:r>
          </w:p>
        </w:tc>
      </w:tr>
      <w:tr w:rsidR="00207763" w:rsidRPr="006F372F" w:rsidTr="00A93461">
        <w:trPr>
          <w:trHeight w:val="330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80020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207763" w:rsidRPr="00CC63B5" w:rsidRDefault="00207763" w:rsidP="00925C3D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516 409,00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543 000,00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565 000,00</w:t>
            </w:r>
          </w:p>
        </w:tc>
      </w:tr>
      <w:tr w:rsidR="00207763" w:rsidRPr="006F372F" w:rsidTr="00A93461">
        <w:trPr>
          <w:trHeight w:val="330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Расходы на выплаты персоналу государственных                                (муниципальных)  органов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</w:t>
            </w:r>
            <w:r w:rsidRPr="006F372F">
              <w:rPr>
                <w:sz w:val="22"/>
                <w:szCs w:val="22"/>
                <w:lang w:val="en-US"/>
              </w:rPr>
              <w:t>2</w:t>
            </w: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:rsidR="00207763" w:rsidRPr="00CC63B5" w:rsidRDefault="00207763" w:rsidP="00925C3D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516 409,00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543 000,00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565 000,00</w:t>
            </w:r>
          </w:p>
        </w:tc>
      </w:tr>
      <w:tr w:rsidR="00207763" w:rsidRPr="006F372F" w:rsidTr="00A93461">
        <w:trPr>
          <w:trHeight w:val="340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925C3D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1 103 890,00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752 000,00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778 000,00</w:t>
            </w:r>
          </w:p>
        </w:tc>
      </w:tr>
      <w:tr w:rsidR="00207763" w:rsidRPr="006F372F" w:rsidTr="00A93461">
        <w:trPr>
          <w:trHeight w:val="558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207763" w:rsidRPr="00CC63B5" w:rsidRDefault="00207763" w:rsidP="00925C3D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583 000,00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725 000,00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753 000,00</w:t>
            </w:r>
          </w:p>
        </w:tc>
      </w:tr>
      <w:tr w:rsidR="00207763" w:rsidRPr="006F372F" w:rsidTr="00A93461">
        <w:trPr>
          <w:trHeight w:val="1283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Расходы на выплаты персоналу государственных                                (муниципальных)  органов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:rsidR="00207763" w:rsidRPr="00CC63B5" w:rsidRDefault="00207763" w:rsidP="00925C3D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583 000,00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725 000,00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753 000,00</w:t>
            </w:r>
          </w:p>
        </w:tc>
      </w:tr>
      <w:tr w:rsidR="00207763" w:rsidRPr="006F372F" w:rsidTr="00A93461">
        <w:trPr>
          <w:trHeight w:val="340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Закупка товаров, работ и услуг для обеспечения государственных                        (муниципальных) нужд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07763" w:rsidRPr="00CC63B5" w:rsidRDefault="00207763" w:rsidP="00925C3D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516 365,00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207763" w:rsidRPr="006F372F" w:rsidTr="00A93461">
        <w:trPr>
          <w:trHeight w:val="340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закупки товаров, работ и услуг для  обеспечения государственных                  (муниципальных) нужд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207763" w:rsidRPr="00CC63B5" w:rsidRDefault="00207763" w:rsidP="00925C3D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516 365,00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207763" w:rsidRPr="006F372F" w:rsidTr="00A93461">
        <w:trPr>
          <w:trHeight w:val="340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207763" w:rsidRPr="00CC63B5" w:rsidRDefault="00207763" w:rsidP="00925C3D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4 525,00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207763" w:rsidRPr="006F372F" w:rsidTr="00A93461">
        <w:trPr>
          <w:trHeight w:val="340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</w:tcPr>
          <w:p w:rsidR="00207763" w:rsidRPr="00CC63B5" w:rsidRDefault="00207763" w:rsidP="00925C3D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4 525,00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207763" w:rsidRPr="006F372F" w:rsidTr="00A93461">
        <w:trPr>
          <w:trHeight w:val="340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  <w:shd w:val="clear" w:color="auto" w:fill="FFFFFF"/>
              </w:rPr>
              <w:t>Опубликование  нормативных актов муниципальных образований и иной официальной информации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010</w:t>
            </w: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925C3D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7763" w:rsidRPr="006F372F" w:rsidTr="00A93461">
        <w:trPr>
          <w:trHeight w:val="340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207763" w:rsidRPr="006F372F" w:rsidRDefault="00207763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010</w:t>
            </w: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07763" w:rsidRPr="00CC63B5" w:rsidRDefault="00207763" w:rsidP="00925C3D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7763" w:rsidRPr="006F372F" w:rsidTr="00A93461">
        <w:trPr>
          <w:trHeight w:val="340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010</w:t>
            </w: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207763" w:rsidRPr="00CC63B5" w:rsidRDefault="00207763" w:rsidP="00925C3D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7763" w:rsidRPr="006F372F" w:rsidTr="00A93461">
        <w:trPr>
          <w:trHeight w:val="562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Членские взносы некоммерческим организациям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81410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925C3D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7763" w:rsidRPr="006F372F" w:rsidTr="00A93461">
        <w:trPr>
          <w:trHeight w:val="562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81410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207763" w:rsidRPr="00CC63B5" w:rsidRDefault="00207763" w:rsidP="00925C3D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7763" w:rsidRPr="006F372F" w:rsidTr="00A93461">
        <w:trPr>
          <w:trHeight w:val="562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81410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</w:t>
            </w:r>
            <w:r w:rsidRPr="006F372F">
              <w:rPr>
                <w:sz w:val="22"/>
                <w:szCs w:val="22"/>
                <w:lang w:val="en-US"/>
              </w:rPr>
              <w:t>5</w:t>
            </w: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07763" w:rsidRPr="00CC63B5" w:rsidRDefault="00207763" w:rsidP="00925C3D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7763" w:rsidRPr="006F372F" w:rsidTr="00A93461">
        <w:trPr>
          <w:trHeight w:val="562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Содействия реформирования жилищно-коммунального хозяйства,создание благоприятных условий проживания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232 875</w:t>
            </w:r>
            <w:r w:rsidRPr="006F372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6F372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61 822,00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80 285,00</w:t>
            </w:r>
          </w:p>
        </w:tc>
      </w:tr>
      <w:tr w:rsidR="00207763" w:rsidRPr="006F372F" w:rsidTr="00A93461">
        <w:trPr>
          <w:trHeight w:val="562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232</w:t>
            </w:r>
            <w:r w:rsidRPr="006F372F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875</w:t>
            </w:r>
            <w:r w:rsidRPr="006F372F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6F372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61 822,00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80 285,00</w:t>
            </w:r>
          </w:p>
        </w:tc>
      </w:tr>
      <w:tr w:rsidR="00207763" w:rsidRPr="006F372F" w:rsidTr="00925C3D">
        <w:trPr>
          <w:trHeight w:val="562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Организация и обеспечение освещения улиц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81690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925C3D" w:rsidRDefault="00207763" w:rsidP="00925C3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925C3D">
              <w:rPr>
                <w:bCs/>
                <w:color w:val="000000"/>
                <w:sz w:val="22"/>
                <w:szCs w:val="22"/>
              </w:rPr>
              <w:t>92 200,00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58 822,00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77 285,00</w:t>
            </w:r>
          </w:p>
        </w:tc>
      </w:tr>
      <w:tr w:rsidR="00207763" w:rsidRPr="006F372F" w:rsidTr="00925C3D">
        <w:trPr>
          <w:trHeight w:val="562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81690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07763" w:rsidRPr="00925C3D" w:rsidRDefault="00207763" w:rsidP="00925C3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5C3D">
              <w:rPr>
                <w:bCs/>
                <w:color w:val="000000"/>
                <w:sz w:val="22"/>
                <w:szCs w:val="22"/>
              </w:rPr>
              <w:t>92 200,00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58 822,00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77 285,00</w:t>
            </w:r>
          </w:p>
        </w:tc>
      </w:tr>
      <w:tr w:rsidR="00207763" w:rsidRPr="006F372F" w:rsidTr="00925C3D">
        <w:trPr>
          <w:trHeight w:val="562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81690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207763" w:rsidRPr="00925C3D" w:rsidRDefault="00207763" w:rsidP="00925C3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25C3D">
              <w:rPr>
                <w:bCs/>
                <w:color w:val="000000"/>
                <w:sz w:val="22"/>
                <w:szCs w:val="22"/>
              </w:rPr>
              <w:t>92 200,00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58 822,00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77 285,00</w:t>
            </w:r>
          </w:p>
        </w:tc>
      </w:tr>
      <w:tr w:rsidR="00207763" w:rsidRPr="006F372F" w:rsidTr="00925C3D">
        <w:trPr>
          <w:trHeight w:val="562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Организация и содержание мест захоронения                     (кладбищ)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81710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925C3D" w:rsidRDefault="00207763" w:rsidP="00925C3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925C3D">
              <w:rPr>
                <w:bCs/>
                <w:color w:val="000000"/>
                <w:sz w:val="22"/>
                <w:szCs w:val="22"/>
              </w:rPr>
              <w:t>35 675,60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207763" w:rsidRPr="006F372F" w:rsidTr="00925C3D">
        <w:trPr>
          <w:trHeight w:val="562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81710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07763" w:rsidRPr="00925C3D" w:rsidRDefault="00207763" w:rsidP="00925C3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5C3D">
              <w:rPr>
                <w:bCs/>
                <w:color w:val="000000"/>
                <w:sz w:val="22"/>
                <w:szCs w:val="22"/>
              </w:rPr>
              <w:t>35 675,60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207763" w:rsidRPr="006F372F" w:rsidTr="00925C3D">
        <w:trPr>
          <w:trHeight w:val="562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81710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207763" w:rsidRPr="00925C3D" w:rsidRDefault="00207763" w:rsidP="00925C3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25C3D">
              <w:rPr>
                <w:bCs/>
                <w:color w:val="000000"/>
                <w:sz w:val="22"/>
                <w:szCs w:val="22"/>
              </w:rPr>
              <w:t>35 675,60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207763" w:rsidRPr="006F372F" w:rsidTr="00925C3D">
        <w:trPr>
          <w:trHeight w:val="562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81730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925C3D" w:rsidRDefault="00207763" w:rsidP="00925C3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925C3D">
              <w:rPr>
                <w:bCs/>
                <w:color w:val="000000"/>
                <w:sz w:val="22"/>
                <w:szCs w:val="22"/>
              </w:rPr>
              <w:t>105 000,00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207763" w:rsidRPr="006F372F" w:rsidTr="00925C3D">
        <w:trPr>
          <w:trHeight w:val="562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81730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07763" w:rsidRPr="00925C3D" w:rsidRDefault="00207763" w:rsidP="00925C3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5C3D">
              <w:rPr>
                <w:bCs/>
                <w:color w:val="000000"/>
                <w:sz w:val="22"/>
                <w:szCs w:val="22"/>
              </w:rPr>
              <w:t>105 000,00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207763" w:rsidRPr="006F372F" w:rsidTr="00925C3D">
        <w:trPr>
          <w:trHeight w:val="562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закупки товаров, работ и услуг для  государственных  (муниципальных) нужд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81730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207763" w:rsidRPr="00925C3D" w:rsidRDefault="00207763" w:rsidP="00925C3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25C3D">
              <w:rPr>
                <w:bCs/>
                <w:color w:val="000000"/>
                <w:sz w:val="22"/>
                <w:szCs w:val="22"/>
              </w:rPr>
              <w:t>105 000,00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207763" w:rsidRPr="006F372F" w:rsidTr="00A93461">
        <w:trPr>
          <w:trHeight w:val="562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Повышение защиты населения и территорий поселения от чрезвычайных  ситуаций природного и техногенного характера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  <w:r w:rsidRPr="006F372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44</w:t>
            </w:r>
            <w:r w:rsidRPr="006F372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7763" w:rsidRPr="006F372F" w:rsidTr="00A93461">
        <w:trPr>
          <w:trHeight w:val="340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 xml:space="preserve">Дубровская сельская администрация 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</w:t>
            </w:r>
            <w:r w:rsidRPr="006F372F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44</w:t>
            </w: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7763" w:rsidRPr="006F372F" w:rsidTr="00A93461">
        <w:trPr>
          <w:trHeight w:val="340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81140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6F372F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7763" w:rsidRPr="006F372F" w:rsidTr="00A93461">
        <w:trPr>
          <w:trHeight w:val="340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81140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6F372F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7763" w:rsidRPr="006F372F" w:rsidTr="00A93461">
        <w:trPr>
          <w:trHeight w:val="340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81140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6F372F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7763" w:rsidRPr="006F372F" w:rsidTr="00A93461">
        <w:trPr>
          <w:trHeight w:val="340"/>
        </w:trPr>
        <w:tc>
          <w:tcPr>
            <w:tcW w:w="2340" w:type="dxa"/>
            <w:gridSpan w:val="2"/>
          </w:tcPr>
          <w:p w:rsidR="00207763" w:rsidRPr="001B4865" w:rsidRDefault="00207763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720" w:type="dxa"/>
          </w:tcPr>
          <w:p w:rsidR="00207763" w:rsidRPr="006F372F" w:rsidRDefault="00207763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207763" w:rsidRPr="006F372F" w:rsidRDefault="00207763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83300</w:t>
            </w:r>
          </w:p>
        </w:tc>
        <w:tc>
          <w:tcPr>
            <w:tcW w:w="581" w:type="dxa"/>
          </w:tcPr>
          <w:p w:rsidR="00207763" w:rsidRPr="006F372F" w:rsidRDefault="00207763" w:rsidP="00925C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6F372F" w:rsidRDefault="00207763" w:rsidP="00925C3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10 440,00</w:t>
            </w:r>
          </w:p>
        </w:tc>
        <w:tc>
          <w:tcPr>
            <w:tcW w:w="1417" w:type="dxa"/>
          </w:tcPr>
          <w:p w:rsidR="00207763" w:rsidRPr="006F372F" w:rsidRDefault="00207763" w:rsidP="00925C3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07763" w:rsidRPr="006F372F" w:rsidRDefault="00207763" w:rsidP="00925C3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7763" w:rsidRPr="006F372F" w:rsidTr="00A93461">
        <w:trPr>
          <w:trHeight w:val="340"/>
        </w:trPr>
        <w:tc>
          <w:tcPr>
            <w:tcW w:w="2340" w:type="dxa"/>
            <w:gridSpan w:val="2"/>
          </w:tcPr>
          <w:p w:rsidR="00207763" w:rsidRPr="001B4865" w:rsidRDefault="00207763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207763" w:rsidRPr="001B4865" w:rsidRDefault="00207763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720" w:type="dxa"/>
          </w:tcPr>
          <w:p w:rsidR="00207763" w:rsidRPr="006F372F" w:rsidRDefault="00207763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207763" w:rsidRPr="006F372F" w:rsidRDefault="00207763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83300</w:t>
            </w:r>
          </w:p>
        </w:tc>
        <w:tc>
          <w:tcPr>
            <w:tcW w:w="581" w:type="dxa"/>
          </w:tcPr>
          <w:p w:rsidR="00207763" w:rsidRPr="006F372F" w:rsidRDefault="00207763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07763" w:rsidRPr="006F372F" w:rsidRDefault="00207763" w:rsidP="00925C3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10 440,00</w:t>
            </w:r>
          </w:p>
        </w:tc>
        <w:tc>
          <w:tcPr>
            <w:tcW w:w="1417" w:type="dxa"/>
          </w:tcPr>
          <w:p w:rsidR="00207763" w:rsidRPr="006F372F" w:rsidRDefault="00207763" w:rsidP="00925C3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07763" w:rsidRPr="006F372F" w:rsidRDefault="00207763" w:rsidP="00925C3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7763" w:rsidRPr="006F372F" w:rsidTr="00A93461">
        <w:trPr>
          <w:trHeight w:val="340"/>
        </w:trPr>
        <w:tc>
          <w:tcPr>
            <w:tcW w:w="2340" w:type="dxa"/>
            <w:gridSpan w:val="2"/>
          </w:tcPr>
          <w:p w:rsidR="00207763" w:rsidRPr="001B4865" w:rsidRDefault="00207763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</w:tcPr>
          <w:p w:rsidR="00207763" w:rsidRPr="006F372F" w:rsidRDefault="00207763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207763" w:rsidRPr="006F372F" w:rsidRDefault="00207763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83300</w:t>
            </w:r>
          </w:p>
        </w:tc>
        <w:tc>
          <w:tcPr>
            <w:tcW w:w="581" w:type="dxa"/>
          </w:tcPr>
          <w:p w:rsidR="00207763" w:rsidRPr="006F372F" w:rsidRDefault="00207763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207763" w:rsidRPr="006F372F" w:rsidRDefault="00207763" w:rsidP="00925C3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10 440,00</w:t>
            </w:r>
          </w:p>
        </w:tc>
        <w:tc>
          <w:tcPr>
            <w:tcW w:w="1417" w:type="dxa"/>
          </w:tcPr>
          <w:p w:rsidR="00207763" w:rsidRPr="006F372F" w:rsidRDefault="00207763" w:rsidP="00925C3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07763" w:rsidRPr="006F372F" w:rsidRDefault="00207763" w:rsidP="00925C3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7763" w:rsidRPr="006F372F" w:rsidTr="00A93461">
        <w:trPr>
          <w:trHeight w:val="474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95 100,00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98 180,00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101 520,00</w:t>
            </w:r>
          </w:p>
        </w:tc>
      </w:tr>
      <w:tr w:rsidR="00207763" w:rsidRPr="006F372F" w:rsidTr="00A93461">
        <w:trPr>
          <w:trHeight w:val="474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95 100,00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98 180,00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101 520,00</w:t>
            </w:r>
          </w:p>
        </w:tc>
      </w:tr>
      <w:tr w:rsidR="00207763" w:rsidRPr="006F372F" w:rsidTr="00A93461">
        <w:trPr>
          <w:trHeight w:val="474"/>
        </w:trPr>
        <w:tc>
          <w:tcPr>
            <w:tcW w:w="2340" w:type="dxa"/>
            <w:gridSpan w:val="2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51180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95 100,00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98 180,00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101 520,00</w:t>
            </w:r>
          </w:p>
        </w:tc>
      </w:tr>
      <w:tr w:rsidR="00207763" w:rsidRPr="006F372F" w:rsidTr="00A93461">
        <w:trPr>
          <w:gridBefore w:val="1"/>
          <w:trHeight w:val="474"/>
        </w:trPr>
        <w:tc>
          <w:tcPr>
            <w:tcW w:w="234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51180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86 807,00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88 510,00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92 057,00</w:t>
            </w:r>
          </w:p>
        </w:tc>
      </w:tr>
      <w:tr w:rsidR="00207763" w:rsidRPr="006F372F" w:rsidTr="00A93461">
        <w:trPr>
          <w:gridBefore w:val="1"/>
          <w:trHeight w:val="474"/>
        </w:trPr>
        <w:tc>
          <w:tcPr>
            <w:tcW w:w="2340" w:type="dxa"/>
          </w:tcPr>
          <w:p w:rsidR="00207763" w:rsidRPr="006F372F" w:rsidRDefault="00207763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 w:rsidRPr="006F372F">
              <w:rPr>
                <w:bCs/>
                <w:sz w:val="22"/>
                <w:szCs w:val="22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51180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86 807,00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88 510,00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92 057,00</w:t>
            </w:r>
          </w:p>
        </w:tc>
      </w:tr>
      <w:tr w:rsidR="00207763" w:rsidRPr="006F372F" w:rsidTr="00A93461">
        <w:trPr>
          <w:gridBefore w:val="1"/>
          <w:trHeight w:val="474"/>
        </w:trPr>
        <w:tc>
          <w:tcPr>
            <w:tcW w:w="2340" w:type="dxa"/>
          </w:tcPr>
          <w:p w:rsidR="00207763" w:rsidRPr="006F372F" w:rsidRDefault="00207763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51180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8 293,00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9 670,00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9 463,00</w:t>
            </w:r>
          </w:p>
        </w:tc>
      </w:tr>
      <w:tr w:rsidR="00207763" w:rsidRPr="006F372F" w:rsidTr="00A93461">
        <w:trPr>
          <w:gridBefore w:val="1"/>
          <w:trHeight w:val="474"/>
        </w:trPr>
        <w:tc>
          <w:tcPr>
            <w:tcW w:w="2340" w:type="dxa"/>
          </w:tcPr>
          <w:p w:rsidR="00207763" w:rsidRPr="006F372F" w:rsidRDefault="00207763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51180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8 293,00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9 670,00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9 463,00</w:t>
            </w:r>
          </w:p>
        </w:tc>
      </w:tr>
      <w:tr w:rsidR="00207763" w:rsidRPr="006F372F" w:rsidTr="00925C3D">
        <w:trPr>
          <w:gridBefore w:val="1"/>
          <w:trHeight w:val="474"/>
        </w:trPr>
        <w:tc>
          <w:tcPr>
            <w:tcW w:w="234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Создание условий для участия граждан в культурной жизни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925C3D" w:rsidRDefault="00207763" w:rsidP="00925C3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25C3D">
              <w:rPr>
                <w:b/>
                <w:bCs/>
                <w:color w:val="000000"/>
                <w:sz w:val="22"/>
                <w:szCs w:val="22"/>
              </w:rPr>
              <w:t>166 000,00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88 100,00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39 750,00</w:t>
            </w:r>
          </w:p>
        </w:tc>
      </w:tr>
      <w:tr w:rsidR="00207763" w:rsidRPr="006F372F" w:rsidTr="00925C3D">
        <w:trPr>
          <w:gridBefore w:val="1"/>
          <w:trHeight w:val="474"/>
        </w:trPr>
        <w:tc>
          <w:tcPr>
            <w:tcW w:w="234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925C3D" w:rsidRDefault="00207763" w:rsidP="00925C3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5C3D">
              <w:rPr>
                <w:bCs/>
                <w:color w:val="000000"/>
                <w:sz w:val="22"/>
                <w:szCs w:val="22"/>
              </w:rPr>
              <w:t>166 000,00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88 100,00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39 750,00</w:t>
            </w:r>
          </w:p>
        </w:tc>
      </w:tr>
      <w:tr w:rsidR="00207763" w:rsidRPr="006F372F" w:rsidTr="00925C3D">
        <w:trPr>
          <w:gridBefore w:val="1"/>
          <w:trHeight w:val="474"/>
        </w:trPr>
        <w:tc>
          <w:tcPr>
            <w:tcW w:w="234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Дворцы и дома культуры, клубы, выставочные залы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80480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925C3D" w:rsidRDefault="00207763" w:rsidP="00925C3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925C3D">
              <w:rPr>
                <w:bCs/>
                <w:color w:val="000000"/>
                <w:sz w:val="22"/>
                <w:szCs w:val="22"/>
              </w:rPr>
              <w:t>166 000,00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88 100,00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39 750,00</w:t>
            </w:r>
          </w:p>
        </w:tc>
      </w:tr>
      <w:tr w:rsidR="00207763" w:rsidRPr="006F372F" w:rsidTr="00925C3D">
        <w:trPr>
          <w:gridBefore w:val="1"/>
          <w:trHeight w:val="474"/>
        </w:trPr>
        <w:tc>
          <w:tcPr>
            <w:tcW w:w="234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80480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07763" w:rsidRPr="00925C3D" w:rsidRDefault="00207763" w:rsidP="00925C3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5C3D">
              <w:rPr>
                <w:bCs/>
                <w:color w:val="000000"/>
                <w:sz w:val="22"/>
                <w:szCs w:val="22"/>
              </w:rPr>
              <w:t>166 000,00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88 100,00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39 750,00</w:t>
            </w:r>
          </w:p>
        </w:tc>
      </w:tr>
      <w:tr w:rsidR="00207763" w:rsidRPr="006F372F" w:rsidTr="00925C3D">
        <w:trPr>
          <w:gridBefore w:val="1"/>
          <w:trHeight w:val="474"/>
        </w:trPr>
        <w:tc>
          <w:tcPr>
            <w:tcW w:w="234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80480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207763" w:rsidRPr="00925C3D" w:rsidRDefault="00207763" w:rsidP="00925C3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25C3D">
              <w:rPr>
                <w:bCs/>
                <w:color w:val="000000"/>
                <w:sz w:val="22"/>
                <w:szCs w:val="22"/>
              </w:rPr>
              <w:t>166 000,00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88 100,00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39 750,00</w:t>
            </w:r>
          </w:p>
        </w:tc>
      </w:tr>
      <w:tr w:rsidR="00207763" w:rsidRPr="006F372F" w:rsidTr="00A93461">
        <w:trPr>
          <w:gridBefore w:val="1"/>
          <w:trHeight w:val="474"/>
        </w:trPr>
        <w:tc>
          <w:tcPr>
            <w:tcW w:w="2340" w:type="dxa"/>
          </w:tcPr>
          <w:p w:rsidR="00207763" w:rsidRPr="006F372F" w:rsidRDefault="00207763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190 028,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6F372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7763" w:rsidRPr="006F372F" w:rsidTr="00A93461">
        <w:trPr>
          <w:gridBefore w:val="1"/>
          <w:trHeight w:val="474"/>
        </w:trPr>
        <w:tc>
          <w:tcPr>
            <w:tcW w:w="2340" w:type="dxa"/>
          </w:tcPr>
          <w:p w:rsidR="00207763" w:rsidRPr="006F372F" w:rsidRDefault="00207763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  <w:lang w:val="en-US"/>
              </w:rPr>
            </w:pPr>
            <w:r w:rsidRPr="006F372F">
              <w:rPr>
                <w:sz w:val="22"/>
                <w:szCs w:val="22"/>
                <w:lang w:val="en-US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190 028,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F372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7763" w:rsidRPr="006F372F" w:rsidTr="00A93461">
        <w:trPr>
          <w:gridBefore w:val="1"/>
          <w:trHeight w:val="474"/>
        </w:trPr>
        <w:tc>
          <w:tcPr>
            <w:tcW w:w="2340" w:type="dxa"/>
          </w:tcPr>
          <w:p w:rsidR="00207763" w:rsidRPr="006F372F" w:rsidRDefault="00207763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  <w:lang w:val="en-US"/>
              </w:rPr>
            </w:pPr>
            <w:r w:rsidRPr="006F372F">
              <w:rPr>
                <w:sz w:val="22"/>
                <w:szCs w:val="22"/>
                <w:lang w:val="en-US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  <w:lang w:val="en-US"/>
              </w:rPr>
            </w:pPr>
            <w:r w:rsidRPr="006F372F">
              <w:rPr>
                <w:sz w:val="22"/>
                <w:szCs w:val="22"/>
                <w:lang w:val="en-US"/>
              </w:rPr>
              <w:t>L2990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190 028,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F372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7763" w:rsidRPr="006F372F" w:rsidTr="00A93461">
        <w:trPr>
          <w:gridBefore w:val="1"/>
          <w:trHeight w:val="474"/>
        </w:trPr>
        <w:tc>
          <w:tcPr>
            <w:tcW w:w="2340" w:type="dxa"/>
          </w:tcPr>
          <w:p w:rsidR="00207763" w:rsidRPr="006F372F" w:rsidRDefault="00207763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  <w:lang w:val="en-US"/>
              </w:rPr>
            </w:pPr>
            <w:r w:rsidRPr="006F372F">
              <w:rPr>
                <w:sz w:val="22"/>
                <w:szCs w:val="22"/>
                <w:lang w:val="en-US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  <w:lang w:val="en-US"/>
              </w:rPr>
              <w:t>L2990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  <w:lang w:val="en-US"/>
              </w:rPr>
            </w:pPr>
            <w:r w:rsidRPr="006F372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190 028,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F372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7763" w:rsidRPr="006F372F" w:rsidTr="00A93461">
        <w:trPr>
          <w:gridBefore w:val="1"/>
          <w:trHeight w:val="474"/>
        </w:trPr>
        <w:tc>
          <w:tcPr>
            <w:tcW w:w="2340" w:type="dxa"/>
          </w:tcPr>
          <w:p w:rsidR="00207763" w:rsidRPr="006F372F" w:rsidRDefault="00207763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207763" w:rsidRDefault="00207763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51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  <w:lang w:val="en-US"/>
              </w:rPr>
            </w:pPr>
            <w:r w:rsidRPr="006F372F">
              <w:rPr>
                <w:sz w:val="22"/>
                <w:szCs w:val="22"/>
                <w:lang w:val="en-US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  <w:lang w:val="en-US"/>
              </w:rPr>
            </w:pPr>
            <w:r w:rsidRPr="006F372F">
              <w:rPr>
                <w:sz w:val="22"/>
                <w:szCs w:val="22"/>
                <w:lang w:val="en-US"/>
              </w:rPr>
              <w:t>L2990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  <w:lang w:val="en-US"/>
              </w:rPr>
            </w:pPr>
            <w:r w:rsidRPr="006F372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190 028,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F372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07763" w:rsidRPr="006F372F" w:rsidTr="00A93461">
        <w:trPr>
          <w:gridBefore w:val="1"/>
          <w:trHeight w:val="500"/>
        </w:trPr>
        <w:tc>
          <w:tcPr>
            <w:tcW w:w="234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5 000,00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42 178,00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82 265,00</w:t>
            </w:r>
          </w:p>
        </w:tc>
      </w:tr>
      <w:tr w:rsidR="00207763" w:rsidRPr="006F372F" w:rsidTr="00A93461">
        <w:trPr>
          <w:gridBefore w:val="1"/>
          <w:trHeight w:val="500"/>
        </w:trPr>
        <w:tc>
          <w:tcPr>
            <w:tcW w:w="234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 xml:space="preserve">Дубровская сельская администрация 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37 218,00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82 265,00</w:t>
            </w:r>
          </w:p>
        </w:tc>
      </w:tr>
      <w:tr w:rsidR="00207763" w:rsidRPr="006F372F" w:rsidTr="00A93461">
        <w:trPr>
          <w:gridBefore w:val="1"/>
          <w:trHeight w:val="500"/>
        </w:trPr>
        <w:tc>
          <w:tcPr>
            <w:tcW w:w="234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83030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207763" w:rsidRPr="006F372F" w:rsidTr="00A93461">
        <w:trPr>
          <w:gridBefore w:val="1"/>
          <w:trHeight w:val="245"/>
        </w:trPr>
        <w:tc>
          <w:tcPr>
            <w:tcW w:w="234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83030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207763" w:rsidRPr="006F372F" w:rsidTr="00A93461">
        <w:trPr>
          <w:gridBefore w:val="1"/>
          <w:trHeight w:val="210"/>
        </w:trPr>
        <w:tc>
          <w:tcPr>
            <w:tcW w:w="234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83030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207763" w:rsidRPr="006F372F" w:rsidTr="00A93461">
        <w:trPr>
          <w:gridBefore w:val="1"/>
          <w:trHeight w:val="210"/>
        </w:trPr>
        <w:tc>
          <w:tcPr>
            <w:tcW w:w="234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color w:val="000000"/>
                <w:sz w:val="22"/>
                <w:szCs w:val="22"/>
                <w:shd w:val="clear" w:color="auto" w:fill="FFFFFF"/>
              </w:rPr>
              <w:t>80080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207763" w:rsidRPr="006F372F" w:rsidTr="00A93461">
        <w:trPr>
          <w:gridBefore w:val="1"/>
          <w:trHeight w:val="210"/>
        </w:trPr>
        <w:tc>
          <w:tcPr>
            <w:tcW w:w="234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color w:val="000000"/>
                <w:sz w:val="22"/>
                <w:szCs w:val="22"/>
                <w:shd w:val="clear" w:color="auto" w:fill="FFFFFF"/>
              </w:rPr>
              <w:t>80080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37 17</w:t>
            </w:r>
            <w:r w:rsidRPr="006F372F">
              <w:rPr>
                <w:bCs/>
                <w:color w:val="000000"/>
                <w:sz w:val="22"/>
                <w:szCs w:val="22"/>
                <w:lang w:val="en-US"/>
              </w:rPr>
              <w:t>8</w:t>
            </w:r>
            <w:r w:rsidRPr="006F372F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77 265,00</w:t>
            </w:r>
          </w:p>
        </w:tc>
      </w:tr>
      <w:tr w:rsidR="00207763" w:rsidRPr="006F372F" w:rsidTr="00A93461">
        <w:trPr>
          <w:gridBefore w:val="1"/>
          <w:trHeight w:val="210"/>
        </w:trPr>
        <w:tc>
          <w:tcPr>
            <w:tcW w:w="234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color w:val="000000"/>
                <w:sz w:val="22"/>
                <w:szCs w:val="22"/>
                <w:shd w:val="clear" w:color="auto" w:fill="FFFFFF"/>
              </w:rPr>
              <w:t>80080</w:t>
            </w: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</w:tcPr>
          <w:p w:rsidR="00207763" w:rsidRPr="006F372F" w:rsidRDefault="00207763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07763" w:rsidRPr="006F372F" w:rsidRDefault="00207763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37 17</w:t>
            </w:r>
            <w:r w:rsidRPr="006F372F">
              <w:rPr>
                <w:bCs/>
                <w:color w:val="000000"/>
                <w:sz w:val="22"/>
                <w:szCs w:val="22"/>
                <w:lang w:val="en-US"/>
              </w:rPr>
              <w:t>8</w:t>
            </w:r>
            <w:r w:rsidRPr="006F372F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207763" w:rsidRPr="006F372F" w:rsidRDefault="00207763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77 265,00</w:t>
            </w:r>
          </w:p>
        </w:tc>
      </w:tr>
      <w:tr w:rsidR="00207763" w:rsidRPr="006F372F" w:rsidTr="00A93461">
        <w:trPr>
          <w:gridBefore w:val="1"/>
          <w:trHeight w:val="290"/>
        </w:trPr>
        <w:tc>
          <w:tcPr>
            <w:tcW w:w="234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207763" w:rsidRPr="006F372F" w:rsidRDefault="00207763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207763" w:rsidRPr="006F372F" w:rsidRDefault="00207763" w:rsidP="00A934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2 341 743,10</w:t>
            </w:r>
          </w:p>
        </w:tc>
        <w:tc>
          <w:tcPr>
            <w:tcW w:w="1417" w:type="dxa"/>
            <w:vAlign w:val="bottom"/>
          </w:tcPr>
          <w:p w:rsidR="00207763" w:rsidRPr="006F372F" w:rsidRDefault="00207763" w:rsidP="00A934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1 585 280,00</w:t>
            </w:r>
          </w:p>
        </w:tc>
        <w:tc>
          <w:tcPr>
            <w:tcW w:w="1418" w:type="dxa"/>
            <w:vAlign w:val="bottom"/>
          </w:tcPr>
          <w:p w:rsidR="00207763" w:rsidRPr="006F372F" w:rsidRDefault="00207763" w:rsidP="00A934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1 646 820,00</w:t>
            </w:r>
          </w:p>
        </w:tc>
      </w:tr>
    </w:tbl>
    <w:p w:rsidR="00207763" w:rsidRPr="006F372F" w:rsidRDefault="00207763" w:rsidP="000A7D56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Default="00207763" w:rsidP="00412B83">
      <w:pPr>
        <w:jc w:val="center"/>
        <w:rPr>
          <w:sz w:val="22"/>
          <w:szCs w:val="22"/>
        </w:rPr>
      </w:pPr>
    </w:p>
    <w:p w:rsidR="00207763" w:rsidRDefault="00207763" w:rsidP="00412B83">
      <w:pPr>
        <w:jc w:val="center"/>
        <w:rPr>
          <w:sz w:val="22"/>
          <w:szCs w:val="22"/>
        </w:rPr>
      </w:pPr>
    </w:p>
    <w:p w:rsidR="00207763" w:rsidRDefault="00207763" w:rsidP="00412B83">
      <w:pPr>
        <w:jc w:val="center"/>
        <w:rPr>
          <w:sz w:val="22"/>
          <w:szCs w:val="22"/>
        </w:rPr>
      </w:pPr>
    </w:p>
    <w:p w:rsidR="00207763" w:rsidRDefault="00207763" w:rsidP="00412B83">
      <w:pPr>
        <w:jc w:val="center"/>
        <w:rPr>
          <w:sz w:val="22"/>
          <w:szCs w:val="22"/>
        </w:rPr>
      </w:pPr>
    </w:p>
    <w:p w:rsidR="00207763" w:rsidRDefault="00207763" w:rsidP="00412B83">
      <w:pPr>
        <w:jc w:val="center"/>
        <w:rPr>
          <w:sz w:val="22"/>
          <w:szCs w:val="22"/>
        </w:rPr>
      </w:pPr>
    </w:p>
    <w:p w:rsidR="00207763" w:rsidRDefault="00207763" w:rsidP="00412B83">
      <w:pPr>
        <w:jc w:val="center"/>
        <w:rPr>
          <w:sz w:val="22"/>
          <w:szCs w:val="22"/>
        </w:rPr>
      </w:pPr>
    </w:p>
    <w:p w:rsidR="00207763" w:rsidRDefault="00207763" w:rsidP="00412B83">
      <w:pPr>
        <w:jc w:val="center"/>
        <w:rPr>
          <w:sz w:val="22"/>
          <w:szCs w:val="22"/>
        </w:rPr>
      </w:pPr>
    </w:p>
    <w:p w:rsidR="00207763" w:rsidRDefault="00207763" w:rsidP="00412B83">
      <w:pPr>
        <w:jc w:val="center"/>
        <w:rPr>
          <w:sz w:val="22"/>
          <w:szCs w:val="22"/>
        </w:rPr>
      </w:pPr>
    </w:p>
    <w:p w:rsidR="00207763" w:rsidRDefault="00207763" w:rsidP="00412B83">
      <w:pPr>
        <w:jc w:val="center"/>
        <w:rPr>
          <w:sz w:val="22"/>
          <w:szCs w:val="22"/>
        </w:rPr>
      </w:pPr>
    </w:p>
    <w:p w:rsidR="00207763" w:rsidRDefault="00207763" w:rsidP="00412B83">
      <w:pPr>
        <w:jc w:val="center"/>
        <w:rPr>
          <w:sz w:val="22"/>
          <w:szCs w:val="22"/>
        </w:rPr>
      </w:pPr>
    </w:p>
    <w:p w:rsidR="00207763" w:rsidRDefault="00207763" w:rsidP="00412B83">
      <w:pPr>
        <w:jc w:val="center"/>
        <w:rPr>
          <w:sz w:val="22"/>
          <w:szCs w:val="22"/>
        </w:rPr>
      </w:pPr>
    </w:p>
    <w:p w:rsidR="00207763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Pr="006F372F" w:rsidRDefault="00207763" w:rsidP="00412B83">
      <w:pPr>
        <w:jc w:val="center"/>
        <w:rPr>
          <w:sz w:val="22"/>
          <w:szCs w:val="22"/>
        </w:rPr>
      </w:pPr>
    </w:p>
    <w:p w:rsidR="00207763" w:rsidRDefault="00207763" w:rsidP="00412B83">
      <w:pPr>
        <w:jc w:val="center"/>
        <w:rPr>
          <w:sz w:val="22"/>
          <w:szCs w:val="22"/>
        </w:rPr>
      </w:pPr>
    </w:p>
    <w:p w:rsidR="00207763" w:rsidRDefault="00207763" w:rsidP="00412B83">
      <w:pPr>
        <w:jc w:val="center"/>
        <w:rPr>
          <w:sz w:val="22"/>
          <w:szCs w:val="22"/>
        </w:rPr>
      </w:pPr>
    </w:p>
    <w:p w:rsidR="00207763" w:rsidRDefault="00207763" w:rsidP="00412B83">
      <w:pPr>
        <w:jc w:val="center"/>
        <w:rPr>
          <w:sz w:val="22"/>
          <w:szCs w:val="22"/>
        </w:rPr>
      </w:pPr>
    </w:p>
    <w:p w:rsidR="00207763" w:rsidRDefault="00207763" w:rsidP="00412B83">
      <w:pPr>
        <w:jc w:val="center"/>
        <w:rPr>
          <w:sz w:val="22"/>
          <w:szCs w:val="22"/>
        </w:rPr>
      </w:pPr>
    </w:p>
    <w:p w:rsidR="00207763" w:rsidRDefault="00207763" w:rsidP="00A93461">
      <w:pPr>
        <w:ind w:left="5664" w:firstLine="708"/>
        <w:rPr>
          <w:snapToGrid w:val="0"/>
          <w:color w:val="000000"/>
        </w:rPr>
      </w:pPr>
      <w:r>
        <w:rPr>
          <w:snapToGrid w:val="0"/>
          <w:color w:val="000000"/>
        </w:rPr>
        <w:t>Приложение № 5</w:t>
      </w:r>
    </w:p>
    <w:p w:rsidR="00207763" w:rsidRDefault="00207763" w:rsidP="00A93461">
      <w:pPr>
        <w:ind w:left="5664" w:firstLine="708"/>
      </w:pPr>
    </w:p>
    <w:p w:rsidR="00207763" w:rsidRDefault="00207763" w:rsidP="00A93461">
      <w:pPr>
        <w:ind w:left="4820"/>
        <w:rPr>
          <w:snapToGrid w:val="0"/>
          <w:color w:val="000000"/>
        </w:rPr>
      </w:pPr>
      <w:r>
        <w:rPr>
          <w:snapToGrid w:val="0"/>
          <w:color w:val="000000"/>
        </w:rPr>
        <w:t xml:space="preserve"> к решению Дубровского сельского Совета народных депутатов от 17 декабря 2021 года № 4-71 «О бюджете Дубровского сельского поселения Брасовского муниципального района Брянской области на 2022 год и на плановый период 2023 и 2024 годов»</w:t>
      </w:r>
    </w:p>
    <w:p w:rsidR="00207763" w:rsidRDefault="00207763" w:rsidP="00A93461">
      <w:pPr>
        <w:jc w:val="center"/>
        <w:outlineLvl w:val="0"/>
      </w:pPr>
      <w:r>
        <w:t xml:space="preserve">                                                </w:t>
      </w:r>
    </w:p>
    <w:p w:rsidR="00207763" w:rsidRPr="000E6E0F" w:rsidRDefault="00207763" w:rsidP="00A93461">
      <w:pPr>
        <w:ind w:firstLine="540"/>
        <w:rPr>
          <w:b/>
          <w:szCs w:val="32"/>
        </w:rPr>
      </w:pPr>
      <w:r w:rsidRPr="00966872">
        <w:rPr>
          <w:b/>
        </w:rPr>
        <w:t xml:space="preserve">Распределение бюджетных ассигнований по разделам, подразделам, целевым статьям </w:t>
      </w:r>
      <w:r w:rsidRPr="00966872">
        <w:rPr>
          <w:b/>
          <w:color w:val="000000"/>
          <w:sz w:val="23"/>
          <w:szCs w:val="23"/>
          <w:shd w:val="clear" w:color="auto" w:fill="FFFFFF"/>
        </w:rPr>
        <w:t>(муниципальным программам и непрогра</w:t>
      </w:r>
      <w:r>
        <w:rPr>
          <w:b/>
          <w:color w:val="000000"/>
          <w:sz w:val="23"/>
          <w:szCs w:val="23"/>
          <w:shd w:val="clear" w:color="auto" w:fill="FFFFFF"/>
        </w:rPr>
        <w:t>м</w:t>
      </w:r>
      <w:r w:rsidRPr="00966872">
        <w:rPr>
          <w:b/>
          <w:color w:val="000000"/>
          <w:sz w:val="23"/>
          <w:szCs w:val="23"/>
          <w:shd w:val="clear" w:color="auto" w:fill="FFFFFF"/>
        </w:rPr>
        <w:t>мным направлениям деятельности)</w:t>
      </w:r>
      <w:r w:rsidRPr="00966872">
        <w:rPr>
          <w:b/>
        </w:rPr>
        <w:t xml:space="preserve">, группам и подгруппам видов расходов </w:t>
      </w:r>
      <w:r w:rsidRPr="00966872">
        <w:rPr>
          <w:b/>
          <w:szCs w:val="32"/>
        </w:rPr>
        <w:t xml:space="preserve">бюджета </w:t>
      </w:r>
      <w:r>
        <w:rPr>
          <w:b/>
          <w:szCs w:val="32"/>
        </w:rPr>
        <w:t xml:space="preserve">Дубровского сельского поселения Брасовского муниципального района Брянской области </w:t>
      </w:r>
      <w:r w:rsidRPr="000E6E0F">
        <w:rPr>
          <w:b/>
          <w:szCs w:val="32"/>
        </w:rPr>
        <w:t xml:space="preserve"> </w:t>
      </w:r>
      <w:r w:rsidRPr="000E6E0F">
        <w:rPr>
          <w:sz w:val="20"/>
        </w:rPr>
        <w:t xml:space="preserve"> </w:t>
      </w:r>
      <w:r w:rsidRPr="000E6E0F">
        <w:rPr>
          <w:b/>
          <w:szCs w:val="32"/>
        </w:rPr>
        <w:t xml:space="preserve">на </w:t>
      </w:r>
      <w:r>
        <w:rPr>
          <w:b/>
          <w:szCs w:val="32"/>
        </w:rPr>
        <w:t>2022</w:t>
      </w:r>
      <w:r w:rsidRPr="000E6E0F">
        <w:rPr>
          <w:b/>
          <w:szCs w:val="32"/>
        </w:rPr>
        <w:t xml:space="preserve"> и на плановый период </w:t>
      </w:r>
      <w:r>
        <w:rPr>
          <w:b/>
          <w:szCs w:val="32"/>
        </w:rPr>
        <w:t>2023</w:t>
      </w:r>
      <w:r w:rsidRPr="000E6E0F">
        <w:rPr>
          <w:b/>
          <w:szCs w:val="32"/>
        </w:rPr>
        <w:t xml:space="preserve"> и </w:t>
      </w:r>
      <w:r>
        <w:rPr>
          <w:b/>
          <w:szCs w:val="32"/>
        </w:rPr>
        <w:t>2024</w:t>
      </w:r>
      <w:r w:rsidRPr="000E6E0F">
        <w:rPr>
          <w:b/>
          <w:szCs w:val="32"/>
        </w:rPr>
        <w:t xml:space="preserve"> годов</w:t>
      </w:r>
    </w:p>
    <w:tbl>
      <w:tblPr>
        <w:tblW w:w="104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675"/>
        <w:gridCol w:w="900"/>
        <w:gridCol w:w="1652"/>
        <w:gridCol w:w="553"/>
        <w:gridCol w:w="1276"/>
        <w:gridCol w:w="1276"/>
        <w:gridCol w:w="1276"/>
      </w:tblGrid>
      <w:tr w:rsidR="00207763" w:rsidRPr="00D44B94" w:rsidTr="00122134">
        <w:tc>
          <w:tcPr>
            <w:tcW w:w="2880" w:type="dxa"/>
            <w:vMerge w:val="restart"/>
          </w:tcPr>
          <w:p w:rsidR="00207763" w:rsidRPr="00D44B94" w:rsidRDefault="00207763" w:rsidP="00122134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75" w:type="dxa"/>
            <w:vMerge w:val="restart"/>
          </w:tcPr>
          <w:p w:rsidR="00207763" w:rsidRPr="00D44B94" w:rsidRDefault="00207763" w:rsidP="00122134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900" w:type="dxa"/>
            <w:vMerge w:val="restart"/>
          </w:tcPr>
          <w:p w:rsidR="00207763" w:rsidRPr="00D44B94" w:rsidRDefault="00207763" w:rsidP="00122134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652" w:type="dxa"/>
            <w:vMerge w:val="restart"/>
          </w:tcPr>
          <w:p w:rsidR="00207763" w:rsidRDefault="00207763" w:rsidP="00122134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ЦСР</w:t>
            </w:r>
          </w:p>
          <w:p w:rsidR="00207763" w:rsidRPr="00966872" w:rsidRDefault="00207763" w:rsidP="00122134">
            <w:pPr>
              <w:jc w:val="center"/>
              <w:rPr>
                <w:b/>
                <w:sz w:val="16"/>
                <w:szCs w:val="16"/>
              </w:rPr>
            </w:pPr>
            <w:r w:rsidRPr="00966872">
              <w:rPr>
                <w:b/>
                <w:color w:val="000000"/>
                <w:sz w:val="16"/>
                <w:szCs w:val="16"/>
                <w:shd w:val="clear" w:color="auto" w:fill="FFFFFF"/>
              </w:rPr>
              <w:t>(муниципальные программ</w:t>
            </w:r>
            <w:r>
              <w:rPr>
                <w:b/>
                <w:color w:val="000000"/>
                <w:sz w:val="16"/>
                <w:szCs w:val="16"/>
                <w:shd w:val="clear" w:color="auto" w:fill="FFFFFF"/>
              </w:rPr>
              <w:t>ы</w:t>
            </w:r>
            <w:r w:rsidRPr="00966872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 и непрограммные направления деятельности)</w:t>
            </w:r>
          </w:p>
        </w:tc>
        <w:tc>
          <w:tcPr>
            <w:tcW w:w="553" w:type="dxa"/>
            <w:vMerge w:val="restart"/>
          </w:tcPr>
          <w:p w:rsidR="00207763" w:rsidRPr="00D44B94" w:rsidRDefault="00207763" w:rsidP="00122134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828" w:type="dxa"/>
            <w:gridSpan w:val="3"/>
          </w:tcPr>
          <w:p w:rsidR="00207763" w:rsidRPr="00D44B94" w:rsidRDefault="00207763" w:rsidP="00122134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Сумма, рублей</w:t>
            </w:r>
          </w:p>
        </w:tc>
      </w:tr>
      <w:tr w:rsidR="00207763" w:rsidRPr="00D44B94" w:rsidTr="00122134">
        <w:tc>
          <w:tcPr>
            <w:tcW w:w="2880" w:type="dxa"/>
            <w:vMerge/>
          </w:tcPr>
          <w:p w:rsidR="00207763" w:rsidRPr="00D44B94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</w:tcPr>
          <w:p w:rsidR="00207763" w:rsidRPr="00D44B94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207763" w:rsidRPr="00D44B94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</w:tcPr>
          <w:p w:rsidR="00207763" w:rsidRPr="00D44B94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vMerge/>
          </w:tcPr>
          <w:p w:rsidR="00207763" w:rsidRPr="00D44B94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8647B8" w:rsidRDefault="00207763" w:rsidP="00122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D44B94">
              <w:rPr>
                <w:b/>
                <w:sz w:val="22"/>
                <w:szCs w:val="22"/>
              </w:rPr>
              <w:t xml:space="preserve"> г</w:t>
            </w:r>
            <w:r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276" w:type="dxa"/>
          </w:tcPr>
          <w:p w:rsidR="00207763" w:rsidRPr="00D44B94" w:rsidRDefault="00207763" w:rsidP="00122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D44B94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276" w:type="dxa"/>
          </w:tcPr>
          <w:p w:rsidR="00207763" w:rsidRPr="00D44B94" w:rsidRDefault="00207763" w:rsidP="00122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D44B94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од</w:t>
            </w:r>
          </w:p>
        </w:tc>
      </w:tr>
      <w:tr w:rsidR="00207763" w:rsidRPr="002A3877" w:rsidTr="00925C3D">
        <w:tc>
          <w:tcPr>
            <w:tcW w:w="2880" w:type="dxa"/>
          </w:tcPr>
          <w:p w:rsidR="00207763" w:rsidRPr="002A3877" w:rsidRDefault="00207763" w:rsidP="00122134">
            <w:pPr>
              <w:jc w:val="center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675" w:type="dxa"/>
          </w:tcPr>
          <w:p w:rsidR="00207763" w:rsidRPr="002A3877" w:rsidRDefault="00207763" w:rsidP="00122134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207763" w:rsidRPr="002A3877" w:rsidRDefault="00207763" w:rsidP="00122134">
            <w:pPr>
              <w:rPr>
                <w:b/>
                <w:sz w:val="22"/>
                <w:szCs w:val="22"/>
              </w:rPr>
            </w:pPr>
          </w:p>
        </w:tc>
        <w:tc>
          <w:tcPr>
            <w:tcW w:w="1652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207763" w:rsidRPr="00CC63B5" w:rsidRDefault="00207763" w:rsidP="00925C3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2 341 743,10</w:t>
            </w:r>
          </w:p>
        </w:tc>
        <w:tc>
          <w:tcPr>
            <w:tcW w:w="1276" w:type="dxa"/>
            <w:vAlign w:val="bottom"/>
          </w:tcPr>
          <w:p w:rsidR="00207763" w:rsidRPr="00B04130" w:rsidRDefault="00207763" w:rsidP="001221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4130">
              <w:rPr>
                <w:b/>
                <w:bCs/>
                <w:color w:val="000000"/>
                <w:sz w:val="20"/>
                <w:szCs w:val="20"/>
              </w:rPr>
              <w:t>1 585 280,00</w:t>
            </w:r>
          </w:p>
        </w:tc>
        <w:tc>
          <w:tcPr>
            <w:tcW w:w="1276" w:type="dxa"/>
            <w:vAlign w:val="bottom"/>
          </w:tcPr>
          <w:p w:rsidR="00207763" w:rsidRPr="00B04130" w:rsidRDefault="00207763" w:rsidP="001221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4130">
              <w:rPr>
                <w:b/>
                <w:bCs/>
                <w:color w:val="000000"/>
                <w:sz w:val="20"/>
                <w:szCs w:val="20"/>
              </w:rPr>
              <w:t>1 646 820,00</w:t>
            </w:r>
          </w:p>
        </w:tc>
      </w:tr>
      <w:tr w:rsidR="00207763" w:rsidRPr="002A3877" w:rsidTr="00925C3D">
        <w:tc>
          <w:tcPr>
            <w:tcW w:w="2880" w:type="dxa"/>
          </w:tcPr>
          <w:p w:rsidR="00207763" w:rsidRPr="002A3877" w:rsidRDefault="00207763" w:rsidP="00122134">
            <w:pPr>
              <w:jc w:val="center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207763" w:rsidRPr="00CC63B5" w:rsidRDefault="00207763" w:rsidP="00925C3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1 631 299,00</w:t>
            </w:r>
          </w:p>
        </w:tc>
        <w:tc>
          <w:tcPr>
            <w:tcW w:w="1276" w:type="dxa"/>
            <w:vAlign w:val="bottom"/>
          </w:tcPr>
          <w:p w:rsidR="00207763" w:rsidRPr="00B04130" w:rsidRDefault="00207763" w:rsidP="001221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04130">
              <w:rPr>
                <w:b/>
                <w:bCs/>
                <w:color w:val="000000"/>
                <w:sz w:val="20"/>
                <w:szCs w:val="20"/>
              </w:rPr>
              <w:t>1 337 178,00</w:t>
            </w:r>
          </w:p>
        </w:tc>
        <w:tc>
          <w:tcPr>
            <w:tcW w:w="1276" w:type="dxa"/>
            <w:vAlign w:val="bottom"/>
          </w:tcPr>
          <w:p w:rsidR="00207763" w:rsidRPr="00B04130" w:rsidRDefault="00207763" w:rsidP="001221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04130">
              <w:rPr>
                <w:b/>
                <w:bCs/>
                <w:color w:val="000000"/>
                <w:sz w:val="20"/>
                <w:szCs w:val="20"/>
              </w:rPr>
              <w:t>1 425 265,00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2A3877" w:rsidRDefault="00207763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1 626 299,00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1 295 000,00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1 343 000,00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DC054E" w:rsidRDefault="00207763" w:rsidP="00122134">
            <w:pPr>
              <w:ind w:right="175"/>
              <w:rPr>
                <w:sz w:val="22"/>
                <w:szCs w:val="22"/>
              </w:rPr>
            </w:pPr>
            <w:r w:rsidRPr="00DC054E">
              <w:rPr>
                <w:sz w:val="22"/>
                <w:szCs w:val="22"/>
              </w:rPr>
              <w:t>Обеспечение деятельности главы  местной администрации (исполнительно-распорядительного органа местной администрации)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1180020</w:t>
            </w:r>
          </w:p>
        </w:tc>
        <w:tc>
          <w:tcPr>
            <w:tcW w:w="553" w:type="dxa"/>
          </w:tcPr>
          <w:p w:rsidR="00207763" w:rsidRPr="00F32D7C" w:rsidRDefault="00207763" w:rsidP="0012213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516 409,00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543 000,00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565 000,00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2A3877" w:rsidRDefault="00207763" w:rsidP="00122134">
            <w:pPr>
              <w:ind w:right="175"/>
              <w:rPr>
                <w:sz w:val="22"/>
                <w:szCs w:val="22"/>
              </w:rPr>
            </w:pPr>
            <w:r w:rsidRPr="00DC05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1180020</w:t>
            </w:r>
          </w:p>
        </w:tc>
        <w:tc>
          <w:tcPr>
            <w:tcW w:w="553" w:type="dxa"/>
          </w:tcPr>
          <w:p w:rsidR="00207763" w:rsidRPr="00F32D7C" w:rsidRDefault="00207763" w:rsidP="00122134">
            <w:pPr>
              <w:rPr>
                <w:sz w:val="22"/>
                <w:szCs w:val="22"/>
              </w:rPr>
            </w:pPr>
            <w:r w:rsidRPr="00F32D7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516 409,00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543 000,00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565 000,00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DC054E" w:rsidRDefault="00207763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1180020</w:t>
            </w:r>
          </w:p>
        </w:tc>
        <w:tc>
          <w:tcPr>
            <w:tcW w:w="553" w:type="dxa"/>
          </w:tcPr>
          <w:p w:rsidR="00207763" w:rsidRPr="00591C36" w:rsidRDefault="00207763" w:rsidP="00122134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516 409,00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543 000,00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565 000,00</w:t>
            </w:r>
          </w:p>
        </w:tc>
      </w:tr>
      <w:tr w:rsidR="00207763" w:rsidRPr="002A3877" w:rsidTr="006A08B6">
        <w:trPr>
          <w:trHeight w:val="1169"/>
        </w:trPr>
        <w:tc>
          <w:tcPr>
            <w:tcW w:w="2880" w:type="dxa"/>
          </w:tcPr>
          <w:p w:rsidR="00207763" w:rsidRPr="002A3877" w:rsidRDefault="00207763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Руководство и управление в сфере</w:t>
            </w:r>
          </w:p>
          <w:p w:rsidR="00207763" w:rsidRPr="002A3877" w:rsidRDefault="00207763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установленных функций органов  местного самоуправления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1 103 890,00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752 000,00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778 000,00</w:t>
            </w:r>
          </w:p>
        </w:tc>
      </w:tr>
      <w:tr w:rsidR="00207763" w:rsidRPr="002A3877" w:rsidTr="006A08B6">
        <w:trPr>
          <w:trHeight w:val="2147"/>
        </w:trPr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583 000,00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725 000,00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753 000,00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583 000,00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725 000,00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753 000,00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516 365,00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516 365,00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4 525,00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Уплата налогов, сборов и иных обязательных платежей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4 525,00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EF6E2F" w:rsidRDefault="00207763" w:rsidP="00122134">
            <w:pPr>
              <w:ind w:right="175"/>
              <w:rPr>
                <w:sz w:val="20"/>
                <w:szCs w:val="20"/>
              </w:rPr>
            </w:pPr>
            <w:r w:rsidRPr="00E13F11">
              <w:rPr>
                <w:sz w:val="22"/>
                <w:szCs w:val="22"/>
                <w:shd w:val="clear" w:color="auto" w:fill="FFFFFF"/>
              </w:rPr>
              <w:t xml:space="preserve">Опубликование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3F11">
              <w:rPr>
                <w:sz w:val="22"/>
                <w:szCs w:val="22"/>
                <w:shd w:val="clear" w:color="auto" w:fill="FFFFFF"/>
              </w:rPr>
              <w:t>нормативных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3F11">
              <w:rPr>
                <w:sz w:val="22"/>
                <w:szCs w:val="22"/>
                <w:shd w:val="clear" w:color="auto" w:fill="FFFFFF"/>
              </w:rPr>
              <w:t>актов муниципальных образований и иной официальной информации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0141180100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EF6E2F" w:rsidRDefault="00207763" w:rsidP="00122134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207763" w:rsidRPr="00EF6E2F" w:rsidRDefault="00207763" w:rsidP="00122134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</w:t>
            </w:r>
            <w:r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EF6E2F" w:rsidRDefault="00207763" w:rsidP="00122134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</w:t>
            </w:r>
            <w:r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Членские взносы некоммерческим организациям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1181410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1181410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1181410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Резервные  фонды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11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Резервные фонды  местной администрации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11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83030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11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83030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11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83030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2A3877" w:rsidRDefault="00207763" w:rsidP="00122134">
            <w:pPr>
              <w:ind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207763" w:rsidRPr="00591C36" w:rsidRDefault="00207763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DC2591" w:rsidRDefault="00207763" w:rsidP="00122134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80080</w:t>
            </w:r>
          </w:p>
        </w:tc>
        <w:tc>
          <w:tcPr>
            <w:tcW w:w="553" w:type="dxa"/>
          </w:tcPr>
          <w:p w:rsidR="00207763" w:rsidRPr="00591C36" w:rsidRDefault="00207763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DC2591" w:rsidRDefault="00207763" w:rsidP="00122134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80080</w:t>
            </w:r>
          </w:p>
        </w:tc>
        <w:tc>
          <w:tcPr>
            <w:tcW w:w="553" w:type="dxa"/>
          </w:tcPr>
          <w:p w:rsidR="00207763" w:rsidRPr="00591C36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DC2591" w:rsidRDefault="00207763" w:rsidP="00122134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80080</w:t>
            </w:r>
          </w:p>
        </w:tc>
        <w:tc>
          <w:tcPr>
            <w:tcW w:w="553" w:type="dxa"/>
          </w:tcPr>
          <w:p w:rsidR="00207763" w:rsidRPr="00591C36" w:rsidRDefault="00207763" w:rsidP="00122134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b/>
                <w:sz w:val="20"/>
                <w:szCs w:val="20"/>
              </w:rPr>
            </w:pPr>
            <w:r w:rsidRPr="00097348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95 100,00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98 180,00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101 520,00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95 100,00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98 180,00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101 520,00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FF247E">
              <w:rPr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95 100,00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98 180,00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101 520,00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86 807,00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88 510,00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92 057,00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86 807,00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88 510,00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92 057,00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8 293,00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9 670,00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9 463,00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  нужд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8 293,00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9 670,00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9 463,00</w:t>
            </w:r>
          </w:p>
        </w:tc>
      </w:tr>
      <w:tr w:rsidR="00207763" w:rsidRPr="00296A41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b/>
                <w:sz w:val="20"/>
                <w:szCs w:val="20"/>
              </w:rPr>
            </w:pPr>
            <w:r w:rsidRPr="00097348">
              <w:rPr>
                <w:b/>
                <w:sz w:val="20"/>
                <w:szCs w:val="20"/>
              </w:rPr>
              <w:t xml:space="preserve">Национальная безопасность и </w:t>
            </w:r>
          </w:p>
          <w:p w:rsidR="00207763" w:rsidRPr="00097348" w:rsidRDefault="00207763" w:rsidP="00122134">
            <w:pPr>
              <w:ind w:right="175"/>
              <w:rPr>
                <w:b/>
                <w:sz w:val="20"/>
                <w:szCs w:val="20"/>
              </w:rPr>
            </w:pPr>
            <w:r w:rsidRPr="00097348">
              <w:rPr>
                <w:b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10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10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13</w:t>
            </w:r>
            <w:r w:rsidRPr="00D36DD5">
              <w:rPr>
                <w:sz w:val="20"/>
                <w:szCs w:val="20"/>
              </w:rPr>
              <w:t>81140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10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</w:t>
            </w:r>
            <w:r w:rsidRPr="00D36DD5">
              <w:rPr>
                <w:sz w:val="20"/>
                <w:szCs w:val="20"/>
                <w:lang w:val="en-US"/>
              </w:rPr>
              <w:t>3</w:t>
            </w:r>
            <w:r w:rsidRPr="00D36DD5">
              <w:rPr>
                <w:sz w:val="20"/>
                <w:szCs w:val="20"/>
              </w:rPr>
              <w:t>81140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10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</w:t>
            </w:r>
            <w:r w:rsidRPr="00D36DD5">
              <w:rPr>
                <w:sz w:val="20"/>
                <w:szCs w:val="20"/>
                <w:lang w:val="en-US"/>
              </w:rPr>
              <w:t>3</w:t>
            </w:r>
            <w:r w:rsidRPr="00D36DD5">
              <w:rPr>
                <w:sz w:val="20"/>
                <w:szCs w:val="20"/>
              </w:rPr>
              <w:t>81140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1B4865" w:rsidRDefault="00207763" w:rsidP="00925C3D">
            <w:pPr>
              <w:ind w:right="175"/>
              <w:rPr>
                <w:b/>
                <w:sz w:val="22"/>
                <w:szCs w:val="22"/>
              </w:rPr>
            </w:pPr>
            <w:r w:rsidRPr="001B4865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207763" w:rsidRPr="00CC63B5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276" w:type="dxa"/>
          </w:tcPr>
          <w:p w:rsidR="00207763" w:rsidRPr="00122134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1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122134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1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1B4865" w:rsidRDefault="00207763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1B4865" w:rsidRDefault="00207763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675" w:type="dxa"/>
          </w:tcPr>
          <w:p w:rsidR="00207763" w:rsidRPr="00D36DD5" w:rsidRDefault="00207763" w:rsidP="00925C3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</w:p>
        </w:tc>
        <w:tc>
          <w:tcPr>
            <w:tcW w:w="900" w:type="dxa"/>
          </w:tcPr>
          <w:p w:rsidR="00207763" w:rsidRPr="00D36DD5" w:rsidRDefault="00207763" w:rsidP="0092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52" w:type="dxa"/>
          </w:tcPr>
          <w:p w:rsidR="00207763" w:rsidRPr="00D36DD5" w:rsidRDefault="00207763" w:rsidP="0092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0141383300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1B4865" w:rsidRDefault="00207763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207763" w:rsidRPr="001B4865" w:rsidRDefault="00207763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</w:tcPr>
          <w:p w:rsidR="00207763" w:rsidRPr="00D36DD5" w:rsidRDefault="00207763" w:rsidP="00925C3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</w:p>
        </w:tc>
        <w:tc>
          <w:tcPr>
            <w:tcW w:w="900" w:type="dxa"/>
          </w:tcPr>
          <w:p w:rsidR="00207763" w:rsidRPr="00D36DD5" w:rsidRDefault="00207763" w:rsidP="0092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52" w:type="dxa"/>
          </w:tcPr>
          <w:p w:rsidR="00207763" w:rsidRPr="00D36DD5" w:rsidRDefault="00207763" w:rsidP="0092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0141383300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1B4865" w:rsidRDefault="00207763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0141383300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b/>
                <w:sz w:val="20"/>
                <w:szCs w:val="20"/>
              </w:rPr>
            </w:pPr>
            <w:r w:rsidRPr="0009734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207763" w:rsidRPr="00CC63B5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422 904,10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61 822,00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80 285,00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422 904,10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61 822,00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80 285,00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Организация и обеспечение</w:t>
            </w:r>
          </w:p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 xml:space="preserve"> освещения улиц 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81690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92 200,00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58 822,00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77 285,00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81690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92 200,00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58 822,00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77 285,00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81690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92 200,00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58 822,00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77 285,00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81710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35 675,60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81710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35 675,60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097348" w:rsidRDefault="00207763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81710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35 675,60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2A3877" w:rsidRDefault="00207763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81730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2A3877" w:rsidRDefault="00207763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207763" w:rsidRPr="002A3877" w:rsidRDefault="00207763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81730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2A3877" w:rsidRDefault="00207763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81730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296A41" w:rsidRDefault="00207763" w:rsidP="00122134">
            <w:pPr>
              <w:ind w:right="175"/>
              <w:rPr>
                <w:sz w:val="22"/>
                <w:szCs w:val="22"/>
              </w:rPr>
            </w:pPr>
            <w:r w:rsidRPr="00296A41">
              <w:rPr>
                <w:sz w:val="22"/>
                <w:szCs w:val="22"/>
              </w:rPr>
              <w:t>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L</w:t>
            </w:r>
            <w:r w:rsidRPr="00D36DD5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553" w:type="dxa"/>
          </w:tcPr>
          <w:p w:rsidR="00207763" w:rsidRPr="00591C36" w:rsidRDefault="00207763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296A41" w:rsidRDefault="00207763" w:rsidP="00122134">
            <w:pPr>
              <w:ind w:right="175"/>
              <w:rPr>
                <w:sz w:val="22"/>
                <w:szCs w:val="22"/>
              </w:rPr>
            </w:pPr>
            <w:r w:rsidRPr="00296A41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207763" w:rsidRPr="00296A41" w:rsidRDefault="00207763" w:rsidP="00122134">
            <w:pPr>
              <w:ind w:right="175"/>
              <w:rPr>
                <w:sz w:val="22"/>
                <w:szCs w:val="22"/>
              </w:rPr>
            </w:pPr>
            <w:r w:rsidRPr="00296A41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L</w:t>
            </w:r>
            <w:r w:rsidRPr="00D36DD5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553" w:type="dxa"/>
          </w:tcPr>
          <w:p w:rsidR="00207763" w:rsidRPr="00591C36" w:rsidRDefault="00207763" w:rsidP="00122134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2A3877" w:rsidRDefault="00207763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L</w:t>
            </w:r>
            <w:r w:rsidRPr="00D36DD5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553" w:type="dxa"/>
          </w:tcPr>
          <w:p w:rsidR="00207763" w:rsidRPr="00591C36" w:rsidRDefault="00207763" w:rsidP="00122134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7763" w:rsidRPr="00296A41" w:rsidTr="006A08B6">
        <w:tc>
          <w:tcPr>
            <w:tcW w:w="2880" w:type="dxa"/>
          </w:tcPr>
          <w:p w:rsidR="00207763" w:rsidRPr="002A3877" w:rsidRDefault="00207763" w:rsidP="00122134">
            <w:pPr>
              <w:rPr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left="132"/>
              <w:jc w:val="center"/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:rsidR="00207763" w:rsidRPr="00D36DD5" w:rsidRDefault="00207763" w:rsidP="00122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2A3877" w:rsidRDefault="00207763" w:rsidP="00122134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Культура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left="132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2A3877" w:rsidRDefault="00207763" w:rsidP="00122134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Дворцы и дома культуры, клубы, выставочные залы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left="72"/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0142</w:t>
            </w:r>
            <w:r w:rsidRPr="00D36DD5">
              <w:rPr>
                <w:sz w:val="20"/>
                <w:szCs w:val="20"/>
              </w:rPr>
              <w:t>180480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2A3877" w:rsidRDefault="00207763" w:rsidP="00122134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left="72"/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0142</w:t>
            </w:r>
            <w:r w:rsidRPr="00D36DD5">
              <w:rPr>
                <w:sz w:val="20"/>
                <w:szCs w:val="20"/>
              </w:rPr>
              <w:t>180480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  <w:lang w:val="en-US"/>
              </w:rPr>
            </w:pPr>
            <w:r w:rsidRPr="002A3877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207763" w:rsidRPr="002A3877" w:rsidTr="006A08B6">
        <w:tc>
          <w:tcPr>
            <w:tcW w:w="2880" w:type="dxa"/>
          </w:tcPr>
          <w:p w:rsidR="00207763" w:rsidRPr="002A3877" w:rsidRDefault="00207763" w:rsidP="00122134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</w:tcPr>
          <w:p w:rsidR="00207763" w:rsidRPr="00D36DD5" w:rsidRDefault="00207763" w:rsidP="00122134">
            <w:pPr>
              <w:ind w:left="72"/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207763" w:rsidRPr="00D36DD5" w:rsidRDefault="00207763" w:rsidP="00122134">
            <w:pPr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1652" w:type="dxa"/>
          </w:tcPr>
          <w:p w:rsidR="00207763" w:rsidRPr="00D36DD5" w:rsidRDefault="00207763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0142</w:t>
            </w:r>
            <w:r w:rsidRPr="00D36DD5">
              <w:rPr>
                <w:sz w:val="20"/>
                <w:szCs w:val="20"/>
              </w:rPr>
              <w:t>180480</w:t>
            </w:r>
          </w:p>
        </w:tc>
        <w:tc>
          <w:tcPr>
            <w:tcW w:w="553" w:type="dxa"/>
          </w:tcPr>
          <w:p w:rsidR="00207763" w:rsidRPr="002A3877" w:rsidRDefault="00207763" w:rsidP="00122134">
            <w:pPr>
              <w:jc w:val="center"/>
              <w:rPr>
                <w:sz w:val="22"/>
                <w:szCs w:val="22"/>
                <w:lang w:val="en-US"/>
              </w:rPr>
            </w:pPr>
            <w:r w:rsidRPr="002A3877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</w:tcPr>
          <w:p w:rsidR="00207763" w:rsidRPr="00CC63B5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276" w:type="dxa"/>
          </w:tcPr>
          <w:p w:rsidR="00207763" w:rsidRPr="00BB7317" w:rsidRDefault="00207763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207763" w:rsidRPr="002A3877" w:rsidTr="00925C3D">
        <w:tc>
          <w:tcPr>
            <w:tcW w:w="2880" w:type="dxa"/>
          </w:tcPr>
          <w:p w:rsidR="00207763" w:rsidRPr="00BB7317" w:rsidRDefault="00207763" w:rsidP="00122134">
            <w:pPr>
              <w:tabs>
                <w:tab w:val="right" w:pos="2489"/>
              </w:tabs>
              <w:ind w:right="175"/>
              <w:rPr>
                <w:b/>
                <w:sz w:val="22"/>
                <w:szCs w:val="22"/>
              </w:rPr>
            </w:pPr>
            <w:r w:rsidRPr="00BB7317">
              <w:rPr>
                <w:b/>
                <w:sz w:val="22"/>
                <w:szCs w:val="22"/>
              </w:rPr>
              <w:t>Итого расходов</w:t>
            </w:r>
            <w:r w:rsidRPr="00BB7317">
              <w:rPr>
                <w:b/>
                <w:sz w:val="22"/>
                <w:szCs w:val="22"/>
              </w:rPr>
              <w:tab/>
            </w:r>
          </w:p>
        </w:tc>
        <w:tc>
          <w:tcPr>
            <w:tcW w:w="675" w:type="dxa"/>
          </w:tcPr>
          <w:p w:rsidR="00207763" w:rsidRPr="00BB7317" w:rsidRDefault="00207763" w:rsidP="00122134">
            <w:pPr>
              <w:ind w:right="-545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207763" w:rsidRPr="00BB7317" w:rsidRDefault="00207763" w:rsidP="00122134">
            <w:pPr>
              <w:rPr>
                <w:b/>
                <w:sz w:val="22"/>
                <w:szCs w:val="22"/>
              </w:rPr>
            </w:pPr>
          </w:p>
        </w:tc>
        <w:tc>
          <w:tcPr>
            <w:tcW w:w="1652" w:type="dxa"/>
          </w:tcPr>
          <w:p w:rsidR="00207763" w:rsidRPr="00BB7317" w:rsidRDefault="00207763" w:rsidP="00122134">
            <w:pPr>
              <w:rPr>
                <w:b/>
                <w:sz w:val="22"/>
                <w:szCs w:val="22"/>
              </w:rPr>
            </w:pPr>
          </w:p>
        </w:tc>
        <w:tc>
          <w:tcPr>
            <w:tcW w:w="553" w:type="dxa"/>
          </w:tcPr>
          <w:p w:rsidR="00207763" w:rsidRPr="00BB7317" w:rsidRDefault="00207763" w:rsidP="00122134">
            <w:pPr>
              <w:ind w:right="-545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207763" w:rsidRPr="00CC63B5" w:rsidRDefault="00207763" w:rsidP="00925C3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2 341 743,10</w:t>
            </w:r>
          </w:p>
        </w:tc>
        <w:tc>
          <w:tcPr>
            <w:tcW w:w="1276" w:type="dxa"/>
            <w:vAlign w:val="bottom"/>
          </w:tcPr>
          <w:p w:rsidR="00207763" w:rsidRPr="00BB7317" w:rsidRDefault="00207763" w:rsidP="001221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1 585 280,00</w:t>
            </w:r>
          </w:p>
        </w:tc>
        <w:tc>
          <w:tcPr>
            <w:tcW w:w="1276" w:type="dxa"/>
            <w:vAlign w:val="bottom"/>
          </w:tcPr>
          <w:p w:rsidR="00207763" w:rsidRPr="00BB7317" w:rsidRDefault="00207763" w:rsidP="001221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1 646 820,00</w:t>
            </w:r>
          </w:p>
        </w:tc>
      </w:tr>
    </w:tbl>
    <w:p w:rsidR="00207763" w:rsidRPr="002A3877" w:rsidRDefault="00207763" w:rsidP="00A93461">
      <w:pPr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0A7D56">
      <w:pPr>
        <w:ind w:left="-720"/>
        <w:jc w:val="center"/>
        <w:rPr>
          <w:sz w:val="22"/>
          <w:szCs w:val="22"/>
        </w:rPr>
      </w:pPr>
    </w:p>
    <w:p w:rsidR="00207763" w:rsidRDefault="00207763" w:rsidP="00412B83">
      <w:pPr>
        <w:jc w:val="center"/>
        <w:rPr>
          <w:sz w:val="22"/>
          <w:szCs w:val="22"/>
        </w:rPr>
      </w:pPr>
    </w:p>
    <w:p w:rsidR="00207763" w:rsidRPr="00351EB3" w:rsidRDefault="00207763" w:rsidP="00412B83">
      <w:pPr>
        <w:jc w:val="center"/>
        <w:rPr>
          <w:sz w:val="22"/>
          <w:szCs w:val="22"/>
        </w:rPr>
      </w:pPr>
    </w:p>
    <w:sectPr w:rsidR="00207763" w:rsidRPr="00351EB3" w:rsidSect="006F372F">
      <w:pgSz w:w="11906" w:h="16838"/>
      <w:pgMar w:top="-709" w:right="424" w:bottom="1134" w:left="1080" w:header="567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763" w:rsidRDefault="00207763" w:rsidP="00B81576">
      <w:r>
        <w:separator/>
      </w:r>
    </w:p>
  </w:endnote>
  <w:endnote w:type="continuationSeparator" w:id="0">
    <w:p w:rsidR="00207763" w:rsidRDefault="00207763" w:rsidP="00B81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763" w:rsidRDefault="00207763" w:rsidP="00B81576">
      <w:r>
        <w:separator/>
      </w:r>
    </w:p>
  </w:footnote>
  <w:footnote w:type="continuationSeparator" w:id="0">
    <w:p w:rsidR="00207763" w:rsidRDefault="00207763" w:rsidP="00B81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39B0"/>
    <w:multiLevelType w:val="hybridMultilevel"/>
    <w:tmpl w:val="BDA03D78"/>
    <w:lvl w:ilvl="0" w:tplc="A77025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A990DC9"/>
    <w:multiLevelType w:val="hybridMultilevel"/>
    <w:tmpl w:val="6E4A9DFE"/>
    <w:lvl w:ilvl="0" w:tplc="A1F25D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EF8"/>
    <w:rsid w:val="00002141"/>
    <w:rsid w:val="00023F4C"/>
    <w:rsid w:val="000250F0"/>
    <w:rsid w:val="00042DD6"/>
    <w:rsid w:val="00046D83"/>
    <w:rsid w:val="00051308"/>
    <w:rsid w:val="00054F5E"/>
    <w:rsid w:val="00083C30"/>
    <w:rsid w:val="00096AD4"/>
    <w:rsid w:val="00097348"/>
    <w:rsid w:val="000A7D56"/>
    <w:rsid w:val="000B19C1"/>
    <w:rsid w:val="000B2B71"/>
    <w:rsid w:val="000C7AF4"/>
    <w:rsid w:val="000D45D7"/>
    <w:rsid w:val="000D6B13"/>
    <w:rsid w:val="000E009C"/>
    <w:rsid w:val="000E6E0F"/>
    <w:rsid w:val="000E797D"/>
    <w:rsid w:val="000F65B6"/>
    <w:rsid w:val="001014A9"/>
    <w:rsid w:val="00102B26"/>
    <w:rsid w:val="00114533"/>
    <w:rsid w:val="00122134"/>
    <w:rsid w:val="00124529"/>
    <w:rsid w:val="00126AAD"/>
    <w:rsid w:val="001347E4"/>
    <w:rsid w:val="00140CF4"/>
    <w:rsid w:val="00157B71"/>
    <w:rsid w:val="00174750"/>
    <w:rsid w:val="00176F9F"/>
    <w:rsid w:val="00191C85"/>
    <w:rsid w:val="00192698"/>
    <w:rsid w:val="001B4865"/>
    <w:rsid w:val="001C7288"/>
    <w:rsid w:val="001D45F1"/>
    <w:rsid w:val="001D7D1D"/>
    <w:rsid w:val="001E593F"/>
    <w:rsid w:val="001E79A1"/>
    <w:rsid w:val="001F32D7"/>
    <w:rsid w:val="002011B3"/>
    <w:rsid w:val="00207763"/>
    <w:rsid w:val="00211687"/>
    <w:rsid w:val="002147D4"/>
    <w:rsid w:val="00214D34"/>
    <w:rsid w:val="002214BB"/>
    <w:rsid w:val="002239BE"/>
    <w:rsid w:val="00223A4B"/>
    <w:rsid w:val="00231E9F"/>
    <w:rsid w:val="00240731"/>
    <w:rsid w:val="00241CD1"/>
    <w:rsid w:val="002527E2"/>
    <w:rsid w:val="0025305E"/>
    <w:rsid w:val="00255160"/>
    <w:rsid w:val="0025754E"/>
    <w:rsid w:val="0027067B"/>
    <w:rsid w:val="00271C58"/>
    <w:rsid w:val="00287C7B"/>
    <w:rsid w:val="00296A41"/>
    <w:rsid w:val="002A35D0"/>
    <w:rsid w:val="002A3877"/>
    <w:rsid w:val="002A4658"/>
    <w:rsid w:val="002B0BB7"/>
    <w:rsid w:val="002C135F"/>
    <w:rsid w:val="002C3B94"/>
    <w:rsid w:val="002D3776"/>
    <w:rsid w:val="002D7D94"/>
    <w:rsid w:val="002E090B"/>
    <w:rsid w:val="002E4B78"/>
    <w:rsid w:val="002E605A"/>
    <w:rsid w:val="002F054F"/>
    <w:rsid w:val="002F51B2"/>
    <w:rsid w:val="002F7140"/>
    <w:rsid w:val="00315322"/>
    <w:rsid w:val="003156E1"/>
    <w:rsid w:val="00316E70"/>
    <w:rsid w:val="0031704F"/>
    <w:rsid w:val="00351EB3"/>
    <w:rsid w:val="00355411"/>
    <w:rsid w:val="0035600E"/>
    <w:rsid w:val="00356F5C"/>
    <w:rsid w:val="0036005B"/>
    <w:rsid w:val="003641F2"/>
    <w:rsid w:val="003651E9"/>
    <w:rsid w:val="00365538"/>
    <w:rsid w:val="00374406"/>
    <w:rsid w:val="00380509"/>
    <w:rsid w:val="00380FB6"/>
    <w:rsid w:val="00384D1D"/>
    <w:rsid w:val="00390D22"/>
    <w:rsid w:val="003A026E"/>
    <w:rsid w:val="003A157F"/>
    <w:rsid w:val="003C3E9B"/>
    <w:rsid w:val="003C6368"/>
    <w:rsid w:val="003D2127"/>
    <w:rsid w:val="003D4E18"/>
    <w:rsid w:val="003E0402"/>
    <w:rsid w:val="003E46BF"/>
    <w:rsid w:val="003F2C7E"/>
    <w:rsid w:val="003F7017"/>
    <w:rsid w:val="00412B83"/>
    <w:rsid w:val="00417359"/>
    <w:rsid w:val="00421A04"/>
    <w:rsid w:val="0043486A"/>
    <w:rsid w:val="00437187"/>
    <w:rsid w:val="00443B2D"/>
    <w:rsid w:val="0045114E"/>
    <w:rsid w:val="004524A6"/>
    <w:rsid w:val="00452B13"/>
    <w:rsid w:val="00460DE4"/>
    <w:rsid w:val="0046442F"/>
    <w:rsid w:val="00477733"/>
    <w:rsid w:val="00484078"/>
    <w:rsid w:val="004863F2"/>
    <w:rsid w:val="004A00B2"/>
    <w:rsid w:val="004A7388"/>
    <w:rsid w:val="004A7A75"/>
    <w:rsid w:val="004B0060"/>
    <w:rsid w:val="004B0863"/>
    <w:rsid w:val="004B210F"/>
    <w:rsid w:val="004B554B"/>
    <w:rsid w:val="004C0163"/>
    <w:rsid w:val="004C62E3"/>
    <w:rsid w:val="004C7A00"/>
    <w:rsid w:val="004D0022"/>
    <w:rsid w:val="004D3E08"/>
    <w:rsid w:val="004E0FEC"/>
    <w:rsid w:val="004E5640"/>
    <w:rsid w:val="004F21E9"/>
    <w:rsid w:val="004F5501"/>
    <w:rsid w:val="00501ECC"/>
    <w:rsid w:val="0052371A"/>
    <w:rsid w:val="00533BB1"/>
    <w:rsid w:val="00541B88"/>
    <w:rsid w:val="005623FE"/>
    <w:rsid w:val="00572228"/>
    <w:rsid w:val="0057694A"/>
    <w:rsid w:val="00585A17"/>
    <w:rsid w:val="00585AE7"/>
    <w:rsid w:val="00586826"/>
    <w:rsid w:val="00591C36"/>
    <w:rsid w:val="005A1C37"/>
    <w:rsid w:val="005A3A8A"/>
    <w:rsid w:val="005A7D7B"/>
    <w:rsid w:val="005B2437"/>
    <w:rsid w:val="005B7077"/>
    <w:rsid w:val="005C403F"/>
    <w:rsid w:val="005C51A1"/>
    <w:rsid w:val="005C5D56"/>
    <w:rsid w:val="005D1570"/>
    <w:rsid w:val="005D610D"/>
    <w:rsid w:val="005E6FCA"/>
    <w:rsid w:val="005E77D0"/>
    <w:rsid w:val="005F5234"/>
    <w:rsid w:val="006040F8"/>
    <w:rsid w:val="00604C7A"/>
    <w:rsid w:val="00610A46"/>
    <w:rsid w:val="00616017"/>
    <w:rsid w:val="006223D2"/>
    <w:rsid w:val="00625A64"/>
    <w:rsid w:val="00633C45"/>
    <w:rsid w:val="00636544"/>
    <w:rsid w:val="00640E59"/>
    <w:rsid w:val="006421C6"/>
    <w:rsid w:val="0065202A"/>
    <w:rsid w:val="006529E7"/>
    <w:rsid w:val="006531C1"/>
    <w:rsid w:val="006558E8"/>
    <w:rsid w:val="00655A1E"/>
    <w:rsid w:val="00656C01"/>
    <w:rsid w:val="00661BD9"/>
    <w:rsid w:val="00666F2B"/>
    <w:rsid w:val="006702EC"/>
    <w:rsid w:val="00685BA3"/>
    <w:rsid w:val="006A08B6"/>
    <w:rsid w:val="006A413A"/>
    <w:rsid w:val="006F3469"/>
    <w:rsid w:val="006F350E"/>
    <w:rsid w:val="006F372F"/>
    <w:rsid w:val="007061FF"/>
    <w:rsid w:val="00706306"/>
    <w:rsid w:val="00712B83"/>
    <w:rsid w:val="00723FC6"/>
    <w:rsid w:val="0072494D"/>
    <w:rsid w:val="00727CF2"/>
    <w:rsid w:val="007310E0"/>
    <w:rsid w:val="00734BCC"/>
    <w:rsid w:val="00746547"/>
    <w:rsid w:val="00757C29"/>
    <w:rsid w:val="00760665"/>
    <w:rsid w:val="007752D0"/>
    <w:rsid w:val="00775816"/>
    <w:rsid w:val="00783A83"/>
    <w:rsid w:val="007A2659"/>
    <w:rsid w:val="007A4642"/>
    <w:rsid w:val="007B55CB"/>
    <w:rsid w:val="007C2598"/>
    <w:rsid w:val="007D1CB3"/>
    <w:rsid w:val="007D5049"/>
    <w:rsid w:val="007D5E57"/>
    <w:rsid w:val="007E01BE"/>
    <w:rsid w:val="007E0771"/>
    <w:rsid w:val="007E629D"/>
    <w:rsid w:val="007E7DAA"/>
    <w:rsid w:val="007F3A06"/>
    <w:rsid w:val="007F61B3"/>
    <w:rsid w:val="008035C9"/>
    <w:rsid w:val="008079F1"/>
    <w:rsid w:val="00812726"/>
    <w:rsid w:val="00815283"/>
    <w:rsid w:val="00815A7F"/>
    <w:rsid w:val="00816A06"/>
    <w:rsid w:val="00825483"/>
    <w:rsid w:val="008336E0"/>
    <w:rsid w:val="0083648E"/>
    <w:rsid w:val="00840808"/>
    <w:rsid w:val="008452B7"/>
    <w:rsid w:val="008610CF"/>
    <w:rsid w:val="008647B8"/>
    <w:rsid w:val="0086556A"/>
    <w:rsid w:val="00866986"/>
    <w:rsid w:val="0089193E"/>
    <w:rsid w:val="008A245E"/>
    <w:rsid w:val="008B6BD7"/>
    <w:rsid w:val="008C2178"/>
    <w:rsid w:val="008C438C"/>
    <w:rsid w:val="008C6BFC"/>
    <w:rsid w:val="008D0280"/>
    <w:rsid w:val="008D2439"/>
    <w:rsid w:val="008E132B"/>
    <w:rsid w:val="009011DC"/>
    <w:rsid w:val="00925C3D"/>
    <w:rsid w:val="00937302"/>
    <w:rsid w:val="009539F4"/>
    <w:rsid w:val="00966872"/>
    <w:rsid w:val="00980842"/>
    <w:rsid w:val="0098145F"/>
    <w:rsid w:val="00986AB1"/>
    <w:rsid w:val="00990B79"/>
    <w:rsid w:val="009914FE"/>
    <w:rsid w:val="00997871"/>
    <w:rsid w:val="009B2CD5"/>
    <w:rsid w:val="009B76AA"/>
    <w:rsid w:val="009B7C5B"/>
    <w:rsid w:val="009D6B66"/>
    <w:rsid w:val="009E750A"/>
    <w:rsid w:val="00A032AE"/>
    <w:rsid w:val="00A24BA4"/>
    <w:rsid w:val="00A36A80"/>
    <w:rsid w:val="00A50FB9"/>
    <w:rsid w:val="00A525AF"/>
    <w:rsid w:val="00A53125"/>
    <w:rsid w:val="00A605DE"/>
    <w:rsid w:val="00A65AAA"/>
    <w:rsid w:val="00A76DC4"/>
    <w:rsid w:val="00A81457"/>
    <w:rsid w:val="00A82900"/>
    <w:rsid w:val="00A93461"/>
    <w:rsid w:val="00AB3DA8"/>
    <w:rsid w:val="00AB59C5"/>
    <w:rsid w:val="00AC3791"/>
    <w:rsid w:val="00AD057A"/>
    <w:rsid w:val="00AE098B"/>
    <w:rsid w:val="00AE18C2"/>
    <w:rsid w:val="00AE7831"/>
    <w:rsid w:val="00AF17E9"/>
    <w:rsid w:val="00AF4780"/>
    <w:rsid w:val="00B04130"/>
    <w:rsid w:val="00B1107C"/>
    <w:rsid w:val="00B206CE"/>
    <w:rsid w:val="00B22EA9"/>
    <w:rsid w:val="00B357A4"/>
    <w:rsid w:val="00B52463"/>
    <w:rsid w:val="00B603E0"/>
    <w:rsid w:val="00B81576"/>
    <w:rsid w:val="00B82D61"/>
    <w:rsid w:val="00B83751"/>
    <w:rsid w:val="00B8399E"/>
    <w:rsid w:val="00B87980"/>
    <w:rsid w:val="00B92EA3"/>
    <w:rsid w:val="00B9761C"/>
    <w:rsid w:val="00BB7317"/>
    <w:rsid w:val="00BC4414"/>
    <w:rsid w:val="00BD4C2D"/>
    <w:rsid w:val="00BF68A7"/>
    <w:rsid w:val="00BF7B5A"/>
    <w:rsid w:val="00C0048B"/>
    <w:rsid w:val="00C00EA0"/>
    <w:rsid w:val="00C032BB"/>
    <w:rsid w:val="00C04BA8"/>
    <w:rsid w:val="00C226D1"/>
    <w:rsid w:val="00C245FE"/>
    <w:rsid w:val="00C273BC"/>
    <w:rsid w:val="00C37A44"/>
    <w:rsid w:val="00C45AB6"/>
    <w:rsid w:val="00C54E4F"/>
    <w:rsid w:val="00C5677E"/>
    <w:rsid w:val="00C57BC3"/>
    <w:rsid w:val="00C63FF0"/>
    <w:rsid w:val="00C64CF2"/>
    <w:rsid w:val="00C66A3A"/>
    <w:rsid w:val="00C9243A"/>
    <w:rsid w:val="00C92DA1"/>
    <w:rsid w:val="00C935C7"/>
    <w:rsid w:val="00CA2361"/>
    <w:rsid w:val="00CA3424"/>
    <w:rsid w:val="00CC41DE"/>
    <w:rsid w:val="00CC63B5"/>
    <w:rsid w:val="00CD66B2"/>
    <w:rsid w:val="00CD7947"/>
    <w:rsid w:val="00CF2AA8"/>
    <w:rsid w:val="00D003AD"/>
    <w:rsid w:val="00D026EF"/>
    <w:rsid w:val="00D10E5D"/>
    <w:rsid w:val="00D16738"/>
    <w:rsid w:val="00D17CB8"/>
    <w:rsid w:val="00D203D7"/>
    <w:rsid w:val="00D33A95"/>
    <w:rsid w:val="00D36DD5"/>
    <w:rsid w:val="00D37C99"/>
    <w:rsid w:val="00D42CE5"/>
    <w:rsid w:val="00D44B94"/>
    <w:rsid w:val="00D47865"/>
    <w:rsid w:val="00D56F80"/>
    <w:rsid w:val="00D64142"/>
    <w:rsid w:val="00D65366"/>
    <w:rsid w:val="00D66321"/>
    <w:rsid w:val="00D71D2D"/>
    <w:rsid w:val="00D85071"/>
    <w:rsid w:val="00DC054E"/>
    <w:rsid w:val="00DC2591"/>
    <w:rsid w:val="00DD2E23"/>
    <w:rsid w:val="00DE3D3F"/>
    <w:rsid w:val="00DF56A3"/>
    <w:rsid w:val="00E04C17"/>
    <w:rsid w:val="00E0563B"/>
    <w:rsid w:val="00E12BDE"/>
    <w:rsid w:val="00E12DAE"/>
    <w:rsid w:val="00E13A35"/>
    <w:rsid w:val="00E13F11"/>
    <w:rsid w:val="00E215DF"/>
    <w:rsid w:val="00E22235"/>
    <w:rsid w:val="00E26727"/>
    <w:rsid w:val="00E27EE7"/>
    <w:rsid w:val="00E429DD"/>
    <w:rsid w:val="00E56412"/>
    <w:rsid w:val="00E60CAD"/>
    <w:rsid w:val="00E73C5D"/>
    <w:rsid w:val="00E74D12"/>
    <w:rsid w:val="00E80A1C"/>
    <w:rsid w:val="00E81F53"/>
    <w:rsid w:val="00E826BA"/>
    <w:rsid w:val="00E9629C"/>
    <w:rsid w:val="00EB028B"/>
    <w:rsid w:val="00EB1827"/>
    <w:rsid w:val="00EB2038"/>
    <w:rsid w:val="00EC0B3E"/>
    <w:rsid w:val="00ED1EE6"/>
    <w:rsid w:val="00EE2C0F"/>
    <w:rsid w:val="00EF6E2F"/>
    <w:rsid w:val="00EF7C08"/>
    <w:rsid w:val="00F06EF8"/>
    <w:rsid w:val="00F1410F"/>
    <w:rsid w:val="00F17012"/>
    <w:rsid w:val="00F245C9"/>
    <w:rsid w:val="00F26A30"/>
    <w:rsid w:val="00F32D7C"/>
    <w:rsid w:val="00F46427"/>
    <w:rsid w:val="00F475C1"/>
    <w:rsid w:val="00F52FB7"/>
    <w:rsid w:val="00F704CD"/>
    <w:rsid w:val="00F7587F"/>
    <w:rsid w:val="00FA002D"/>
    <w:rsid w:val="00FA2F11"/>
    <w:rsid w:val="00FA6787"/>
    <w:rsid w:val="00FB3F11"/>
    <w:rsid w:val="00FB5011"/>
    <w:rsid w:val="00FB66AA"/>
    <w:rsid w:val="00FC35D8"/>
    <w:rsid w:val="00FC53CB"/>
    <w:rsid w:val="00FD4318"/>
    <w:rsid w:val="00FF247E"/>
    <w:rsid w:val="00FF3774"/>
    <w:rsid w:val="00FF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76"/>
    <w:pPr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B8157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815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57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8157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57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C7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A00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17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B3F11"/>
    <w:pPr>
      <w:widowControl w:val="0"/>
      <w:jc w:val="left"/>
    </w:pPr>
    <w:rPr>
      <w:rFonts w:ascii="Tms Rmn" w:hAnsi="Tms Rmn"/>
      <w:b/>
      <w:i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B3F11"/>
    <w:rPr>
      <w:rFonts w:ascii="Tms Rmn" w:hAnsi="Tms Rmn" w:cs="Times New Roman"/>
      <w:b/>
      <w:i/>
      <w:snapToGrid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1040</TotalTime>
  <Pages>19</Pages>
  <Words>3981</Words>
  <Characters>22695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123</cp:revision>
  <cp:lastPrinted>2017-01-19T11:34:00Z</cp:lastPrinted>
  <dcterms:created xsi:type="dcterms:W3CDTF">2016-03-30T12:35:00Z</dcterms:created>
  <dcterms:modified xsi:type="dcterms:W3CDTF">2022-03-28T06:54:00Z</dcterms:modified>
</cp:coreProperties>
</file>