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05" w:rsidRPr="007752D0" w:rsidRDefault="004E2905" w:rsidP="007752D0">
      <w:pPr>
        <w:pStyle w:val="1"/>
        <w:shd w:val="clear" w:color="auto" w:fill="FFFFFF"/>
        <w:tabs>
          <w:tab w:val="left" w:pos="6912"/>
        </w:tabs>
        <w:ind w:left="567"/>
        <w:rPr>
          <w:color w:val="000000"/>
          <w:spacing w:val="-2"/>
          <w:sz w:val="36"/>
          <w:szCs w:val="36"/>
        </w:rPr>
      </w:pPr>
      <w:r w:rsidRPr="003E0402">
        <w:rPr>
          <w:b/>
          <w:bCs/>
          <w:sz w:val="36"/>
          <w:szCs w:val="36"/>
        </w:rPr>
        <w:t xml:space="preserve">                                   </w:t>
      </w:r>
      <w:r>
        <w:rPr>
          <w:b/>
          <w:bCs/>
          <w:sz w:val="36"/>
          <w:szCs w:val="36"/>
        </w:rPr>
        <w:tab/>
      </w:r>
    </w:p>
    <w:p w:rsidR="004E2905" w:rsidRDefault="004E2905" w:rsidP="007752D0">
      <w:pPr>
        <w:tabs>
          <w:tab w:val="left" w:pos="8272"/>
        </w:tabs>
        <w:ind w:left="284" w:hanging="284"/>
        <w:rPr>
          <w:b/>
          <w:bCs/>
          <w:sz w:val="36"/>
          <w:szCs w:val="36"/>
        </w:rPr>
      </w:pPr>
    </w:p>
    <w:p w:rsidR="004E2905" w:rsidRDefault="004E2905" w:rsidP="00997871">
      <w:pPr>
        <w:ind w:left="284" w:hanging="284"/>
        <w:rPr>
          <w:b/>
          <w:bCs/>
          <w:sz w:val="36"/>
          <w:szCs w:val="36"/>
        </w:rPr>
      </w:pPr>
    </w:p>
    <w:p w:rsidR="004E2905" w:rsidRPr="00D33A95" w:rsidRDefault="004E2905" w:rsidP="00997871">
      <w:pPr>
        <w:ind w:left="284" w:hanging="28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</w:t>
      </w:r>
      <w:r w:rsidRPr="003E0402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      </w:t>
      </w:r>
      <w:r w:rsidRPr="00A81457">
        <w:rPr>
          <w:b/>
          <w:bCs/>
          <w:sz w:val="36"/>
          <w:szCs w:val="36"/>
        </w:rPr>
        <w:t xml:space="preserve"> БРЯНСКАЯ ОБЛАСТЬ</w:t>
      </w:r>
    </w:p>
    <w:p w:rsidR="004E2905" w:rsidRPr="00D33A95" w:rsidRDefault="004E2905" w:rsidP="00B81576">
      <w:pPr>
        <w:jc w:val="center"/>
        <w:rPr>
          <w:b/>
          <w:bCs/>
          <w:sz w:val="36"/>
          <w:szCs w:val="36"/>
        </w:rPr>
      </w:pPr>
      <w:r w:rsidRPr="00D33A95">
        <w:rPr>
          <w:b/>
          <w:bCs/>
          <w:sz w:val="36"/>
          <w:szCs w:val="36"/>
        </w:rPr>
        <w:t>БРАСОВСКИЙ РАЙОН</w:t>
      </w:r>
    </w:p>
    <w:p w:rsidR="004E2905" w:rsidRPr="00D33A95" w:rsidRDefault="004E2905" w:rsidP="00B81576">
      <w:pPr>
        <w:jc w:val="center"/>
        <w:rPr>
          <w:b/>
          <w:bCs/>
          <w:sz w:val="36"/>
          <w:szCs w:val="36"/>
        </w:rPr>
      </w:pPr>
      <w:r w:rsidRPr="00D33A95">
        <w:rPr>
          <w:b/>
          <w:bCs/>
          <w:sz w:val="36"/>
          <w:szCs w:val="36"/>
        </w:rPr>
        <w:t>ДУБРОВСКАЯ СЕЛЬСКАЯ АДМИНИСТРАЦИЯ</w:t>
      </w:r>
    </w:p>
    <w:p w:rsidR="004E2905" w:rsidRPr="00D33A95" w:rsidRDefault="004E2905" w:rsidP="00B81576">
      <w:pPr>
        <w:rPr>
          <w:b/>
          <w:bCs/>
        </w:rPr>
      </w:pPr>
      <w:r>
        <w:rPr>
          <w:noProof/>
        </w:rPr>
      </w:r>
      <w:r w:rsidRPr="00AC7074">
        <w:rPr>
          <w:b/>
          <w:bCs/>
          <w:noProof/>
        </w:rPr>
        <w:pict>
          <v:group id="Полотно 2" o:spid="_x0000_s1026" editas="canvas" style="width:450pt;height:9.05pt;mso-position-horizontal-relative:char;mso-position-vertical-relative:line" coordsize="57150,11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150;height:1149;visibility:visible">
              <v:fill o:detectmouseclick="t"/>
              <v:path o:connecttype="none"/>
            </v:shape>
            <v:line id="Line 4" o:spid="_x0000_s1028" style="position:absolute;visibility:visible" from="0,1141" to="57150,1149" o:connectortype="straight" strokeweight="4.5pt">
              <v:stroke linestyle="thickThin"/>
            </v:line>
            <w10:anchorlock/>
          </v:group>
        </w:pict>
      </w:r>
    </w:p>
    <w:p w:rsidR="004E2905" w:rsidRPr="00D33A95" w:rsidRDefault="004E2905" w:rsidP="00B81576">
      <w:r w:rsidRPr="00D33A95">
        <w:t>С</w:t>
      </w:r>
      <w:r w:rsidRPr="008D0280">
        <w:t xml:space="preserve"> </w:t>
      </w:r>
      <w:r w:rsidRPr="00D33A95">
        <w:t>.Дубровка</w:t>
      </w:r>
      <w:r w:rsidRPr="008D0280">
        <w:t xml:space="preserve"> </w:t>
      </w:r>
      <w:r w:rsidRPr="00D33A95">
        <w:t>Брасовского района Брянской области</w:t>
      </w:r>
    </w:p>
    <w:p w:rsidR="004E2905" w:rsidRPr="00D33A95" w:rsidRDefault="004E2905" w:rsidP="00B81576">
      <w:r w:rsidRPr="00D33A95">
        <w:t xml:space="preserve">        242306 тел.8(48354) 9-46-50</w:t>
      </w:r>
    </w:p>
    <w:p w:rsidR="004E2905" w:rsidRPr="00D33A95" w:rsidRDefault="004E2905" w:rsidP="00B81576">
      <w:pPr>
        <w:jc w:val="center"/>
        <w:rPr>
          <w:b/>
          <w:bCs/>
        </w:rPr>
      </w:pPr>
    </w:p>
    <w:p w:rsidR="004E2905" w:rsidRPr="00D33A95" w:rsidRDefault="004E2905" w:rsidP="00B81576">
      <w:pPr>
        <w:rPr>
          <w:b/>
          <w:bCs/>
        </w:rPr>
      </w:pPr>
    </w:p>
    <w:p w:rsidR="004E2905" w:rsidRPr="000250F0" w:rsidRDefault="004E2905" w:rsidP="00B81576">
      <w:pPr>
        <w:pStyle w:val="1"/>
        <w:shd w:val="clear" w:color="auto" w:fill="FFFFFF"/>
        <w:ind w:left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</w:rPr>
        <w:t xml:space="preserve">  19 декабря  2022 год</w:t>
      </w:r>
      <w:r w:rsidRPr="000250F0">
        <w:rPr>
          <w:color w:val="000000"/>
          <w:spacing w:val="-2"/>
          <w:sz w:val="28"/>
          <w:szCs w:val="28"/>
        </w:rPr>
        <w:t xml:space="preserve"> </w:t>
      </w:r>
    </w:p>
    <w:p w:rsidR="004E2905" w:rsidRPr="000250F0" w:rsidRDefault="004E2905" w:rsidP="00B81576">
      <w:pPr>
        <w:pStyle w:val="1"/>
        <w:shd w:val="clear" w:color="auto" w:fill="FFFFFF"/>
        <w:ind w:left="567"/>
        <w:rPr>
          <w:color w:val="000000"/>
          <w:spacing w:val="-2"/>
          <w:sz w:val="28"/>
          <w:szCs w:val="28"/>
        </w:rPr>
      </w:pPr>
    </w:p>
    <w:p w:rsidR="004E2905" w:rsidRPr="000250F0" w:rsidRDefault="004E2905" w:rsidP="00B81576">
      <w:pPr>
        <w:pStyle w:val="1"/>
        <w:shd w:val="clear" w:color="auto" w:fill="FFFFFF"/>
        <w:ind w:left="3969" w:hanging="3174"/>
        <w:rPr>
          <w:color w:val="000000"/>
          <w:spacing w:val="-2"/>
          <w:sz w:val="28"/>
          <w:szCs w:val="28"/>
        </w:rPr>
      </w:pPr>
      <w:r w:rsidRPr="000250F0">
        <w:rPr>
          <w:color w:val="000000"/>
          <w:spacing w:val="-2"/>
          <w:sz w:val="28"/>
          <w:szCs w:val="28"/>
        </w:rPr>
        <w:t xml:space="preserve">Пояснительная записка к уточнению бюджета на </w:t>
      </w:r>
      <w:r>
        <w:rPr>
          <w:color w:val="000000"/>
          <w:spacing w:val="-2"/>
          <w:sz w:val="28"/>
          <w:szCs w:val="28"/>
        </w:rPr>
        <w:t>2022</w:t>
      </w:r>
      <w:r w:rsidRPr="000250F0">
        <w:rPr>
          <w:color w:val="000000"/>
          <w:spacing w:val="-2"/>
          <w:sz w:val="28"/>
          <w:szCs w:val="28"/>
        </w:rPr>
        <w:t>год</w:t>
      </w:r>
      <w:r>
        <w:rPr>
          <w:color w:val="000000"/>
          <w:spacing w:val="-2"/>
          <w:sz w:val="28"/>
          <w:szCs w:val="28"/>
        </w:rPr>
        <w:t xml:space="preserve"> и на плановый период 2023 и 2024 годов</w:t>
      </w:r>
      <w:r w:rsidRPr="000250F0">
        <w:rPr>
          <w:color w:val="000000"/>
          <w:spacing w:val="-2"/>
          <w:sz w:val="28"/>
          <w:szCs w:val="28"/>
        </w:rPr>
        <w:t>.</w:t>
      </w:r>
    </w:p>
    <w:p w:rsidR="004E2905" w:rsidRPr="000250F0" w:rsidRDefault="004E2905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4E2905" w:rsidRPr="00CD7947" w:rsidRDefault="004E2905" w:rsidP="00EB2038">
      <w:pPr>
        <w:pStyle w:val="1"/>
        <w:shd w:val="clear" w:color="auto" w:fill="FFFFFF"/>
        <w:tabs>
          <w:tab w:val="left" w:pos="1160"/>
        </w:tabs>
        <w:jc w:val="both"/>
        <w:rPr>
          <w:color w:val="000000"/>
          <w:spacing w:val="-2"/>
          <w:sz w:val="28"/>
          <w:szCs w:val="28"/>
        </w:rPr>
      </w:pPr>
    </w:p>
    <w:p w:rsidR="004E2905" w:rsidRDefault="004E2905" w:rsidP="00D92490">
      <w:pPr>
        <w:pStyle w:val="1"/>
        <w:numPr>
          <w:ilvl w:val="0"/>
          <w:numId w:val="3"/>
        </w:num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Доходы:</w:t>
      </w:r>
    </w:p>
    <w:p w:rsidR="004E2905" w:rsidRDefault="004E2905" w:rsidP="00D92490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+305000,00 дотации на обеспечение сбалансированности бюджета.</w:t>
      </w:r>
    </w:p>
    <w:p w:rsidR="004E2905" w:rsidRDefault="004E2905" w:rsidP="00D92490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-25000,00 уменьшение налоговых доходов, из них</w:t>
      </w:r>
    </w:p>
    <w:p w:rsidR="004E2905" w:rsidRDefault="004E2905" w:rsidP="00D92490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+6200,00 налог НДФЛ ;</w:t>
      </w:r>
    </w:p>
    <w:p w:rsidR="004E2905" w:rsidRDefault="004E2905" w:rsidP="00D92490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+29000,00 налог на имущество физлиц;</w:t>
      </w:r>
    </w:p>
    <w:p w:rsidR="004E2905" w:rsidRDefault="004E2905" w:rsidP="00D92490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-60200,00 земельный налог(5200 налог физлиц и 55000 налог юрлиц)</w:t>
      </w:r>
    </w:p>
    <w:p w:rsidR="004E2905" w:rsidRPr="00915387" w:rsidRDefault="004E2905" w:rsidP="00D92490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4E2905" w:rsidRDefault="004E2905" w:rsidP="00D92490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</w:p>
    <w:p w:rsidR="004E2905" w:rsidRDefault="004E2905" w:rsidP="00D92490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ИТОГО 280000,00 рублей.</w:t>
      </w:r>
    </w:p>
    <w:p w:rsidR="004E2905" w:rsidRDefault="004E2905" w:rsidP="00D92490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4E2905" w:rsidRDefault="004E2905" w:rsidP="00D92490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Расходы:</w:t>
      </w:r>
    </w:p>
    <w:p w:rsidR="004E2905" w:rsidRDefault="004E2905" w:rsidP="00D92490">
      <w:pPr>
        <w:pStyle w:val="1"/>
        <w:numPr>
          <w:ilvl w:val="0"/>
          <w:numId w:val="3"/>
        </w:num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Перераспределить:</w:t>
      </w:r>
    </w:p>
    <w:p w:rsidR="004E2905" w:rsidRDefault="004E2905" w:rsidP="00D92490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+18311,87 рублей в раздел «Общегосударственные расходы »(договор ГПХ по бюджетному учету)  </w:t>
      </w:r>
    </w:p>
    <w:p w:rsidR="004E2905" w:rsidRDefault="004E2905" w:rsidP="00D92490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С раздела « Благоустройство» уменьшить -8811,87 рублей;</w:t>
      </w:r>
    </w:p>
    <w:p w:rsidR="004E2905" w:rsidRDefault="004E2905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+270500,00 на раздел «Культура, кинематография» на оплату смет на ремонт ДК.</w:t>
      </w:r>
    </w:p>
    <w:p w:rsidR="004E2905" w:rsidRPr="004A7A75" w:rsidRDefault="004E2905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4E2905" w:rsidRPr="000250F0" w:rsidRDefault="004E2905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4E2905" w:rsidRPr="000250F0" w:rsidRDefault="004E2905" w:rsidP="00B81576">
      <w:pPr>
        <w:pStyle w:val="1"/>
        <w:shd w:val="clear" w:color="auto" w:fill="FFFFFF"/>
        <w:ind w:left="795"/>
        <w:jc w:val="both"/>
        <w:rPr>
          <w:color w:val="000000"/>
          <w:spacing w:val="-2"/>
          <w:sz w:val="28"/>
          <w:szCs w:val="28"/>
        </w:rPr>
      </w:pPr>
      <w:r w:rsidRPr="000250F0">
        <w:rPr>
          <w:color w:val="000000"/>
          <w:spacing w:val="-2"/>
          <w:sz w:val="28"/>
          <w:szCs w:val="28"/>
        </w:rPr>
        <w:t xml:space="preserve">Глава Дубровской </w:t>
      </w:r>
    </w:p>
    <w:p w:rsidR="004E2905" w:rsidRDefault="004E2905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  <w:r w:rsidRPr="000250F0">
        <w:rPr>
          <w:color w:val="000000"/>
          <w:spacing w:val="-2"/>
          <w:sz w:val="28"/>
          <w:szCs w:val="28"/>
        </w:rPr>
        <w:t>сельской администрации                                                   Ю. А .Прохницкая</w:t>
      </w:r>
    </w:p>
    <w:p w:rsidR="004E2905" w:rsidRDefault="004E2905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4E2905" w:rsidRDefault="004E2905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4E2905" w:rsidRDefault="004E2905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4E2905" w:rsidRDefault="004E2905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4E2905" w:rsidRDefault="004E2905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4E2905" w:rsidRDefault="004E2905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4E2905" w:rsidRDefault="004E2905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4E2905" w:rsidRDefault="004E2905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                   </w:t>
      </w:r>
    </w:p>
    <w:p w:rsidR="004E2905" w:rsidRPr="00231E9F" w:rsidRDefault="004E2905" w:rsidP="00231E9F">
      <w:pPr>
        <w:pBdr>
          <w:bottom w:val="single" w:sz="8" w:space="4" w:color="4F81BD"/>
        </w:pBdr>
        <w:spacing w:after="300"/>
        <w:jc w:val="center"/>
        <w:rPr>
          <w:b/>
          <w:bCs/>
          <w:color w:val="17365D"/>
          <w:spacing w:val="5"/>
          <w:kern w:val="28"/>
          <w:sz w:val="24"/>
          <w:szCs w:val="24"/>
        </w:rPr>
      </w:pPr>
      <w:r w:rsidRPr="00231E9F">
        <w:rPr>
          <w:b/>
          <w:bCs/>
          <w:color w:val="17365D"/>
          <w:spacing w:val="5"/>
          <w:kern w:val="28"/>
          <w:sz w:val="24"/>
          <w:szCs w:val="24"/>
        </w:rPr>
        <w:t>БРЯНСКАЯ ОБЛАСТЬ БРАСОВСКИЙ РАЙОН</w:t>
      </w:r>
      <w:r w:rsidRPr="00231E9F">
        <w:rPr>
          <w:b/>
          <w:bCs/>
          <w:color w:val="17365D"/>
          <w:spacing w:val="5"/>
          <w:kern w:val="28"/>
          <w:sz w:val="24"/>
          <w:szCs w:val="24"/>
        </w:rPr>
        <w:br/>
        <w:t xml:space="preserve">ДУБРОВСКИЙ СЕЛЬСКИЙ СОВЕТ </w:t>
      </w:r>
      <w:r w:rsidRPr="00231E9F">
        <w:rPr>
          <w:b/>
          <w:bCs/>
          <w:color w:val="17365D"/>
          <w:spacing w:val="5"/>
          <w:kern w:val="28"/>
          <w:sz w:val="24"/>
          <w:szCs w:val="24"/>
        </w:rPr>
        <w:br/>
        <w:t>НАРОДНЫХ ДЕПУТАТОВ</w:t>
      </w:r>
    </w:p>
    <w:p w:rsidR="004E2905" w:rsidRDefault="004E2905" w:rsidP="00231E9F">
      <w:pPr>
        <w:tabs>
          <w:tab w:val="left" w:pos="3520"/>
        </w:tabs>
        <w:spacing w:after="200" w:line="276" w:lineRule="auto"/>
      </w:pPr>
      <w:r>
        <w:tab/>
        <w:t>РЕШЕНИЕ</w:t>
      </w:r>
    </w:p>
    <w:p w:rsidR="004E2905" w:rsidRPr="006F3469" w:rsidRDefault="004E2905" w:rsidP="00231E9F">
      <w:pPr>
        <w:spacing w:after="200" w:line="276" w:lineRule="auto"/>
      </w:pPr>
      <w:r w:rsidRPr="00B81576">
        <w:t>«</w:t>
      </w:r>
      <w:r>
        <w:t xml:space="preserve">19  »  </w:t>
      </w:r>
      <w:r w:rsidRPr="00B81576">
        <w:t xml:space="preserve"> </w:t>
      </w:r>
      <w:r>
        <w:t>декабря</w:t>
      </w:r>
      <w:r w:rsidRPr="00B81576">
        <w:t xml:space="preserve">   </w:t>
      </w:r>
      <w:smartTag w:uri="urn:schemas-microsoft-com:office:smarttags" w:element="metricconverter">
        <w:smartTagPr>
          <w:attr w:name="ProductID" w:val="2022 г"/>
        </w:smartTagPr>
        <w:r>
          <w:t>2022</w:t>
        </w:r>
        <w:r w:rsidRPr="00B81576">
          <w:t xml:space="preserve"> г</w:t>
        </w:r>
      </w:smartTag>
      <w:r w:rsidRPr="00B81576">
        <w:t>. №</w:t>
      </w:r>
      <w:r>
        <w:t xml:space="preserve"> 4-86</w:t>
      </w:r>
      <w:r w:rsidRPr="00B81576">
        <w:t xml:space="preserve"> </w:t>
      </w:r>
    </w:p>
    <w:p w:rsidR="004E2905" w:rsidRPr="00B81576" w:rsidRDefault="004E2905" w:rsidP="00FB3F11">
      <w:pPr>
        <w:jc w:val="left"/>
      </w:pPr>
      <w:r w:rsidRPr="00B81576">
        <w:rPr>
          <w:lang w:val="en-US"/>
        </w:rPr>
        <w:t>c</w:t>
      </w:r>
      <w:r w:rsidRPr="00B81576">
        <w:t>. Дубровка</w:t>
      </w:r>
    </w:p>
    <w:p w:rsidR="004E2905" w:rsidRPr="00B81576" w:rsidRDefault="004E2905" w:rsidP="00FB3F11">
      <w:pPr>
        <w:jc w:val="left"/>
      </w:pPr>
      <w:r w:rsidRPr="00B81576">
        <w:t xml:space="preserve">О внесении изменений в решение Дубровского    сельского </w:t>
      </w:r>
    </w:p>
    <w:p w:rsidR="004E2905" w:rsidRPr="00B81576" w:rsidRDefault="004E2905" w:rsidP="00FB3F11">
      <w:pPr>
        <w:jc w:val="left"/>
      </w:pPr>
      <w:r w:rsidRPr="00B81576">
        <w:t xml:space="preserve">Совета народных депутатов от </w:t>
      </w:r>
      <w:r>
        <w:t>17</w:t>
      </w:r>
      <w:r w:rsidRPr="00B81576">
        <w:t>.12.</w:t>
      </w:r>
      <w:r>
        <w:t>2021</w:t>
      </w:r>
      <w:r w:rsidRPr="00B81576">
        <w:t xml:space="preserve"> года  № </w:t>
      </w:r>
      <w:r>
        <w:t>4</w:t>
      </w:r>
      <w:r w:rsidRPr="00B81576">
        <w:t>-</w:t>
      </w:r>
      <w:r>
        <w:t>71</w:t>
      </w:r>
    </w:p>
    <w:p w:rsidR="004E2905" w:rsidRDefault="004E2905" w:rsidP="00AD057A">
      <w:pPr>
        <w:pStyle w:val="BodyText"/>
        <w:spacing w:line="276" w:lineRule="auto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B81576">
        <w:t>«</w:t>
      </w:r>
      <w:r>
        <w:rPr>
          <w:rFonts w:ascii="Times New Roman" w:hAnsi="Times New Roman"/>
          <w:b w:val="0"/>
          <w:i w:val="0"/>
          <w:color w:val="auto"/>
          <w:szCs w:val="28"/>
        </w:rPr>
        <w:t>О бюджете Дубровского сельского поселения</w:t>
      </w:r>
    </w:p>
    <w:p w:rsidR="004E2905" w:rsidRDefault="004E2905" w:rsidP="00AD057A">
      <w:pPr>
        <w:pStyle w:val="BodyText"/>
        <w:spacing w:line="276" w:lineRule="auto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 xml:space="preserve"> Брасовского муниципального района Брянской области </w:t>
      </w:r>
    </w:p>
    <w:p w:rsidR="004E2905" w:rsidRPr="00B81576" w:rsidRDefault="004E2905" w:rsidP="00A65AAA">
      <w:pPr>
        <w:pStyle w:val="BodyText"/>
        <w:spacing w:line="276" w:lineRule="auto"/>
        <w:outlineLvl w:val="0"/>
      </w:pPr>
      <w:r w:rsidRPr="00380FB6">
        <w:rPr>
          <w:rFonts w:ascii="Times New Roman" w:hAnsi="Times New Roman"/>
          <w:b w:val="0"/>
          <w:i w:val="0"/>
          <w:color w:val="auto"/>
          <w:szCs w:val="28"/>
        </w:rPr>
        <w:t xml:space="preserve">на </w:t>
      </w:r>
      <w:r>
        <w:rPr>
          <w:rFonts w:ascii="Times New Roman" w:hAnsi="Times New Roman"/>
          <w:b w:val="0"/>
          <w:i w:val="0"/>
          <w:color w:val="auto"/>
          <w:szCs w:val="28"/>
        </w:rPr>
        <w:t>2022</w:t>
      </w:r>
      <w:r w:rsidRPr="00380FB6">
        <w:rPr>
          <w:rFonts w:ascii="Times New Roman" w:hAnsi="Times New Roman"/>
          <w:b w:val="0"/>
          <w:i w:val="0"/>
          <w:color w:val="auto"/>
          <w:szCs w:val="28"/>
        </w:rPr>
        <w:t xml:space="preserve"> год</w:t>
      </w:r>
      <w:r w:rsidRPr="00355411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80FB6">
        <w:rPr>
          <w:rFonts w:ascii="Times New Roman" w:hAnsi="Times New Roman"/>
          <w:b w:val="0"/>
          <w:i w:val="0"/>
          <w:color w:val="auto"/>
          <w:szCs w:val="28"/>
        </w:rPr>
        <w:t xml:space="preserve">и 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на </w:t>
      </w:r>
      <w:r w:rsidRPr="00380FB6">
        <w:rPr>
          <w:rFonts w:ascii="Times New Roman" w:hAnsi="Times New Roman"/>
          <w:b w:val="0"/>
          <w:i w:val="0"/>
          <w:color w:val="auto"/>
          <w:szCs w:val="28"/>
        </w:rPr>
        <w:t>плановый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80FB6">
        <w:rPr>
          <w:rFonts w:ascii="Times New Roman" w:hAnsi="Times New Roman"/>
          <w:b w:val="0"/>
          <w:i w:val="0"/>
          <w:color w:val="auto"/>
          <w:szCs w:val="28"/>
        </w:rPr>
        <w:t xml:space="preserve">период </w:t>
      </w:r>
      <w:r>
        <w:rPr>
          <w:rFonts w:ascii="Times New Roman" w:hAnsi="Times New Roman"/>
          <w:b w:val="0"/>
          <w:i w:val="0"/>
          <w:color w:val="auto"/>
          <w:szCs w:val="28"/>
        </w:rPr>
        <w:t>2023</w:t>
      </w:r>
      <w:r w:rsidRPr="00380FB6">
        <w:rPr>
          <w:rFonts w:ascii="Times New Roman" w:hAnsi="Times New Roman"/>
          <w:b w:val="0"/>
          <w:i w:val="0"/>
          <w:color w:val="auto"/>
          <w:szCs w:val="28"/>
        </w:rPr>
        <w:t xml:space="preserve"> и </w:t>
      </w:r>
      <w:r>
        <w:rPr>
          <w:rFonts w:ascii="Times New Roman" w:hAnsi="Times New Roman"/>
          <w:b w:val="0"/>
          <w:i w:val="0"/>
          <w:color w:val="auto"/>
          <w:szCs w:val="28"/>
        </w:rPr>
        <w:t>2024</w:t>
      </w:r>
      <w:r w:rsidRPr="00380FB6">
        <w:rPr>
          <w:rFonts w:ascii="Times New Roman" w:hAnsi="Times New Roman"/>
          <w:b w:val="0"/>
          <w:i w:val="0"/>
          <w:color w:val="auto"/>
          <w:szCs w:val="28"/>
        </w:rPr>
        <w:t xml:space="preserve"> годов</w:t>
      </w:r>
      <w:r w:rsidRPr="00B81576">
        <w:t>»</w:t>
      </w:r>
    </w:p>
    <w:p w:rsidR="004E2905" w:rsidRPr="00B81576" w:rsidRDefault="004E2905" w:rsidP="00B81576">
      <w:pPr>
        <w:spacing w:after="200"/>
      </w:pPr>
      <w:r w:rsidRPr="00B81576">
        <w:t>В соответствии с Бюджетным кодексом Российской Федерации Дубровский сельский Совет народных депутатов РЕШИЛ:</w:t>
      </w:r>
    </w:p>
    <w:p w:rsidR="004E2905" w:rsidRDefault="004E2905" w:rsidP="00AD057A">
      <w:pPr>
        <w:pStyle w:val="BodyText"/>
        <w:spacing w:line="276" w:lineRule="auto"/>
        <w:outlineLvl w:val="0"/>
        <w:rPr>
          <w:rFonts w:ascii="Times New Roman" w:hAnsi="Times New Roman"/>
          <w:b w:val="0"/>
          <w:i w:val="0"/>
        </w:rPr>
      </w:pPr>
      <w:r w:rsidRPr="00B81576">
        <w:tab/>
      </w:r>
      <w:r w:rsidRPr="00AD057A">
        <w:rPr>
          <w:b w:val="0"/>
          <w:i w:val="0"/>
        </w:rPr>
        <w:t xml:space="preserve">Внести в решение Дубровского сельского совета народных депутатов «О бюджете Дубровского сельского поселения  Брасовского муниципального района Брянской области на </w:t>
      </w:r>
      <w:r>
        <w:rPr>
          <w:b w:val="0"/>
          <w:i w:val="0"/>
        </w:rPr>
        <w:t>2022</w:t>
      </w:r>
      <w:r w:rsidRPr="00AD057A">
        <w:rPr>
          <w:b w:val="0"/>
          <w:i w:val="0"/>
        </w:rPr>
        <w:t xml:space="preserve"> год и на плановый период </w:t>
      </w:r>
      <w:r>
        <w:rPr>
          <w:b w:val="0"/>
          <w:i w:val="0"/>
        </w:rPr>
        <w:t>202</w:t>
      </w:r>
      <w:r>
        <w:rPr>
          <w:rFonts w:ascii="Times New Roman" w:hAnsi="Times New Roman"/>
          <w:b w:val="0"/>
          <w:i w:val="0"/>
        </w:rPr>
        <w:t>3</w:t>
      </w:r>
      <w:r w:rsidRPr="00AD057A">
        <w:rPr>
          <w:b w:val="0"/>
          <w:i w:val="0"/>
        </w:rPr>
        <w:t xml:space="preserve"> и </w:t>
      </w:r>
      <w:r>
        <w:rPr>
          <w:b w:val="0"/>
          <w:i w:val="0"/>
        </w:rPr>
        <w:t>202</w:t>
      </w:r>
      <w:r>
        <w:rPr>
          <w:rFonts w:ascii="Times New Roman" w:hAnsi="Times New Roman"/>
          <w:b w:val="0"/>
          <w:i w:val="0"/>
        </w:rPr>
        <w:t>4</w:t>
      </w:r>
      <w:r w:rsidRPr="00AD057A">
        <w:rPr>
          <w:b w:val="0"/>
          <w:i w:val="0"/>
        </w:rPr>
        <w:t xml:space="preserve"> годов»</w:t>
      </w:r>
      <w:r>
        <w:rPr>
          <w:rFonts w:ascii="Times New Roman" w:hAnsi="Times New Roman"/>
          <w:b w:val="0"/>
          <w:i w:val="0"/>
        </w:rPr>
        <w:t xml:space="preserve"> </w:t>
      </w:r>
      <w:r w:rsidRPr="00C37A44">
        <w:rPr>
          <w:b w:val="0"/>
          <w:i w:val="0"/>
        </w:rPr>
        <w:t xml:space="preserve">в редакции от </w:t>
      </w:r>
      <w:r>
        <w:rPr>
          <w:rFonts w:ascii="Times New Roman" w:hAnsi="Times New Roman"/>
          <w:b w:val="0"/>
          <w:i w:val="0"/>
        </w:rPr>
        <w:t>25</w:t>
      </w:r>
      <w:r w:rsidRPr="00C37A44">
        <w:rPr>
          <w:b w:val="0"/>
          <w:i w:val="0"/>
        </w:rPr>
        <w:t>.02.202</w:t>
      </w:r>
      <w:r>
        <w:rPr>
          <w:rFonts w:ascii="Times New Roman" w:hAnsi="Times New Roman"/>
          <w:b w:val="0"/>
          <w:i w:val="0"/>
        </w:rPr>
        <w:t>2</w:t>
      </w:r>
      <w:r w:rsidRPr="00C37A44">
        <w:rPr>
          <w:b w:val="0"/>
          <w:i w:val="0"/>
        </w:rPr>
        <w:t xml:space="preserve"> года № 4-</w:t>
      </w:r>
      <w:r>
        <w:rPr>
          <w:rFonts w:ascii="Times New Roman" w:hAnsi="Times New Roman"/>
          <w:b w:val="0"/>
          <w:i w:val="0"/>
        </w:rPr>
        <w:t>74, от 17.03.2022 № 4-75,</w:t>
      </w:r>
      <w:r w:rsidRPr="00783BA9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от 26.05.2022 № 4-79,</w:t>
      </w:r>
      <w:r w:rsidRPr="00915387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от 08.07.2022 № 4-80</w:t>
      </w:r>
      <w:r w:rsidRPr="00C37A44">
        <w:rPr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,</w:t>
      </w:r>
      <w:r w:rsidRPr="008F3EF8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от 30.09.2022 № 4-82</w:t>
      </w:r>
      <w:r w:rsidRPr="00C37A44">
        <w:rPr>
          <w:b w:val="0"/>
          <w:i w:val="0"/>
        </w:rPr>
        <w:t xml:space="preserve"> </w:t>
      </w:r>
      <w:r w:rsidRPr="00AD057A">
        <w:rPr>
          <w:b w:val="0"/>
          <w:i w:val="0"/>
        </w:rPr>
        <w:t xml:space="preserve"> следующие изменения и дополнения : </w:t>
      </w:r>
    </w:p>
    <w:p w:rsidR="004E2905" w:rsidRDefault="004E2905" w:rsidP="00120B2F">
      <w:pPr>
        <w:spacing w:after="200"/>
        <w:ind w:firstLine="709"/>
      </w:pPr>
      <w:r>
        <w:t>1</w:t>
      </w:r>
      <w:r w:rsidRPr="00FB3F11">
        <w:t>.Пункт 1 решения изложить в редакции:</w:t>
      </w:r>
    </w:p>
    <w:p w:rsidR="004E2905" w:rsidRPr="00EF7C08" w:rsidRDefault="004E2905" w:rsidP="00120B2F">
      <w:pPr>
        <w:tabs>
          <w:tab w:val="num" w:pos="1637"/>
        </w:tabs>
        <w:spacing w:line="276" w:lineRule="auto"/>
        <w:ind w:firstLine="709"/>
      </w:pPr>
      <w:r w:rsidRPr="007310E0">
        <w:t>1</w:t>
      </w:r>
      <w:r w:rsidRPr="00EF7C08">
        <w:t xml:space="preserve">. Утвердить основные характеристики </w:t>
      </w:r>
      <w:r>
        <w:t xml:space="preserve">бюджета Дубровского сельского поселения Брасовского муниципального района Брянской области   </w:t>
      </w:r>
      <w:r w:rsidRPr="00EF7C08">
        <w:t xml:space="preserve">на </w:t>
      </w:r>
      <w:r>
        <w:t>2022</w:t>
      </w:r>
      <w:r w:rsidRPr="00EF7C08">
        <w:t xml:space="preserve"> год:</w:t>
      </w:r>
    </w:p>
    <w:p w:rsidR="004E2905" w:rsidRPr="00EF7C08" w:rsidRDefault="004E2905" w:rsidP="00120B2F">
      <w:pPr>
        <w:tabs>
          <w:tab w:val="num" w:pos="1637"/>
        </w:tabs>
        <w:spacing w:line="276" w:lineRule="auto"/>
        <w:ind w:left="720" w:hanging="11"/>
      </w:pPr>
      <w:r>
        <w:t>-</w:t>
      </w:r>
      <w:r w:rsidRPr="00EF7C08">
        <w:t>прогнозируемы</w:t>
      </w:r>
      <w:r>
        <w:t xml:space="preserve">й общий объем доходов бюджета Дубровского сельского поселения Брасовского муниципального района Брянской области  </w:t>
      </w:r>
      <w:r w:rsidRPr="00EF7C08">
        <w:t xml:space="preserve"> в сумме </w:t>
      </w:r>
      <w:r>
        <w:t>2922543,00</w:t>
      </w:r>
      <w:r w:rsidRPr="00EF7C08">
        <w:t xml:space="preserve"> рублей</w:t>
      </w:r>
      <w:r>
        <w:t xml:space="preserve">, в том числе налоговые и неналоговые доходы в сумме </w:t>
      </w:r>
      <w:r w:rsidRPr="00D026EF">
        <w:t>1</w:t>
      </w:r>
      <w:r>
        <w:t xml:space="preserve">395000,00 рублей; </w:t>
      </w:r>
    </w:p>
    <w:p w:rsidR="004E2905" w:rsidRPr="00EF7C08" w:rsidRDefault="004E2905" w:rsidP="00120B2F">
      <w:pPr>
        <w:tabs>
          <w:tab w:val="num" w:pos="1637"/>
        </w:tabs>
        <w:spacing w:line="276" w:lineRule="auto"/>
        <w:ind w:firstLine="709"/>
      </w:pPr>
      <w:r>
        <w:t>-</w:t>
      </w:r>
      <w:r w:rsidRPr="00EF7C08">
        <w:t xml:space="preserve">общий объем расходов  </w:t>
      </w:r>
      <w:r>
        <w:t xml:space="preserve">бюджета Дубровского сельского поселения Брасовского муниципального района Брянской области   </w:t>
      </w:r>
      <w:r w:rsidRPr="00EF7C08">
        <w:t xml:space="preserve">в сумме  </w:t>
      </w:r>
      <w:r>
        <w:t>3580259,10</w:t>
      </w:r>
      <w:r w:rsidRPr="00EF7C08">
        <w:t xml:space="preserve"> рублей;</w:t>
      </w:r>
    </w:p>
    <w:p w:rsidR="004E2905" w:rsidRPr="00EF7C08" w:rsidRDefault="004E2905" w:rsidP="00120B2F">
      <w:pPr>
        <w:tabs>
          <w:tab w:val="num" w:pos="1637"/>
        </w:tabs>
        <w:spacing w:line="276" w:lineRule="auto"/>
        <w:ind w:firstLine="709"/>
      </w:pPr>
      <w:r>
        <w:t>-п</w:t>
      </w:r>
      <w:r w:rsidRPr="00EF7C08">
        <w:t xml:space="preserve">рогнозируемый дефицит </w:t>
      </w:r>
      <w:r>
        <w:t xml:space="preserve">бюджета Дубровского сельского поселения Брасовского муниципального района Брянской области   </w:t>
      </w:r>
      <w:r w:rsidRPr="00EF7C08">
        <w:t xml:space="preserve">на </w:t>
      </w:r>
      <w:r>
        <w:t>2022</w:t>
      </w:r>
      <w:r w:rsidRPr="00EF7C08">
        <w:t xml:space="preserve"> год в сумме </w:t>
      </w:r>
      <w:r>
        <w:t>657716,10</w:t>
      </w:r>
      <w:r w:rsidRPr="00EF7C08">
        <w:t xml:space="preserve"> рублей;</w:t>
      </w:r>
    </w:p>
    <w:p w:rsidR="004E2905" w:rsidRPr="00EF7C08" w:rsidRDefault="004E2905" w:rsidP="00120B2F">
      <w:pPr>
        <w:tabs>
          <w:tab w:val="num" w:pos="1637"/>
        </w:tabs>
        <w:spacing w:line="276" w:lineRule="auto"/>
      </w:pPr>
      <w:r>
        <w:t xml:space="preserve">         -</w:t>
      </w:r>
      <w:r w:rsidRPr="00EF7C08">
        <w:t xml:space="preserve">верхний предел  муниципального  внутреннего долга </w:t>
      </w:r>
      <w:r>
        <w:t>Дубров</w:t>
      </w:r>
      <w:r w:rsidRPr="00EF7C08">
        <w:t xml:space="preserve">ского сельского поселения </w:t>
      </w:r>
      <w:r>
        <w:t xml:space="preserve">Брасовского муниципального района Брянской области </w:t>
      </w:r>
      <w:r w:rsidRPr="00EF7C08">
        <w:t xml:space="preserve">на  1 января </w:t>
      </w:r>
      <w:r>
        <w:t>2023</w:t>
      </w:r>
      <w:r w:rsidRPr="00EF7C08">
        <w:t xml:space="preserve"> года в сумме 0</w:t>
      </w:r>
      <w:r>
        <w:t>,00</w:t>
      </w:r>
      <w:r w:rsidRPr="00EF7C08">
        <w:t xml:space="preserve"> руб</w:t>
      </w:r>
      <w:r>
        <w:t>лей</w:t>
      </w:r>
      <w:r w:rsidRPr="00EF7C08">
        <w:t>.</w:t>
      </w:r>
    </w:p>
    <w:p w:rsidR="004E2905" w:rsidRPr="00B81576" w:rsidRDefault="004E2905" w:rsidP="00C245FE">
      <w:pPr>
        <w:tabs>
          <w:tab w:val="num" w:pos="1637"/>
        </w:tabs>
        <w:spacing w:line="276" w:lineRule="auto"/>
      </w:pPr>
      <w:r>
        <w:rPr>
          <w:bCs/>
        </w:rPr>
        <w:t xml:space="preserve">        2</w:t>
      </w:r>
      <w:r w:rsidRPr="00B81576">
        <w:t>.Приложение</w:t>
      </w:r>
      <w:r>
        <w:t xml:space="preserve"> </w:t>
      </w:r>
      <w:r w:rsidRPr="00B81576">
        <w:t>№</w:t>
      </w:r>
      <w:r>
        <w:t xml:space="preserve"> 1,3,4,5</w:t>
      </w:r>
      <w:r w:rsidRPr="00B81576">
        <w:t xml:space="preserve"> к решению изложить в новой редакции (прилагается);</w:t>
      </w:r>
    </w:p>
    <w:p w:rsidR="004E2905" w:rsidRDefault="004E2905" w:rsidP="00CA2361">
      <w:pPr>
        <w:spacing w:after="200"/>
      </w:pPr>
      <w:r>
        <w:t xml:space="preserve">        3.</w:t>
      </w:r>
      <w:r w:rsidRPr="0045114E">
        <w:rPr>
          <w:shd w:val="clear" w:color="auto" w:fill="FFFFFF"/>
        </w:rPr>
        <w:t xml:space="preserve"> </w:t>
      </w:r>
      <w:r w:rsidRPr="00F46427">
        <w:rPr>
          <w:shd w:val="clear" w:color="auto" w:fill="FFFFFF"/>
        </w:rPr>
        <w:t xml:space="preserve">Данное Решение </w:t>
      </w:r>
      <w:r w:rsidRPr="00F46427">
        <w:t>подлежит размещению на официальном сайте администрации Брасовского района в сети Интерне</w:t>
      </w:r>
      <w:r>
        <w:t>т.</w:t>
      </w:r>
    </w:p>
    <w:p w:rsidR="004E2905" w:rsidRDefault="004E2905" w:rsidP="00120B2F">
      <w:pPr>
        <w:spacing w:after="200"/>
        <w:rPr>
          <w:snapToGrid w:val="0"/>
          <w:color w:val="000000"/>
        </w:rPr>
      </w:pPr>
      <w:r w:rsidRPr="00B81576">
        <w:t>Глава Дубровского сельского поселения</w:t>
      </w:r>
      <w:r w:rsidRPr="00B81576">
        <w:tab/>
      </w:r>
      <w:r w:rsidRPr="00B81576">
        <w:tab/>
      </w:r>
      <w:r w:rsidRPr="00B81576">
        <w:tab/>
      </w:r>
      <w:r w:rsidRPr="00B81576">
        <w:tab/>
      </w:r>
      <w:r w:rsidRPr="00B81576">
        <w:tab/>
      </w:r>
      <w:r>
        <w:t>Г.М.Козлова</w:t>
      </w:r>
    </w:p>
    <w:p w:rsidR="004E2905" w:rsidRDefault="004E2905" w:rsidP="00783BA9">
      <w:pPr>
        <w:ind w:left="5664" w:firstLine="708"/>
        <w:jc w:val="left"/>
        <w:rPr>
          <w:snapToGrid w:val="0"/>
          <w:color w:val="000000"/>
          <w:sz w:val="24"/>
          <w:szCs w:val="24"/>
        </w:rPr>
      </w:pPr>
    </w:p>
    <w:p w:rsidR="004E2905" w:rsidRPr="00D254A4" w:rsidRDefault="004E2905" w:rsidP="00783BA9">
      <w:pPr>
        <w:ind w:left="5664" w:firstLine="708"/>
        <w:jc w:val="left"/>
        <w:rPr>
          <w:snapToGrid w:val="0"/>
          <w:color w:val="000000"/>
          <w:sz w:val="24"/>
          <w:szCs w:val="24"/>
        </w:rPr>
      </w:pPr>
      <w:r w:rsidRPr="00D254A4">
        <w:rPr>
          <w:snapToGrid w:val="0"/>
          <w:color w:val="000000"/>
          <w:sz w:val="24"/>
          <w:szCs w:val="24"/>
        </w:rPr>
        <w:t>Приложение № 1</w:t>
      </w:r>
    </w:p>
    <w:p w:rsidR="004E2905" w:rsidRPr="00D254A4" w:rsidRDefault="004E2905" w:rsidP="00783BA9">
      <w:pPr>
        <w:ind w:left="5664" w:firstLine="708"/>
        <w:jc w:val="left"/>
        <w:rPr>
          <w:sz w:val="24"/>
          <w:szCs w:val="24"/>
        </w:rPr>
      </w:pPr>
    </w:p>
    <w:p w:rsidR="004E2905" w:rsidRPr="00D254A4" w:rsidRDefault="004E2905" w:rsidP="00783BA9">
      <w:pPr>
        <w:ind w:left="4820"/>
        <w:rPr>
          <w:snapToGrid w:val="0"/>
          <w:color w:val="000000"/>
          <w:sz w:val="24"/>
          <w:szCs w:val="24"/>
        </w:rPr>
      </w:pPr>
      <w:r w:rsidRPr="00D254A4">
        <w:rPr>
          <w:snapToGrid w:val="0"/>
          <w:color w:val="000000"/>
          <w:sz w:val="24"/>
          <w:szCs w:val="24"/>
        </w:rPr>
        <w:t xml:space="preserve"> к решению Дубровского сельского Совета народных депутатов от 17 декабря 2021 года № 4-71 «О бюджете Дубровского сельского поселения Брасовского муниципального района Брянской области на 2022 год и на плановый период 2023 и 2024 годов»</w:t>
      </w:r>
    </w:p>
    <w:p w:rsidR="004E2905" w:rsidRDefault="004E2905" w:rsidP="00783BA9">
      <w:pPr>
        <w:ind w:left="4820"/>
        <w:rPr>
          <w:snapToGrid w:val="0"/>
          <w:color w:val="000000"/>
          <w:sz w:val="24"/>
          <w:szCs w:val="24"/>
        </w:rPr>
      </w:pPr>
    </w:p>
    <w:p w:rsidR="004E2905" w:rsidRDefault="004E2905" w:rsidP="00783BA9">
      <w:pPr>
        <w:ind w:left="4820"/>
        <w:rPr>
          <w:b/>
          <w:snapToGrid w:val="0"/>
          <w:color w:val="000000"/>
          <w:sz w:val="24"/>
          <w:szCs w:val="24"/>
        </w:rPr>
      </w:pPr>
    </w:p>
    <w:p w:rsidR="004E2905" w:rsidRDefault="004E2905" w:rsidP="00783BA9">
      <w:pPr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 xml:space="preserve">                                            </w:t>
      </w:r>
      <w:r w:rsidRPr="00661BD9">
        <w:rPr>
          <w:b/>
          <w:snapToGrid w:val="0"/>
          <w:color w:val="000000"/>
          <w:sz w:val="24"/>
          <w:szCs w:val="24"/>
        </w:rPr>
        <w:t xml:space="preserve">Прогнозируемые доходы </w:t>
      </w:r>
      <w:r>
        <w:rPr>
          <w:b/>
          <w:snapToGrid w:val="0"/>
          <w:color w:val="000000"/>
          <w:sz w:val="24"/>
          <w:szCs w:val="24"/>
        </w:rPr>
        <w:t xml:space="preserve">бюджета </w:t>
      </w:r>
    </w:p>
    <w:p w:rsidR="004E2905" w:rsidRDefault="004E2905" w:rsidP="00783BA9">
      <w:pPr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>Дубровского сельского поселения Брасовского муниципального района Брянской области  на 2022</w:t>
      </w:r>
      <w:r w:rsidRPr="00241CD1">
        <w:rPr>
          <w:b/>
          <w:snapToGrid w:val="0"/>
          <w:color w:val="000000"/>
          <w:sz w:val="24"/>
          <w:szCs w:val="24"/>
        </w:rPr>
        <w:t xml:space="preserve"> </w:t>
      </w:r>
      <w:r>
        <w:rPr>
          <w:b/>
          <w:snapToGrid w:val="0"/>
          <w:color w:val="000000"/>
          <w:sz w:val="24"/>
          <w:szCs w:val="24"/>
        </w:rPr>
        <w:t>год</w:t>
      </w:r>
      <w:r w:rsidRPr="00661BD9">
        <w:rPr>
          <w:b/>
          <w:snapToGrid w:val="0"/>
          <w:color w:val="000000"/>
          <w:sz w:val="24"/>
          <w:szCs w:val="24"/>
        </w:rPr>
        <w:t xml:space="preserve">  </w:t>
      </w:r>
      <w:r w:rsidRPr="008C6BFC">
        <w:rPr>
          <w:b/>
          <w:snapToGrid w:val="0"/>
          <w:color w:val="000000"/>
          <w:sz w:val="24"/>
          <w:szCs w:val="24"/>
        </w:rPr>
        <w:t xml:space="preserve">и </w:t>
      </w:r>
      <w:r>
        <w:rPr>
          <w:b/>
          <w:snapToGrid w:val="0"/>
          <w:color w:val="000000"/>
          <w:sz w:val="24"/>
          <w:szCs w:val="24"/>
        </w:rPr>
        <w:t xml:space="preserve">на </w:t>
      </w:r>
      <w:r w:rsidRPr="008C6BFC">
        <w:rPr>
          <w:b/>
          <w:snapToGrid w:val="0"/>
          <w:color w:val="000000"/>
          <w:sz w:val="24"/>
          <w:szCs w:val="24"/>
        </w:rPr>
        <w:t xml:space="preserve">плановый период </w:t>
      </w:r>
      <w:r>
        <w:rPr>
          <w:b/>
          <w:snapToGrid w:val="0"/>
          <w:color w:val="000000"/>
          <w:sz w:val="24"/>
          <w:szCs w:val="24"/>
        </w:rPr>
        <w:t>2023</w:t>
      </w:r>
      <w:r w:rsidRPr="008C6BFC">
        <w:rPr>
          <w:b/>
          <w:snapToGrid w:val="0"/>
          <w:color w:val="000000"/>
          <w:sz w:val="24"/>
          <w:szCs w:val="24"/>
        </w:rPr>
        <w:t xml:space="preserve"> и </w:t>
      </w:r>
      <w:r>
        <w:rPr>
          <w:b/>
          <w:snapToGrid w:val="0"/>
          <w:color w:val="000000"/>
          <w:sz w:val="24"/>
          <w:szCs w:val="24"/>
        </w:rPr>
        <w:t>2024</w:t>
      </w:r>
      <w:r w:rsidRPr="008C6BFC">
        <w:rPr>
          <w:b/>
          <w:snapToGrid w:val="0"/>
          <w:color w:val="000000"/>
          <w:sz w:val="24"/>
          <w:szCs w:val="24"/>
        </w:rPr>
        <w:t xml:space="preserve"> годов</w:t>
      </w:r>
    </w:p>
    <w:p w:rsidR="004E2905" w:rsidRPr="0046442F" w:rsidRDefault="004E2905" w:rsidP="00783BA9">
      <w:pPr>
        <w:rPr>
          <w:b/>
          <w:snapToGrid w:val="0"/>
          <w:color w:val="000000"/>
          <w:sz w:val="24"/>
          <w:szCs w:val="24"/>
        </w:rPr>
      </w:pPr>
      <w:r w:rsidRPr="00661BD9">
        <w:rPr>
          <w:b/>
          <w:snapToGrid w:val="0"/>
          <w:color w:val="000000"/>
          <w:sz w:val="24"/>
          <w:szCs w:val="24"/>
        </w:rPr>
        <w:t xml:space="preserve">                      </w:t>
      </w:r>
      <w:r w:rsidRPr="00B87980">
        <w:rPr>
          <w:b/>
          <w:snapToGrid w:val="0"/>
          <w:color w:val="000000"/>
          <w:sz w:val="24"/>
          <w:szCs w:val="24"/>
        </w:rPr>
        <w:tab/>
      </w:r>
      <w:r w:rsidRPr="00B87980">
        <w:rPr>
          <w:b/>
          <w:snapToGrid w:val="0"/>
          <w:color w:val="000000"/>
          <w:sz w:val="24"/>
          <w:szCs w:val="24"/>
        </w:rPr>
        <w:tab/>
      </w:r>
      <w:r w:rsidRPr="00B87980">
        <w:rPr>
          <w:b/>
          <w:snapToGrid w:val="0"/>
          <w:color w:val="000000"/>
          <w:sz w:val="24"/>
          <w:szCs w:val="24"/>
        </w:rPr>
        <w:tab/>
      </w:r>
      <w:r w:rsidRPr="00B87980">
        <w:rPr>
          <w:b/>
          <w:snapToGrid w:val="0"/>
          <w:color w:val="000000"/>
          <w:sz w:val="24"/>
          <w:szCs w:val="24"/>
        </w:rPr>
        <w:tab/>
      </w:r>
      <w:r w:rsidRPr="00B87980">
        <w:rPr>
          <w:b/>
          <w:snapToGrid w:val="0"/>
          <w:color w:val="000000"/>
          <w:sz w:val="24"/>
          <w:szCs w:val="24"/>
        </w:rPr>
        <w:tab/>
      </w:r>
      <w:r w:rsidRPr="00B87980">
        <w:rPr>
          <w:b/>
          <w:snapToGrid w:val="0"/>
          <w:color w:val="000000"/>
          <w:sz w:val="24"/>
          <w:szCs w:val="24"/>
        </w:rPr>
        <w:tab/>
      </w:r>
      <w:r w:rsidRPr="00B87980">
        <w:rPr>
          <w:b/>
          <w:snapToGrid w:val="0"/>
          <w:color w:val="000000"/>
          <w:sz w:val="24"/>
          <w:szCs w:val="24"/>
        </w:rPr>
        <w:tab/>
      </w:r>
      <w:r w:rsidRPr="00B87980">
        <w:rPr>
          <w:b/>
          <w:snapToGrid w:val="0"/>
          <w:color w:val="000000"/>
          <w:sz w:val="24"/>
          <w:szCs w:val="24"/>
        </w:rPr>
        <w:tab/>
      </w:r>
      <w:r w:rsidRPr="00B87980">
        <w:rPr>
          <w:b/>
          <w:snapToGrid w:val="0"/>
          <w:color w:val="000000"/>
          <w:sz w:val="24"/>
          <w:szCs w:val="24"/>
        </w:rPr>
        <w:tab/>
      </w:r>
      <w:r w:rsidRPr="00B87980">
        <w:rPr>
          <w:b/>
          <w:snapToGrid w:val="0"/>
          <w:color w:val="000000"/>
          <w:sz w:val="24"/>
          <w:szCs w:val="24"/>
        </w:rPr>
        <w:tab/>
      </w:r>
      <w:r>
        <w:rPr>
          <w:b/>
          <w:snapToGrid w:val="0"/>
          <w:color w:val="000000"/>
          <w:sz w:val="24"/>
          <w:szCs w:val="24"/>
        </w:rPr>
        <w:t xml:space="preserve">   </w:t>
      </w:r>
      <w:r w:rsidRPr="00EB028B">
        <w:rPr>
          <w:b/>
          <w:snapToGrid w:val="0"/>
          <w:color w:val="000000"/>
          <w:sz w:val="24"/>
          <w:szCs w:val="24"/>
        </w:rPr>
        <w:t xml:space="preserve">     </w:t>
      </w:r>
      <w:r>
        <w:rPr>
          <w:b/>
          <w:snapToGrid w:val="0"/>
          <w:color w:val="000000"/>
          <w:sz w:val="24"/>
          <w:szCs w:val="24"/>
        </w:rPr>
        <w:t xml:space="preserve">  рублей</w:t>
      </w:r>
    </w:p>
    <w:tbl>
      <w:tblPr>
        <w:tblW w:w="11908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1"/>
        <w:gridCol w:w="4394"/>
        <w:gridCol w:w="1276"/>
        <w:gridCol w:w="1275"/>
        <w:gridCol w:w="1276"/>
        <w:gridCol w:w="1276"/>
      </w:tblGrid>
      <w:tr w:rsidR="004E2905" w:rsidTr="008F3EF8">
        <w:trPr>
          <w:gridAfter w:val="1"/>
          <w:wAfter w:w="1276" w:type="dxa"/>
          <w:cantSplit/>
          <w:trHeight w:val="855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2905" w:rsidRDefault="004E2905" w:rsidP="005F5E6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4E2905" w:rsidRDefault="004E2905" w:rsidP="005F5E6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2905" w:rsidRDefault="004E2905" w:rsidP="005F5E63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</w:t>
            </w:r>
          </w:p>
          <w:p w:rsidR="004E2905" w:rsidRDefault="004E2905" w:rsidP="005F5E63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 xml:space="preserve">             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Default="004E2905" w:rsidP="005F5E6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Сумма</w:t>
            </w:r>
          </w:p>
          <w:p w:rsidR="004E2905" w:rsidRDefault="004E2905" w:rsidP="005F5E6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2022</w:t>
            </w: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Default="004E2905" w:rsidP="005F5E6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Сумма</w:t>
            </w:r>
          </w:p>
          <w:p w:rsidR="004E2905" w:rsidRDefault="004E2905" w:rsidP="005F5E6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2023</w:t>
            </w: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Default="004E2905" w:rsidP="005F5E6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Сумма</w:t>
            </w:r>
          </w:p>
          <w:p w:rsidR="004E2905" w:rsidRDefault="004E2905" w:rsidP="005F5E6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2024</w:t>
            </w: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года</w:t>
            </w:r>
          </w:p>
        </w:tc>
      </w:tr>
      <w:tr w:rsidR="004E2905" w:rsidTr="008F3EF8">
        <w:trPr>
          <w:gridAfter w:val="1"/>
          <w:wAfter w:w="1276" w:type="dxa"/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b/>
                <w:snapToGrid w:val="0"/>
                <w:color w:val="000000"/>
                <w:sz w:val="22"/>
                <w:szCs w:val="22"/>
              </w:rPr>
            </w:pPr>
          </w:p>
          <w:p w:rsidR="004E2905" w:rsidRPr="00785B10" w:rsidRDefault="004E2905" w:rsidP="005F5E63">
            <w:pPr>
              <w:jc w:val="lef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b/>
                <w:snapToGrid w:val="0"/>
                <w:color w:val="000000"/>
                <w:sz w:val="22"/>
                <w:szCs w:val="22"/>
              </w:rPr>
            </w:pPr>
          </w:p>
          <w:p w:rsidR="004E2905" w:rsidRPr="00785B10" w:rsidRDefault="004E2905" w:rsidP="005F5E63">
            <w:pPr>
              <w:jc w:val="lef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</w:rPr>
              <w:t>395</w:t>
            </w:r>
            <w:r w:rsidRPr="00785B1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785B1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1 487 100,00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1 545 300,00</w:t>
            </w:r>
          </w:p>
        </w:tc>
      </w:tr>
      <w:tr w:rsidR="004E2905" w:rsidTr="008F3EF8">
        <w:trPr>
          <w:gridAfter w:val="1"/>
          <w:wAfter w:w="1276" w:type="dxa"/>
          <w:trHeight w:val="2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785B1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785B1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24 400,00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26 100,00</w:t>
            </w:r>
          </w:p>
        </w:tc>
      </w:tr>
      <w:tr w:rsidR="004E2905" w:rsidTr="008F3EF8">
        <w:trPr>
          <w:gridAfter w:val="1"/>
          <w:wAfter w:w="1276" w:type="dxa"/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29 00</w:t>
            </w:r>
            <w:r w:rsidRPr="00785B1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24 400,00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26 100,00</w:t>
            </w:r>
          </w:p>
        </w:tc>
      </w:tr>
      <w:tr w:rsidR="004E2905" w:rsidTr="008F3EF8">
        <w:trPr>
          <w:gridAfter w:val="1"/>
          <w:wAfter w:w="1276" w:type="dxa"/>
          <w:trHeight w:val="16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1 01 02010 01 0000 110</w:t>
            </w:r>
          </w:p>
          <w:p w:rsidR="004E2905" w:rsidRPr="00785B10" w:rsidRDefault="004E2905" w:rsidP="005F5E63">
            <w:pPr>
              <w:jc w:val="lef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7" w:anchor="dst3019" w:history="1">
              <w:r w:rsidRPr="00785B10">
                <w:rPr>
                  <w:rStyle w:val="Hyperlink"/>
                  <w:sz w:val="22"/>
                  <w:szCs w:val="22"/>
                  <w:shd w:val="clear" w:color="auto" w:fill="FFFFFF"/>
                </w:rPr>
                <w:t>статьями 227</w:t>
              </w:r>
            </w:hyperlink>
            <w:r w:rsidRPr="00785B10">
              <w:rPr>
                <w:sz w:val="22"/>
                <w:szCs w:val="22"/>
                <w:shd w:val="clear" w:color="auto" w:fill="FFFFFF"/>
              </w:rPr>
              <w:t>, </w:t>
            </w:r>
            <w:hyperlink r:id="rId8" w:anchor="dst10877" w:history="1">
              <w:r w:rsidRPr="00785B10">
                <w:rPr>
                  <w:rStyle w:val="Hyperlink"/>
                  <w:sz w:val="22"/>
                  <w:szCs w:val="22"/>
                  <w:shd w:val="clear" w:color="auto" w:fill="FFFFFF"/>
                </w:rPr>
                <w:t>227.1</w:t>
              </w:r>
            </w:hyperlink>
            <w:r w:rsidRPr="00785B10">
              <w:rPr>
                <w:sz w:val="22"/>
                <w:szCs w:val="22"/>
                <w:shd w:val="clear" w:color="auto" w:fill="FFFFFF"/>
              </w:rPr>
              <w:t> и </w:t>
            </w:r>
            <w:hyperlink r:id="rId9" w:anchor="dst101491" w:history="1">
              <w:r w:rsidRPr="00785B10">
                <w:rPr>
                  <w:rStyle w:val="Hyperlink"/>
                  <w:sz w:val="22"/>
                  <w:szCs w:val="22"/>
                  <w:shd w:val="clear" w:color="auto" w:fill="FFFFFF"/>
                </w:rPr>
                <w:t>228</w:t>
              </w:r>
            </w:hyperlink>
            <w:r w:rsidRPr="00785B10">
              <w:rPr>
                <w:sz w:val="22"/>
                <w:szCs w:val="22"/>
                <w:shd w:val="clear" w:color="auto" w:fill="FFFFFF"/>
              </w:rPr>
              <w:t> </w:t>
            </w:r>
            <w:r w:rsidRPr="00785B10">
              <w:rPr>
                <w:color w:val="000000"/>
                <w:sz w:val="22"/>
                <w:szCs w:val="22"/>
                <w:shd w:val="clear" w:color="auto" w:fill="FFFFFF"/>
              </w:rPr>
              <w:t>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785B1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785B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24 400,00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26 100,00</w:t>
            </w:r>
          </w:p>
        </w:tc>
      </w:tr>
      <w:tr w:rsidR="004E2905" w:rsidTr="008F3EF8">
        <w:trPr>
          <w:trHeight w:val="16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82200D" w:rsidRDefault="004E2905" w:rsidP="004A58A7">
            <w:pPr>
              <w:rPr>
                <w:color w:val="000000"/>
                <w:sz w:val="22"/>
                <w:szCs w:val="22"/>
              </w:rPr>
            </w:pPr>
            <w:r w:rsidRPr="0082200D">
              <w:rPr>
                <w:color w:val="000000"/>
                <w:sz w:val="22"/>
                <w:szCs w:val="22"/>
              </w:rPr>
              <w:t>1 01 020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2200D">
              <w:rPr>
                <w:color w:val="000000"/>
                <w:sz w:val="22"/>
                <w:szCs w:val="22"/>
              </w:rPr>
              <w:t>0 01 0000 110</w:t>
            </w:r>
          </w:p>
          <w:p w:rsidR="004E2905" w:rsidRPr="0082200D" w:rsidRDefault="004E2905" w:rsidP="004A58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6D47C2" w:rsidRDefault="004E2905" w:rsidP="004A58A7">
            <w:pPr>
              <w:rPr>
                <w:color w:val="000000"/>
                <w:sz w:val="22"/>
                <w:szCs w:val="22"/>
              </w:rPr>
            </w:pPr>
            <w:r w:rsidRPr="006D47C2">
              <w:rPr>
                <w:color w:val="000000"/>
                <w:sz w:val="22"/>
                <w:szCs w:val="22"/>
              </w:rPr>
              <w:t>Налог на доходы физических лиц  ,полученных от  осуществления деятельности физическими лицами , зарегистрироваными  в качестве  индивидуальных предпринимателей , нотариусов , занимающихся частной  практикой , адвокатов , учредивших адвокатские кабинеты и других лиц , занимающихся частной практикой в соответствии со статьей 227 Налогового кодекса Российской 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4A58A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bottom"/>
          </w:tcPr>
          <w:p w:rsidR="004E2905" w:rsidRPr="00785B10" w:rsidRDefault="004E2905" w:rsidP="004A58A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</w:p>
        </w:tc>
      </w:tr>
      <w:tr w:rsidR="004E2905" w:rsidTr="00127E64">
        <w:trPr>
          <w:trHeight w:val="10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82200D" w:rsidRDefault="004E2905" w:rsidP="004A58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1 01 0203</w:t>
            </w:r>
            <w:r w:rsidRPr="0082200D">
              <w:rPr>
                <w:color w:val="000000"/>
                <w:sz w:val="22"/>
                <w:szCs w:val="22"/>
              </w:rPr>
              <w:t>0 01 0000 110</w:t>
            </w:r>
          </w:p>
          <w:p w:rsidR="004E2905" w:rsidRPr="0082200D" w:rsidRDefault="004E2905" w:rsidP="004A58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6D47C2" w:rsidRDefault="004E2905" w:rsidP="004A58A7">
            <w:pPr>
              <w:rPr>
                <w:color w:val="000000"/>
                <w:sz w:val="22"/>
                <w:szCs w:val="22"/>
              </w:rPr>
            </w:pPr>
            <w:r w:rsidRPr="006D47C2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лицами,  в соответствии со статьей 228 Налогового  кодекса Российской 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4A58A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4A58A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bottom"/>
          </w:tcPr>
          <w:p w:rsidR="004E2905" w:rsidRPr="00785B10" w:rsidRDefault="004E2905" w:rsidP="004A58A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</w:p>
        </w:tc>
      </w:tr>
      <w:tr w:rsidR="004E2905" w:rsidTr="008F3EF8">
        <w:trPr>
          <w:gridAfter w:val="1"/>
          <w:wAfter w:w="1276" w:type="dxa"/>
          <w:trHeight w:val="37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1 3</w:t>
            </w:r>
            <w:r>
              <w:rPr>
                <w:b/>
                <w:bCs/>
                <w:color w:val="000000"/>
                <w:sz w:val="22"/>
                <w:szCs w:val="22"/>
              </w:rPr>
              <w:t>06</w:t>
            </w:r>
            <w:r w:rsidRPr="00785B1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85B10"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1 462 700,00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1 519 200,00</w:t>
            </w:r>
          </w:p>
        </w:tc>
      </w:tr>
      <w:tr w:rsidR="004E2905" w:rsidTr="008F3EF8">
        <w:trPr>
          <w:gridAfter w:val="1"/>
          <w:wAfter w:w="1276" w:type="dxa"/>
          <w:trHeight w:val="3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>106 01000 00 0000 110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</w:t>
            </w:r>
            <w:r w:rsidRPr="00785B10">
              <w:rPr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43 000,00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43 000,00</w:t>
            </w:r>
          </w:p>
        </w:tc>
      </w:tr>
      <w:tr w:rsidR="004E2905" w:rsidTr="008F3EF8">
        <w:trPr>
          <w:gridAfter w:val="1"/>
          <w:wAfter w:w="1276" w:type="dxa"/>
          <w:trHeight w:val="3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snapToGrid w:val="0"/>
                <w:color w:val="000000"/>
                <w:sz w:val="22"/>
                <w:szCs w:val="22"/>
              </w:rPr>
              <w:t>106 01030 10 0000 110</w:t>
            </w:r>
          </w:p>
          <w:p w:rsidR="004E2905" w:rsidRPr="00785B10" w:rsidRDefault="004E2905" w:rsidP="005F5E63">
            <w:pPr>
              <w:jc w:val="lef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snapToGrid w:val="0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  <w:r w:rsidRPr="00785B10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43 000,00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43 000,00</w:t>
            </w:r>
          </w:p>
        </w:tc>
      </w:tr>
      <w:tr w:rsidR="004E2905" w:rsidTr="008F3EF8">
        <w:trPr>
          <w:gridAfter w:val="1"/>
          <w:wAfter w:w="1276" w:type="dxa"/>
          <w:trHeight w:val="34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1 2</w:t>
            </w: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Pr="00785B1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85B10"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1 419 700,00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1 476 200,00</w:t>
            </w:r>
          </w:p>
        </w:tc>
      </w:tr>
      <w:tr w:rsidR="004E2905" w:rsidRPr="0069671C" w:rsidTr="008F3EF8">
        <w:trPr>
          <w:gridAfter w:val="1"/>
          <w:wAfter w:w="1276" w:type="dxa"/>
          <w:trHeight w:val="30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785B10">
              <w:rPr>
                <w:b/>
                <w:sz w:val="22"/>
                <w:szCs w:val="22"/>
              </w:rPr>
              <w:t xml:space="preserve"> </w:t>
            </w:r>
            <w:r w:rsidRPr="00785B10">
              <w:rPr>
                <w:b/>
                <w:sz w:val="22"/>
                <w:szCs w:val="22"/>
                <w:lang w:val="en-US"/>
              </w:rPr>
              <w:t>106</w:t>
            </w:r>
            <w:r w:rsidRPr="00785B10">
              <w:rPr>
                <w:b/>
                <w:sz w:val="22"/>
                <w:szCs w:val="22"/>
              </w:rPr>
              <w:t xml:space="preserve"> </w:t>
            </w:r>
            <w:r w:rsidRPr="00785B10">
              <w:rPr>
                <w:b/>
                <w:sz w:val="22"/>
                <w:szCs w:val="22"/>
                <w:lang w:val="en-US"/>
              </w:rPr>
              <w:t>06030 00 0000 110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rPr>
                <w:b/>
                <w:sz w:val="22"/>
                <w:szCs w:val="22"/>
              </w:rPr>
            </w:pPr>
            <w:r w:rsidRPr="00785B10">
              <w:rPr>
                <w:b/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845</w:t>
            </w:r>
            <w:r w:rsidRPr="00785B10">
              <w:rPr>
                <w:b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b/>
                <w:color w:val="000000"/>
                <w:sz w:val="22"/>
                <w:szCs w:val="22"/>
              </w:rPr>
            </w:pPr>
            <w:r w:rsidRPr="00785B10">
              <w:rPr>
                <w:b/>
                <w:color w:val="000000"/>
                <w:sz w:val="22"/>
                <w:szCs w:val="22"/>
              </w:rPr>
              <w:t>1 020 500,00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b/>
                <w:color w:val="000000"/>
                <w:sz w:val="22"/>
                <w:szCs w:val="22"/>
              </w:rPr>
            </w:pPr>
            <w:r w:rsidRPr="00785B10">
              <w:rPr>
                <w:b/>
                <w:color w:val="000000"/>
                <w:sz w:val="22"/>
                <w:szCs w:val="22"/>
              </w:rPr>
              <w:t>1 073 000,00</w:t>
            </w:r>
          </w:p>
        </w:tc>
      </w:tr>
      <w:tr w:rsidR="004E2905" w:rsidRPr="00D85071" w:rsidTr="008F3EF8">
        <w:trPr>
          <w:gridAfter w:val="1"/>
          <w:wAfter w:w="1276" w:type="dxa"/>
          <w:trHeight w:val="83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sz w:val="22"/>
                <w:szCs w:val="22"/>
              </w:rPr>
            </w:pPr>
            <w:r w:rsidRPr="00785B10">
              <w:rPr>
                <w:sz w:val="22"/>
                <w:szCs w:val="22"/>
              </w:rPr>
              <w:t>1 06 06033 10 0000 110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</w:t>
            </w:r>
            <w:r w:rsidRPr="00785B10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1 020 500,00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1 073 000,00</w:t>
            </w:r>
          </w:p>
        </w:tc>
      </w:tr>
      <w:tr w:rsidR="004E2905" w:rsidRPr="00D85071" w:rsidTr="008F3EF8">
        <w:trPr>
          <w:gridAfter w:val="1"/>
          <w:wAfter w:w="1276" w:type="dxa"/>
          <w:trHeight w:val="3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z w:val="22"/>
                <w:szCs w:val="22"/>
              </w:rPr>
              <w:t>1 06 06040 00 0000 110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b/>
                <w:color w:val="000000"/>
                <w:sz w:val="22"/>
                <w:szCs w:val="22"/>
              </w:rPr>
            </w:pPr>
            <w:r w:rsidRPr="00785B10">
              <w:rPr>
                <w:b/>
                <w:color w:val="000000"/>
                <w:sz w:val="22"/>
                <w:szCs w:val="22"/>
              </w:rPr>
              <w:t>39</w:t>
            </w:r>
            <w:r>
              <w:rPr>
                <w:b/>
                <w:color w:val="000000"/>
                <w:sz w:val="22"/>
                <w:szCs w:val="22"/>
              </w:rPr>
              <w:t>0 0</w:t>
            </w:r>
            <w:r w:rsidRPr="00785B10">
              <w:rPr>
                <w:b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b/>
                <w:color w:val="000000"/>
                <w:sz w:val="22"/>
                <w:szCs w:val="22"/>
              </w:rPr>
            </w:pPr>
            <w:r w:rsidRPr="00785B10">
              <w:rPr>
                <w:b/>
                <w:color w:val="000000"/>
                <w:sz w:val="22"/>
                <w:szCs w:val="22"/>
              </w:rPr>
              <w:t>399 200,00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b/>
                <w:color w:val="000000"/>
                <w:sz w:val="22"/>
                <w:szCs w:val="22"/>
              </w:rPr>
            </w:pPr>
            <w:r w:rsidRPr="00785B10">
              <w:rPr>
                <w:b/>
                <w:color w:val="000000"/>
                <w:sz w:val="22"/>
                <w:szCs w:val="22"/>
              </w:rPr>
              <w:t>403 200,00</w:t>
            </w:r>
          </w:p>
        </w:tc>
      </w:tr>
      <w:tr w:rsidR="004E2905" w:rsidRPr="00D85071" w:rsidTr="008F3EF8">
        <w:trPr>
          <w:gridAfter w:val="1"/>
          <w:wAfter w:w="1276" w:type="dxa"/>
          <w:trHeight w:val="94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rPr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sz w:val="22"/>
                <w:szCs w:val="22"/>
              </w:rPr>
              <w:t>1 06 06043 10 0000 110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85B1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85B10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399 200,00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403 200,00</w:t>
            </w:r>
          </w:p>
        </w:tc>
      </w:tr>
      <w:tr w:rsidR="004E2905" w:rsidRPr="00120B2F" w:rsidTr="008F3EF8">
        <w:trPr>
          <w:gridAfter w:val="1"/>
          <w:wAfter w:w="1276" w:type="dxa"/>
          <w:trHeight w:val="94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rPr>
                <w:sz w:val="22"/>
                <w:szCs w:val="22"/>
              </w:rPr>
            </w:pPr>
            <w:r w:rsidRPr="00785B10">
              <w:rPr>
                <w:b/>
                <w:sz w:val="22"/>
                <w:szCs w:val="22"/>
              </w:rPr>
              <w:t>117 00000 00 0000 000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autoSpaceDE w:val="0"/>
              <w:autoSpaceDN w:val="0"/>
              <w:adjustRightInd w:val="0"/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autoSpaceDE w:val="0"/>
              <w:autoSpaceDN w:val="0"/>
              <w:adjustRightInd w:val="0"/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autoSpaceDE w:val="0"/>
              <w:autoSpaceDN w:val="0"/>
              <w:adjustRightInd w:val="0"/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120B2F" w:rsidTr="008F3EF8">
        <w:trPr>
          <w:gridAfter w:val="1"/>
          <w:wAfter w:w="1276" w:type="dxa"/>
          <w:trHeight w:val="94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rPr>
                <w:sz w:val="22"/>
                <w:szCs w:val="22"/>
              </w:rPr>
            </w:pPr>
            <w:r w:rsidRPr="00785B10">
              <w:rPr>
                <w:sz w:val="22"/>
                <w:szCs w:val="22"/>
              </w:rPr>
              <w:t>117 15000 00 0000 150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rPr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snapToGrid w:val="0"/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autoSpaceDE w:val="0"/>
              <w:autoSpaceDN w:val="0"/>
              <w:adjustRightInd w:val="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snapToGrid w:val="0"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autoSpaceDE w:val="0"/>
              <w:autoSpaceDN w:val="0"/>
              <w:adjustRightInd w:val="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snapToGrid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autoSpaceDE w:val="0"/>
              <w:autoSpaceDN w:val="0"/>
              <w:adjustRightInd w:val="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snapToGrid w:val="0"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120B2F" w:rsidTr="008F3EF8">
        <w:trPr>
          <w:gridAfter w:val="1"/>
          <w:wAfter w:w="1276" w:type="dxa"/>
          <w:trHeight w:val="94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rPr>
                <w:sz w:val="22"/>
                <w:szCs w:val="22"/>
              </w:rPr>
            </w:pPr>
            <w:r w:rsidRPr="00785B10">
              <w:rPr>
                <w:sz w:val="22"/>
                <w:szCs w:val="22"/>
              </w:rPr>
              <w:t>117 15030 10 0000 150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rPr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snapToGrid w:val="0"/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autoSpaceDE w:val="0"/>
              <w:autoSpaceDN w:val="0"/>
              <w:adjustRightInd w:val="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snapToGrid w:val="0"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autoSpaceDE w:val="0"/>
              <w:autoSpaceDN w:val="0"/>
              <w:adjustRightInd w:val="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snapToGrid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autoSpaceDE w:val="0"/>
              <w:autoSpaceDN w:val="0"/>
              <w:adjustRightInd w:val="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snapToGrid w:val="0"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120B2F" w:rsidTr="008F3EF8">
        <w:trPr>
          <w:gridAfter w:val="1"/>
          <w:wAfter w:w="1276" w:type="dxa"/>
          <w:trHeight w:val="94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rPr>
                <w:sz w:val="22"/>
                <w:szCs w:val="22"/>
              </w:rPr>
            </w:pPr>
            <w:r w:rsidRPr="00785B10">
              <w:rPr>
                <w:sz w:val="22"/>
                <w:szCs w:val="22"/>
              </w:rPr>
              <w:t>117 15030 10 0001 150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4EC2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  <w:r>
              <w:rPr>
                <w:sz w:val="24"/>
                <w:szCs w:val="24"/>
              </w:rPr>
              <w:t>(поступление средств на реализацию проекта «Нам героев наших позабыть нельзя»(ремонт и благоустройство памятника на Братской могиле, погибших воинов в годы Великой Отечественной войны)  с.Дубровка Брасовского района Брянской области»)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autoSpaceDE w:val="0"/>
              <w:autoSpaceDN w:val="0"/>
              <w:adjustRightInd w:val="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snapToGrid w:val="0"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autoSpaceDE w:val="0"/>
              <w:autoSpaceDN w:val="0"/>
              <w:adjustRightInd w:val="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snapToGrid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autoSpaceDE w:val="0"/>
              <w:autoSpaceDN w:val="0"/>
              <w:adjustRightInd w:val="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snapToGrid w:val="0"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120B2F" w:rsidTr="008F3EF8">
        <w:trPr>
          <w:gridAfter w:val="1"/>
          <w:wAfter w:w="1276" w:type="dxa"/>
          <w:trHeight w:val="2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1 527</w:t>
            </w:r>
            <w:r w:rsidRPr="00785B1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543</w:t>
            </w:r>
            <w:r w:rsidRPr="00785B10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98 180,00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101 520,00</w:t>
            </w:r>
          </w:p>
        </w:tc>
      </w:tr>
      <w:tr w:rsidR="004E2905" w:rsidRPr="00120B2F" w:rsidTr="008F3EF8">
        <w:trPr>
          <w:gridAfter w:val="1"/>
          <w:wAfter w:w="1276" w:type="dxa"/>
          <w:trHeight w:val="30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>2 02 00000 00 0000 000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 527 543</w:t>
            </w:r>
            <w:r w:rsidRPr="00785B10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98 180,00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101 520,00</w:t>
            </w:r>
          </w:p>
        </w:tc>
      </w:tr>
      <w:tr w:rsidR="004E2905" w:rsidRPr="00120B2F" w:rsidTr="008F3EF8">
        <w:trPr>
          <w:gridAfter w:val="1"/>
          <w:wAfter w:w="1276" w:type="dxa"/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>2 02 10000 00 0000 15</w:t>
            </w:r>
            <w:r w:rsidRPr="00785B10"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353</w:t>
            </w:r>
            <w:r w:rsidRPr="00785B10">
              <w:rPr>
                <w:b/>
                <w:bCs/>
                <w:color w:val="000000"/>
                <w:sz w:val="22"/>
                <w:szCs w:val="22"/>
              </w:rPr>
              <w:t xml:space="preserve"> 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120B2F" w:rsidTr="008F3EF8">
        <w:trPr>
          <w:gridAfter w:val="1"/>
          <w:wAfter w:w="1276" w:type="dxa"/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785B10">
              <w:rPr>
                <w:snapToGrid w:val="0"/>
                <w:color w:val="000000"/>
                <w:sz w:val="22"/>
                <w:szCs w:val="22"/>
              </w:rPr>
              <w:t>2 02 15002 00 0000 15</w:t>
            </w:r>
            <w:r w:rsidRPr="00785B10">
              <w:rPr>
                <w:snapToGrid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snapToGrid w:val="0"/>
                <w:sz w:val="22"/>
                <w:szCs w:val="22"/>
              </w:rPr>
            </w:pPr>
            <w:r w:rsidRPr="00785B10">
              <w:rPr>
                <w:sz w:val="22"/>
                <w:szCs w:val="22"/>
                <w:shd w:val="clear" w:color="auto" w:fill="FFFFFF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107BCC" w:rsidRDefault="004E2905" w:rsidP="00107BCC">
            <w:pPr>
              <w:jc w:val="right"/>
              <w:rPr>
                <w:sz w:val="22"/>
                <w:szCs w:val="22"/>
              </w:rPr>
            </w:pPr>
            <w:r w:rsidRPr="00107BCC">
              <w:rPr>
                <w:bCs/>
                <w:color w:val="000000"/>
                <w:sz w:val="22"/>
                <w:szCs w:val="22"/>
              </w:rPr>
              <w:t>353 400,00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120B2F" w:rsidTr="008F3EF8">
        <w:trPr>
          <w:gridAfter w:val="1"/>
          <w:wAfter w:w="1276" w:type="dxa"/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785B10">
              <w:rPr>
                <w:snapToGrid w:val="0"/>
                <w:color w:val="000000"/>
                <w:sz w:val="22"/>
                <w:szCs w:val="22"/>
              </w:rPr>
              <w:t>2 02 15002 10 0000 15</w:t>
            </w:r>
            <w:r w:rsidRPr="00785B10">
              <w:rPr>
                <w:snapToGrid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snapToGrid w:val="0"/>
                <w:sz w:val="22"/>
                <w:szCs w:val="22"/>
              </w:rPr>
            </w:pPr>
            <w:r w:rsidRPr="00785B10">
              <w:rPr>
                <w:sz w:val="22"/>
                <w:szCs w:val="22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107BCC" w:rsidRDefault="004E2905" w:rsidP="00107BCC">
            <w:pPr>
              <w:jc w:val="right"/>
              <w:rPr>
                <w:sz w:val="22"/>
                <w:szCs w:val="22"/>
              </w:rPr>
            </w:pPr>
            <w:r w:rsidRPr="00107BCC">
              <w:rPr>
                <w:bCs/>
                <w:color w:val="000000"/>
                <w:sz w:val="22"/>
                <w:szCs w:val="22"/>
              </w:rPr>
              <w:t>353 400,00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E2905" w:rsidRPr="00120B2F" w:rsidTr="008F3EF8">
        <w:trPr>
          <w:gridAfter w:val="1"/>
          <w:wAfter w:w="1276" w:type="dxa"/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85B10">
              <w:rPr>
                <w:b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85B10">
              <w:rPr>
                <w:b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107BCC" w:rsidRDefault="004E2905" w:rsidP="00120B2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07BCC">
              <w:rPr>
                <w:b/>
                <w:bCs/>
                <w:color w:val="000000"/>
                <w:sz w:val="22"/>
                <w:szCs w:val="22"/>
              </w:rPr>
              <w:t xml:space="preserve"> 1 073 527,00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120B2F" w:rsidTr="008F3EF8">
        <w:trPr>
          <w:gridAfter w:val="1"/>
          <w:wAfter w:w="1276" w:type="dxa"/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2 02 25299 00 0000 150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180 527,00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E2905" w:rsidRPr="00120B2F" w:rsidTr="008F3EF8">
        <w:trPr>
          <w:gridAfter w:val="1"/>
          <w:wAfter w:w="1276" w:type="dxa"/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2 02 25299 10 0000 150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785B10">
              <w:rPr>
                <w:bCs/>
                <w:color w:val="000000"/>
                <w:sz w:val="22"/>
                <w:szCs w:val="22"/>
              </w:rPr>
              <w:t>180 527,00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785B1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785B10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120B2F" w:rsidTr="008F3EF8">
        <w:trPr>
          <w:gridAfter w:val="1"/>
          <w:wAfter w:w="1276" w:type="dxa"/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 xml:space="preserve">202 29999 00 0000 150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85B10">
              <w:rPr>
                <w:sz w:val="22"/>
                <w:szCs w:val="22"/>
              </w:rPr>
              <w:t>893 000,00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85B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85B10">
              <w:rPr>
                <w:sz w:val="22"/>
                <w:szCs w:val="22"/>
              </w:rPr>
              <w:t>0,00</w:t>
            </w:r>
          </w:p>
        </w:tc>
      </w:tr>
      <w:tr w:rsidR="004E2905" w:rsidRPr="00120B2F" w:rsidTr="008F3EF8">
        <w:trPr>
          <w:gridAfter w:val="1"/>
          <w:wAfter w:w="1276" w:type="dxa"/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202 29999 10 0000 150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85B10">
              <w:rPr>
                <w:sz w:val="22"/>
                <w:szCs w:val="22"/>
              </w:rPr>
              <w:t>893 000,00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85B1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85B10">
              <w:rPr>
                <w:sz w:val="22"/>
                <w:szCs w:val="22"/>
              </w:rPr>
              <w:t>0,00</w:t>
            </w:r>
          </w:p>
        </w:tc>
      </w:tr>
      <w:tr w:rsidR="004E2905" w:rsidRPr="00120B2F" w:rsidTr="008F3EF8">
        <w:trPr>
          <w:gridAfter w:val="1"/>
          <w:wAfter w:w="1276" w:type="dxa"/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>2 02 30000 00 0000 15</w:t>
            </w:r>
            <w:r w:rsidRPr="00785B10"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490F81" w:rsidRDefault="004E2905" w:rsidP="005F5E63">
            <w:pPr>
              <w:jc w:val="right"/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100 616,00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b/>
                <w:color w:val="000000"/>
                <w:sz w:val="22"/>
                <w:szCs w:val="22"/>
              </w:rPr>
            </w:pPr>
            <w:r w:rsidRPr="00785B10">
              <w:rPr>
                <w:b/>
                <w:color w:val="000000"/>
                <w:sz w:val="22"/>
                <w:szCs w:val="22"/>
              </w:rPr>
              <w:t>98 180,00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b/>
                <w:color w:val="000000"/>
                <w:sz w:val="22"/>
                <w:szCs w:val="22"/>
              </w:rPr>
            </w:pPr>
            <w:r w:rsidRPr="00785B10">
              <w:rPr>
                <w:b/>
                <w:color w:val="000000"/>
                <w:sz w:val="22"/>
                <w:szCs w:val="22"/>
              </w:rPr>
              <w:t>101 520,00</w:t>
            </w:r>
          </w:p>
        </w:tc>
      </w:tr>
      <w:tr w:rsidR="004E2905" w:rsidRPr="00120B2F" w:rsidTr="008F3EF8">
        <w:trPr>
          <w:gridAfter w:val="1"/>
          <w:wAfter w:w="1276" w:type="dxa"/>
          <w:trHeight w:val="90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785B10">
              <w:rPr>
                <w:snapToGrid w:val="0"/>
                <w:color w:val="000000"/>
                <w:sz w:val="22"/>
                <w:szCs w:val="22"/>
              </w:rPr>
              <w:t>2 02 35118 00 0000 15</w:t>
            </w:r>
            <w:r w:rsidRPr="00785B10">
              <w:rPr>
                <w:snapToGrid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490F81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100 616,00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98 180,00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101 520,00</w:t>
            </w:r>
          </w:p>
        </w:tc>
      </w:tr>
      <w:tr w:rsidR="004E2905" w:rsidRPr="00120B2F" w:rsidTr="008F3EF8">
        <w:trPr>
          <w:gridAfter w:val="1"/>
          <w:wAfter w:w="1276" w:type="dxa"/>
          <w:trHeight w:val="85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785B10">
              <w:rPr>
                <w:snapToGrid w:val="0"/>
                <w:color w:val="000000"/>
                <w:sz w:val="22"/>
                <w:szCs w:val="22"/>
              </w:rPr>
              <w:t>2 02 35118 10 0000 15</w:t>
            </w:r>
            <w:r w:rsidRPr="00785B10">
              <w:rPr>
                <w:snapToGrid w:val="0"/>
                <w:color w:val="000000"/>
                <w:sz w:val="22"/>
                <w:szCs w:val="22"/>
                <w:lang w:val="en-US"/>
              </w:rPr>
              <w:t>0</w:t>
            </w:r>
          </w:p>
          <w:p w:rsidR="004E2905" w:rsidRPr="00785B10" w:rsidRDefault="004E2905" w:rsidP="005F5E63">
            <w:pPr>
              <w:jc w:val="lef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490F81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100 616,00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490F81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490F81">
              <w:rPr>
                <w:color w:val="000000"/>
                <w:sz w:val="22"/>
                <w:szCs w:val="22"/>
              </w:rPr>
              <w:t>98 180,00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85B10">
              <w:rPr>
                <w:color w:val="000000"/>
                <w:sz w:val="22"/>
                <w:szCs w:val="22"/>
              </w:rPr>
              <w:t>101 520,00</w:t>
            </w:r>
          </w:p>
        </w:tc>
      </w:tr>
      <w:tr w:rsidR="004E2905" w:rsidRPr="00120B2F" w:rsidTr="008F3EF8">
        <w:trPr>
          <w:gridAfter w:val="1"/>
          <w:wAfter w:w="1276" w:type="dxa"/>
          <w:trHeight w:val="92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E2905" w:rsidRPr="00785B10" w:rsidRDefault="004E2905" w:rsidP="005F5E63">
            <w:pPr>
              <w:jc w:val="left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05" w:rsidRPr="00785B10" w:rsidRDefault="004E2905" w:rsidP="005F5E63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785B10">
              <w:rPr>
                <w:b/>
                <w:snapToGrid w:val="0"/>
                <w:color w:val="000000"/>
                <w:sz w:val="22"/>
                <w:szCs w:val="22"/>
              </w:rPr>
              <w:t xml:space="preserve"> 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922</w:t>
            </w:r>
            <w:r w:rsidRPr="00785B10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543</w:t>
            </w:r>
            <w:r w:rsidRPr="00785B10">
              <w:rPr>
                <w:b/>
                <w:bCs/>
                <w:color w:val="000000"/>
                <w:sz w:val="22"/>
                <w:szCs w:val="22"/>
              </w:rPr>
              <w:t xml:space="preserve">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1 585 280,00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5" w:rsidRPr="00785B10" w:rsidRDefault="004E2905" w:rsidP="005F5E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B10">
              <w:rPr>
                <w:b/>
                <w:bCs/>
                <w:color w:val="000000"/>
                <w:sz w:val="22"/>
                <w:szCs w:val="22"/>
              </w:rPr>
              <w:t>1 646 820,00</w:t>
            </w:r>
          </w:p>
        </w:tc>
      </w:tr>
    </w:tbl>
    <w:p w:rsidR="004E2905" w:rsidRDefault="004E2905" w:rsidP="00783BA9">
      <w:pPr>
        <w:rPr>
          <w:sz w:val="24"/>
          <w:szCs w:val="24"/>
        </w:rPr>
      </w:pPr>
    </w:p>
    <w:p w:rsidR="004E2905" w:rsidRDefault="004E2905" w:rsidP="00783BA9">
      <w:pPr>
        <w:rPr>
          <w:sz w:val="24"/>
          <w:szCs w:val="24"/>
        </w:rPr>
      </w:pPr>
    </w:p>
    <w:p w:rsidR="004E2905" w:rsidRDefault="004E2905" w:rsidP="00783BA9">
      <w:pPr>
        <w:rPr>
          <w:sz w:val="24"/>
          <w:szCs w:val="24"/>
        </w:rPr>
      </w:pPr>
    </w:p>
    <w:p w:rsidR="004E2905" w:rsidRDefault="004E2905" w:rsidP="00783BA9">
      <w:pPr>
        <w:rPr>
          <w:sz w:val="24"/>
          <w:szCs w:val="24"/>
        </w:rPr>
      </w:pPr>
    </w:p>
    <w:p w:rsidR="004E2905" w:rsidRDefault="004E2905" w:rsidP="00783BA9">
      <w:pPr>
        <w:rPr>
          <w:sz w:val="24"/>
          <w:szCs w:val="24"/>
        </w:rPr>
      </w:pPr>
    </w:p>
    <w:p w:rsidR="004E2905" w:rsidRDefault="004E2905" w:rsidP="00783BA9">
      <w:pPr>
        <w:rPr>
          <w:sz w:val="24"/>
          <w:szCs w:val="24"/>
        </w:rPr>
      </w:pPr>
    </w:p>
    <w:p w:rsidR="004E2905" w:rsidRDefault="004E2905" w:rsidP="00783BA9">
      <w:pPr>
        <w:rPr>
          <w:sz w:val="24"/>
          <w:szCs w:val="24"/>
        </w:rPr>
      </w:pPr>
    </w:p>
    <w:p w:rsidR="004E2905" w:rsidRDefault="004E2905" w:rsidP="00783BA9">
      <w:pPr>
        <w:rPr>
          <w:sz w:val="24"/>
          <w:szCs w:val="24"/>
        </w:rPr>
      </w:pPr>
    </w:p>
    <w:p w:rsidR="004E2905" w:rsidRDefault="004E2905" w:rsidP="00783BA9">
      <w:pPr>
        <w:rPr>
          <w:sz w:val="24"/>
          <w:szCs w:val="24"/>
        </w:rPr>
      </w:pPr>
    </w:p>
    <w:p w:rsidR="004E2905" w:rsidRDefault="004E2905" w:rsidP="00783BA9">
      <w:pPr>
        <w:rPr>
          <w:sz w:val="24"/>
          <w:szCs w:val="24"/>
        </w:rPr>
      </w:pPr>
    </w:p>
    <w:p w:rsidR="004E2905" w:rsidRDefault="004E2905" w:rsidP="00783BA9">
      <w:pPr>
        <w:rPr>
          <w:sz w:val="24"/>
          <w:szCs w:val="24"/>
        </w:rPr>
      </w:pPr>
    </w:p>
    <w:p w:rsidR="004E2905" w:rsidRDefault="004E2905" w:rsidP="00783BA9">
      <w:pPr>
        <w:rPr>
          <w:sz w:val="24"/>
          <w:szCs w:val="24"/>
        </w:rPr>
      </w:pPr>
    </w:p>
    <w:p w:rsidR="004E2905" w:rsidRDefault="004E2905" w:rsidP="00783BA9">
      <w:pPr>
        <w:rPr>
          <w:sz w:val="24"/>
          <w:szCs w:val="24"/>
        </w:rPr>
      </w:pPr>
    </w:p>
    <w:p w:rsidR="004E2905" w:rsidRDefault="004E2905" w:rsidP="00783BA9">
      <w:pPr>
        <w:rPr>
          <w:sz w:val="24"/>
          <w:szCs w:val="24"/>
        </w:rPr>
      </w:pPr>
    </w:p>
    <w:p w:rsidR="004E2905" w:rsidRDefault="004E2905" w:rsidP="00783BA9">
      <w:pPr>
        <w:rPr>
          <w:sz w:val="24"/>
          <w:szCs w:val="24"/>
        </w:rPr>
      </w:pPr>
    </w:p>
    <w:p w:rsidR="004E2905" w:rsidRDefault="004E2905" w:rsidP="00783BA9">
      <w:pPr>
        <w:rPr>
          <w:sz w:val="24"/>
          <w:szCs w:val="24"/>
        </w:rPr>
      </w:pPr>
    </w:p>
    <w:p w:rsidR="004E2905" w:rsidRDefault="004E2905" w:rsidP="00783BA9">
      <w:pPr>
        <w:rPr>
          <w:sz w:val="24"/>
          <w:szCs w:val="24"/>
        </w:rPr>
      </w:pPr>
    </w:p>
    <w:p w:rsidR="004E2905" w:rsidRDefault="004E2905" w:rsidP="00783BA9">
      <w:pPr>
        <w:rPr>
          <w:sz w:val="24"/>
          <w:szCs w:val="24"/>
        </w:rPr>
      </w:pPr>
    </w:p>
    <w:p w:rsidR="004E2905" w:rsidRDefault="004E2905" w:rsidP="00783BA9">
      <w:pPr>
        <w:rPr>
          <w:sz w:val="24"/>
          <w:szCs w:val="24"/>
        </w:rPr>
      </w:pPr>
    </w:p>
    <w:p w:rsidR="004E2905" w:rsidRDefault="004E2905" w:rsidP="00783BA9">
      <w:pPr>
        <w:rPr>
          <w:sz w:val="24"/>
          <w:szCs w:val="24"/>
        </w:rPr>
      </w:pPr>
    </w:p>
    <w:p w:rsidR="004E2905" w:rsidRDefault="004E2905" w:rsidP="00783BA9">
      <w:pPr>
        <w:rPr>
          <w:sz w:val="24"/>
          <w:szCs w:val="24"/>
        </w:rPr>
      </w:pPr>
    </w:p>
    <w:p w:rsidR="004E2905" w:rsidRPr="001A1D25" w:rsidRDefault="004E2905" w:rsidP="00783BA9">
      <w:pPr>
        <w:rPr>
          <w:sz w:val="24"/>
          <w:szCs w:val="24"/>
        </w:rPr>
      </w:pPr>
    </w:p>
    <w:p w:rsidR="004E2905" w:rsidRDefault="004E2905" w:rsidP="00783BA9">
      <w:pPr>
        <w:rPr>
          <w:sz w:val="24"/>
          <w:szCs w:val="24"/>
          <w:lang w:val="en-US"/>
        </w:rPr>
      </w:pPr>
    </w:p>
    <w:p w:rsidR="004E2905" w:rsidRDefault="004E2905" w:rsidP="006F372F">
      <w:pPr>
        <w:ind w:left="5664" w:firstLine="708"/>
        <w:rPr>
          <w:snapToGrid w:val="0"/>
          <w:color w:val="000000"/>
        </w:rPr>
      </w:pPr>
    </w:p>
    <w:p w:rsidR="004E2905" w:rsidRDefault="004E2905" w:rsidP="006F372F">
      <w:pPr>
        <w:ind w:left="5664" w:firstLine="708"/>
        <w:rPr>
          <w:snapToGrid w:val="0"/>
          <w:color w:val="000000"/>
        </w:rPr>
      </w:pPr>
    </w:p>
    <w:p w:rsidR="004E2905" w:rsidRDefault="004E2905" w:rsidP="006F372F">
      <w:pPr>
        <w:ind w:left="5664" w:firstLine="708"/>
        <w:rPr>
          <w:snapToGrid w:val="0"/>
          <w:color w:val="000000"/>
        </w:rPr>
      </w:pPr>
    </w:p>
    <w:p w:rsidR="004E2905" w:rsidRDefault="004E2905" w:rsidP="006F372F">
      <w:pPr>
        <w:ind w:left="5664" w:firstLine="708"/>
        <w:rPr>
          <w:snapToGrid w:val="0"/>
          <w:color w:val="000000"/>
        </w:rPr>
      </w:pPr>
    </w:p>
    <w:p w:rsidR="004E2905" w:rsidRDefault="004E2905" w:rsidP="006F372F">
      <w:pPr>
        <w:ind w:left="5664" w:firstLine="708"/>
        <w:rPr>
          <w:snapToGrid w:val="0"/>
          <w:color w:val="000000"/>
        </w:rPr>
      </w:pPr>
    </w:p>
    <w:p w:rsidR="004E2905" w:rsidRDefault="004E2905" w:rsidP="006F372F">
      <w:pPr>
        <w:ind w:left="5664" w:firstLine="708"/>
        <w:rPr>
          <w:snapToGrid w:val="0"/>
          <w:color w:val="000000"/>
        </w:rPr>
      </w:pPr>
      <w:r>
        <w:rPr>
          <w:snapToGrid w:val="0"/>
          <w:color w:val="000000"/>
        </w:rPr>
        <w:t>Приложение № 3</w:t>
      </w:r>
    </w:p>
    <w:p w:rsidR="004E2905" w:rsidRDefault="004E2905" w:rsidP="006F372F">
      <w:pPr>
        <w:ind w:left="5664" w:firstLine="708"/>
      </w:pPr>
    </w:p>
    <w:p w:rsidR="004E2905" w:rsidRDefault="004E2905" w:rsidP="006F372F">
      <w:pPr>
        <w:ind w:left="4820"/>
        <w:rPr>
          <w:snapToGrid w:val="0"/>
          <w:color w:val="000000"/>
        </w:rPr>
      </w:pPr>
      <w:r>
        <w:rPr>
          <w:snapToGrid w:val="0"/>
          <w:color w:val="000000"/>
        </w:rPr>
        <w:t xml:space="preserve"> к решению Дубровского сельского Совета народных депутатов от 17 декабря 2021 года № 4-71 «О бюджете Дубровского сельского поселения Брасовского муниципального района Брянской области на 2022 год и на плановый период 2023 и 2024 годов»</w:t>
      </w:r>
    </w:p>
    <w:p w:rsidR="004E2905" w:rsidRDefault="004E2905" w:rsidP="006F372F">
      <w:pPr>
        <w:jc w:val="center"/>
        <w:outlineLvl w:val="0"/>
      </w:pPr>
      <w:r>
        <w:t xml:space="preserve">                                                </w:t>
      </w:r>
    </w:p>
    <w:p w:rsidR="004E2905" w:rsidRPr="000E6E0F" w:rsidRDefault="004E2905" w:rsidP="006F372F">
      <w:pPr>
        <w:jc w:val="center"/>
        <w:outlineLvl w:val="0"/>
        <w:rPr>
          <w:b/>
          <w:szCs w:val="32"/>
        </w:rPr>
      </w:pPr>
      <w:r w:rsidRPr="000E6E0F">
        <w:rPr>
          <w:b/>
          <w:szCs w:val="32"/>
        </w:rPr>
        <w:t xml:space="preserve">Ведомственная структура расходов </w:t>
      </w:r>
      <w:r>
        <w:rPr>
          <w:b/>
          <w:szCs w:val="32"/>
        </w:rPr>
        <w:t xml:space="preserve">бюджета Дубровского сельского поселения Брасовского муниципального района Брянской области </w:t>
      </w:r>
      <w:r w:rsidRPr="000E6E0F">
        <w:rPr>
          <w:b/>
          <w:szCs w:val="32"/>
        </w:rPr>
        <w:t xml:space="preserve"> </w:t>
      </w:r>
      <w:r w:rsidRPr="000E6E0F">
        <w:rPr>
          <w:sz w:val="20"/>
        </w:rPr>
        <w:t xml:space="preserve"> </w:t>
      </w:r>
      <w:r w:rsidRPr="000E6E0F">
        <w:rPr>
          <w:b/>
          <w:szCs w:val="32"/>
        </w:rPr>
        <w:t xml:space="preserve">на </w:t>
      </w:r>
      <w:r>
        <w:rPr>
          <w:b/>
          <w:szCs w:val="32"/>
        </w:rPr>
        <w:t>2022</w:t>
      </w:r>
      <w:r w:rsidRPr="000E6E0F">
        <w:rPr>
          <w:b/>
          <w:szCs w:val="32"/>
        </w:rPr>
        <w:t xml:space="preserve"> и на плановый период </w:t>
      </w:r>
      <w:r>
        <w:rPr>
          <w:b/>
          <w:szCs w:val="32"/>
        </w:rPr>
        <w:t>2023</w:t>
      </w:r>
      <w:r w:rsidRPr="000E6E0F">
        <w:rPr>
          <w:b/>
          <w:szCs w:val="32"/>
        </w:rPr>
        <w:t xml:space="preserve"> и </w:t>
      </w:r>
      <w:r>
        <w:rPr>
          <w:b/>
          <w:szCs w:val="32"/>
        </w:rPr>
        <w:t>2024</w:t>
      </w:r>
      <w:r w:rsidRPr="000E6E0F">
        <w:rPr>
          <w:b/>
          <w:szCs w:val="32"/>
        </w:rPr>
        <w:t xml:space="preserve"> годов</w:t>
      </w:r>
    </w:p>
    <w:tbl>
      <w:tblPr>
        <w:tblW w:w="113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2883"/>
        <w:gridCol w:w="900"/>
        <w:gridCol w:w="675"/>
        <w:gridCol w:w="585"/>
        <w:gridCol w:w="1258"/>
        <w:gridCol w:w="720"/>
        <w:gridCol w:w="1438"/>
        <w:gridCol w:w="1438"/>
        <w:gridCol w:w="1438"/>
      </w:tblGrid>
      <w:tr w:rsidR="004E2905" w:rsidRPr="00D44B94" w:rsidTr="008B0E2C">
        <w:tc>
          <w:tcPr>
            <w:tcW w:w="2884" w:type="dxa"/>
            <w:gridSpan w:val="2"/>
            <w:vMerge w:val="restart"/>
          </w:tcPr>
          <w:p w:rsidR="004E2905" w:rsidRPr="00D44B94" w:rsidRDefault="004E2905" w:rsidP="006F372F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vMerge w:val="restart"/>
          </w:tcPr>
          <w:p w:rsidR="004E2905" w:rsidRPr="00D44B94" w:rsidRDefault="004E2905" w:rsidP="006F372F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675" w:type="dxa"/>
            <w:vMerge w:val="restart"/>
          </w:tcPr>
          <w:p w:rsidR="004E2905" w:rsidRPr="00D44B94" w:rsidRDefault="004E2905" w:rsidP="006F372F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85" w:type="dxa"/>
            <w:vMerge w:val="restart"/>
          </w:tcPr>
          <w:p w:rsidR="004E2905" w:rsidRPr="00D44B94" w:rsidRDefault="004E2905" w:rsidP="006F372F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259" w:type="dxa"/>
            <w:vMerge w:val="restart"/>
          </w:tcPr>
          <w:p w:rsidR="004E2905" w:rsidRPr="00D44B94" w:rsidRDefault="004E2905" w:rsidP="006F372F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20" w:type="dxa"/>
            <w:vMerge w:val="restart"/>
          </w:tcPr>
          <w:p w:rsidR="004E2905" w:rsidRPr="00D44B94" w:rsidRDefault="004E2905" w:rsidP="006F372F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4317" w:type="dxa"/>
            <w:gridSpan w:val="3"/>
          </w:tcPr>
          <w:p w:rsidR="004E2905" w:rsidRPr="00D44B94" w:rsidRDefault="004E2905" w:rsidP="006F372F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Сумма, рублей</w:t>
            </w:r>
          </w:p>
        </w:tc>
      </w:tr>
      <w:tr w:rsidR="004E2905" w:rsidRPr="00D44B94" w:rsidTr="008B0E2C">
        <w:tc>
          <w:tcPr>
            <w:tcW w:w="2884" w:type="dxa"/>
            <w:gridSpan w:val="2"/>
            <w:vMerge/>
          </w:tcPr>
          <w:p w:rsidR="004E2905" w:rsidRPr="00D44B94" w:rsidRDefault="004E2905" w:rsidP="006F3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4E2905" w:rsidRPr="00D44B94" w:rsidRDefault="004E2905" w:rsidP="006F3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Merge/>
          </w:tcPr>
          <w:p w:rsidR="004E2905" w:rsidRPr="00D44B94" w:rsidRDefault="004E2905" w:rsidP="006F3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vMerge/>
          </w:tcPr>
          <w:p w:rsidR="004E2905" w:rsidRPr="00D44B94" w:rsidRDefault="004E2905" w:rsidP="006F3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</w:tcPr>
          <w:p w:rsidR="004E2905" w:rsidRPr="00D44B94" w:rsidRDefault="004E2905" w:rsidP="006F3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4E2905" w:rsidRPr="00D44B94" w:rsidRDefault="004E2905" w:rsidP="006F3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4E2905" w:rsidRPr="008647B8" w:rsidRDefault="004E2905" w:rsidP="006F37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Pr="00D44B94">
              <w:rPr>
                <w:b/>
                <w:sz w:val="22"/>
                <w:szCs w:val="22"/>
              </w:rPr>
              <w:t xml:space="preserve"> г</w:t>
            </w:r>
            <w:r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439" w:type="dxa"/>
          </w:tcPr>
          <w:p w:rsidR="004E2905" w:rsidRPr="00D44B94" w:rsidRDefault="004E2905" w:rsidP="006F37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Pr="00D44B94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439" w:type="dxa"/>
          </w:tcPr>
          <w:p w:rsidR="004E2905" w:rsidRPr="00D44B94" w:rsidRDefault="004E2905" w:rsidP="006F37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D44B94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од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jc w:val="center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Дубровская сельская администрация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4E2905" w:rsidRPr="00591C36" w:rsidRDefault="004E2905" w:rsidP="006F372F">
            <w:pPr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05E2">
              <w:rPr>
                <w:b/>
                <w:bCs/>
                <w:color w:val="000000"/>
                <w:sz w:val="22"/>
                <w:szCs w:val="22"/>
              </w:rPr>
              <w:t>3 580 259,10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05E2">
              <w:rPr>
                <w:b/>
                <w:bCs/>
                <w:color w:val="000000"/>
                <w:sz w:val="22"/>
                <w:szCs w:val="22"/>
              </w:rPr>
              <w:t>1 585 280,00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05E2">
              <w:rPr>
                <w:b/>
                <w:bCs/>
                <w:color w:val="000000"/>
                <w:sz w:val="22"/>
                <w:szCs w:val="22"/>
              </w:rPr>
              <w:t>1 646 820,00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jc w:val="center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B705E2">
              <w:rPr>
                <w:b/>
                <w:bCs/>
                <w:color w:val="000000"/>
                <w:sz w:val="22"/>
                <w:szCs w:val="22"/>
              </w:rPr>
              <w:t>1 562 610,87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B705E2">
              <w:rPr>
                <w:b/>
                <w:bCs/>
                <w:color w:val="000000"/>
                <w:sz w:val="22"/>
                <w:szCs w:val="22"/>
              </w:rPr>
              <w:t>1 337 178,00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B705E2">
              <w:rPr>
                <w:b/>
                <w:bCs/>
                <w:color w:val="000000"/>
                <w:sz w:val="22"/>
                <w:szCs w:val="22"/>
              </w:rPr>
              <w:t>1 425 265,00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 xml:space="preserve"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1 557 610,87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1 295 000,00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1 343 000,00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DC054E" w:rsidRDefault="004E2905" w:rsidP="006F372F">
            <w:pPr>
              <w:ind w:right="175"/>
              <w:rPr>
                <w:sz w:val="22"/>
                <w:szCs w:val="22"/>
              </w:rPr>
            </w:pPr>
            <w:r w:rsidRPr="00DC054E">
              <w:rPr>
                <w:sz w:val="22"/>
                <w:szCs w:val="22"/>
              </w:rPr>
              <w:t>Обеспечение деятельности главы  местной администрации (исполнительно-распорядительного органа местной администрации)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1180020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544 435,00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543 000,00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565 000,00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DC05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1180020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544 435,00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543 000,00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565 000,00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</w:t>
            </w:r>
            <w:r>
              <w:rPr>
                <w:sz w:val="20"/>
                <w:szCs w:val="20"/>
              </w:rPr>
              <w:t>2</w:t>
            </w:r>
            <w:r w:rsidRPr="00591C3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120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544 435,00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543 000,00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565 000,00</w:t>
            </w:r>
          </w:p>
        </w:tc>
      </w:tr>
      <w:tr w:rsidR="004E2905" w:rsidRPr="002A3877" w:rsidTr="008B0E2C">
        <w:trPr>
          <w:trHeight w:val="1169"/>
        </w:trPr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Руководство и управление в сфере</w:t>
            </w:r>
          </w:p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установленных функций органов  местного самоуправления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1180040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1 006 175,87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752 000,00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778 000,00</w:t>
            </w:r>
          </w:p>
        </w:tc>
      </w:tr>
      <w:tr w:rsidR="004E2905" w:rsidRPr="002A3877" w:rsidTr="008B0E2C">
        <w:trPr>
          <w:trHeight w:val="2147"/>
        </w:trPr>
        <w:tc>
          <w:tcPr>
            <w:tcW w:w="2884" w:type="dxa"/>
            <w:gridSpan w:val="2"/>
          </w:tcPr>
          <w:p w:rsidR="004E2905" w:rsidRPr="00DC054E" w:rsidRDefault="004E2905" w:rsidP="006F372F">
            <w:pPr>
              <w:ind w:right="175"/>
              <w:rPr>
                <w:sz w:val="22"/>
                <w:szCs w:val="22"/>
              </w:rPr>
            </w:pPr>
            <w:r w:rsidRPr="00DC05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1180040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456 505,87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725 000,00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753 000,00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1180040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120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456 505,87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725 000,00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753 000,00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1180040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545 145,00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1180040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545 145,00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1180040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4 525,00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Уплата налогов, сборов и иных обязательных платежей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1180040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850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4 525,00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EF6E2F" w:rsidRDefault="004E2905" w:rsidP="006F372F">
            <w:pPr>
              <w:ind w:right="175"/>
              <w:rPr>
                <w:sz w:val="20"/>
                <w:szCs w:val="20"/>
              </w:rPr>
            </w:pPr>
            <w:r w:rsidRPr="00E13F11">
              <w:rPr>
                <w:sz w:val="22"/>
                <w:szCs w:val="22"/>
                <w:shd w:val="clear" w:color="auto" w:fill="FFFFFF"/>
              </w:rPr>
              <w:t xml:space="preserve">Опубликование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13F11">
              <w:rPr>
                <w:sz w:val="22"/>
                <w:szCs w:val="22"/>
                <w:shd w:val="clear" w:color="auto" w:fill="FFFFFF"/>
              </w:rPr>
              <w:t>нормативных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13F11">
              <w:rPr>
                <w:sz w:val="22"/>
                <w:szCs w:val="22"/>
                <w:shd w:val="clear" w:color="auto" w:fill="FFFFFF"/>
              </w:rPr>
              <w:t>актов муниципальных образований и иной официальной информации</w:t>
            </w:r>
          </w:p>
        </w:tc>
        <w:tc>
          <w:tcPr>
            <w:tcW w:w="900" w:type="dxa"/>
          </w:tcPr>
          <w:p w:rsidR="004E2905" w:rsidRDefault="004E2905" w:rsidP="006F372F">
            <w:r w:rsidRPr="002147D4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D36DD5" w:rsidRDefault="004E2905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4E2905" w:rsidRPr="00D36DD5" w:rsidRDefault="004E2905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9" w:type="dxa"/>
          </w:tcPr>
          <w:p w:rsidR="004E2905" w:rsidRPr="00D36DD5" w:rsidRDefault="004E2905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0141180100</w:t>
            </w:r>
          </w:p>
        </w:tc>
        <w:tc>
          <w:tcPr>
            <w:tcW w:w="720" w:type="dxa"/>
          </w:tcPr>
          <w:p w:rsidR="004E2905" w:rsidRPr="002A3877" w:rsidRDefault="004E2905" w:rsidP="006F372F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EF6E2F" w:rsidRDefault="004E2905" w:rsidP="006F372F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4E2905" w:rsidRPr="00EF6E2F" w:rsidRDefault="004E2905" w:rsidP="006F372F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900" w:type="dxa"/>
          </w:tcPr>
          <w:p w:rsidR="004E2905" w:rsidRDefault="004E2905" w:rsidP="006F372F">
            <w:r w:rsidRPr="002147D4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D36DD5" w:rsidRDefault="004E2905" w:rsidP="006F372F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4E2905" w:rsidRPr="00D36DD5" w:rsidRDefault="004E2905" w:rsidP="006F372F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259" w:type="dxa"/>
          </w:tcPr>
          <w:p w:rsidR="004E2905" w:rsidRPr="00D36DD5" w:rsidRDefault="004E2905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</w:t>
            </w:r>
            <w:r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4E2905" w:rsidRPr="002A3877" w:rsidRDefault="004E2905" w:rsidP="006F372F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EF6E2F" w:rsidRDefault="004E2905" w:rsidP="006F372F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4E2905" w:rsidRDefault="004E2905" w:rsidP="006F372F">
            <w:r w:rsidRPr="002147D4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D36DD5" w:rsidRDefault="004E2905" w:rsidP="006F372F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  <w:p w:rsidR="004E2905" w:rsidRPr="00D36DD5" w:rsidRDefault="004E2905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4E2905" w:rsidRPr="00D36DD5" w:rsidRDefault="004E2905" w:rsidP="006F372F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259" w:type="dxa"/>
          </w:tcPr>
          <w:p w:rsidR="004E2905" w:rsidRPr="00D36DD5" w:rsidRDefault="004E2905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</w:t>
            </w:r>
            <w:r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4E2905" w:rsidRPr="002A3877" w:rsidRDefault="004E2905" w:rsidP="006F372F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Членские взносы некоммерческим организациям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1181410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1181410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1181410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850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Резервные  фонды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11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Резервные фонды  местной администрации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11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  <w:lang w:val="en-US"/>
              </w:rPr>
              <w:t>70000</w:t>
            </w:r>
            <w:r w:rsidRPr="00591C36">
              <w:rPr>
                <w:sz w:val="20"/>
                <w:szCs w:val="20"/>
              </w:rPr>
              <w:t>83030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11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  <w:lang w:val="en-US"/>
              </w:rPr>
              <w:t>70000</w:t>
            </w:r>
            <w:r w:rsidRPr="00591C36">
              <w:rPr>
                <w:sz w:val="20"/>
                <w:szCs w:val="20"/>
              </w:rPr>
              <w:t>83030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11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  <w:lang w:val="en-US"/>
              </w:rPr>
              <w:t>70000</w:t>
            </w:r>
            <w:r w:rsidRPr="00591C36">
              <w:rPr>
                <w:sz w:val="20"/>
                <w:szCs w:val="20"/>
              </w:rPr>
              <w:t>83030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870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37 178,00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77 265,00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DC2591" w:rsidRDefault="004E2905" w:rsidP="006F372F">
            <w:pPr>
              <w:rPr>
                <w:sz w:val="20"/>
                <w:szCs w:val="20"/>
              </w:rPr>
            </w:pPr>
            <w:r w:rsidRPr="00DC259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  <w:lang w:val="en-US"/>
              </w:rPr>
              <w:t>70000</w:t>
            </w:r>
            <w:r w:rsidRPr="00591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Pr="00591C3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91C3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37 178,00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77 265,00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DC2591" w:rsidRDefault="004E2905" w:rsidP="006F372F">
            <w:pPr>
              <w:rPr>
                <w:sz w:val="20"/>
                <w:szCs w:val="20"/>
              </w:rPr>
            </w:pPr>
            <w:r w:rsidRPr="00DC25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  <w:lang w:val="en-US"/>
              </w:rPr>
              <w:t>70000</w:t>
            </w:r>
            <w:r w:rsidRPr="00591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Pr="00591C3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91C3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591C36">
              <w:rPr>
                <w:sz w:val="20"/>
                <w:szCs w:val="20"/>
              </w:rPr>
              <w:t>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37 178,00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77 265,00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DC2591" w:rsidRDefault="004E2905" w:rsidP="006F372F">
            <w:pPr>
              <w:rPr>
                <w:sz w:val="20"/>
                <w:szCs w:val="20"/>
              </w:rPr>
            </w:pPr>
            <w:r w:rsidRPr="00DC259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  <w:lang w:val="en-US"/>
              </w:rPr>
              <w:t>70000</w:t>
            </w:r>
            <w:r w:rsidRPr="00591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Pr="00591C3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91C3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870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37 178,00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77 265,00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B705E2">
              <w:rPr>
                <w:b/>
                <w:bCs/>
                <w:color w:val="000000"/>
                <w:sz w:val="22"/>
                <w:szCs w:val="22"/>
              </w:rPr>
              <w:t>100 616,00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B705E2">
              <w:rPr>
                <w:b/>
                <w:bCs/>
                <w:color w:val="000000"/>
                <w:sz w:val="22"/>
                <w:szCs w:val="22"/>
              </w:rPr>
              <w:t>98 180,00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B705E2">
              <w:rPr>
                <w:b/>
                <w:bCs/>
                <w:color w:val="000000"/>
                <w:sz w:val="22"/>
                <w:szCs w:val="22"/>
              </w:rPr>
              <w:t>101 520,00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100 616,00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98 180,00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101 520,00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FF247E" w:rsidRDefault="004E2905" w:rsidP="006F372F">
            <w:pPr>
              <w:ind w:right="175"/>
              <w:rPr>
                <w:sz w:val="22"/>
                <w:szCs w:val="22"/>
              </w:rPr>
            </w:pPr>
            <w:r w:rsidRPr="00FF247E">
              <w:rPr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  <w:lang w:val="en-US"/>
              </w:rPr>
              <w:t>15</w:t>
            </w:r>
            <w:r w:rsidRPr="00591C36">
              <w:rPr>
                <w:sz w:val="20"/>
                <w:szCs w:val="20"/>
              </w:rPr>
              <w:t>51180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100 616,00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98 180,00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101 520,00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633C45" w:rsidRDefault="004E2905" w:rsidP="006F372F">
            <w:pPr>
              <w:ind w:right="175"/>
              <w:rPr>
                <w:sz w:val="22"/>
                <w:szCs w:val="22"/>
              </w:rPr>
            </w:pPr>
            <w:r w:rsidRPr="00633C4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  <w:lang w:val="en-US"/>
              </w:rPr>
              <w:t>15</w:t>
            </w:r>
            <w:r w:rsidRPr="00591C36">
              <w:rPr>
                <w:sz w:val="20"/>
                <w:szCs w:val="20"/>
              </w:rPr>
              <w:t>51180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91 874,00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88 510,00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92 057,00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  <w:lang w:val="en-US"/>
              </w:rPr>
              <w:t>15</w:t>
            </w:r>
            <w:r w:rsidRPr="00591C36">
              <w:rPr>
                <w:sz w:val="20"/>
                <w:szCs w:val="20"/>
              </w:rPr>
              <w:t>51180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120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91 874,00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88 510,00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92 057,00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  <w:lang w:val="en-US"/>
              </w:rPr>
              <w:t>15</w:t>
            </w:r>
            <w:r w:rsidRPr="00591C36">
              <w:rPr>
                <w:sz w:val="20"/>
                <w:szCs w:val="20"/>
              </w:rPr>
              <w:t>51180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8 742,00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9 670,00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9 463,00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  нужд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  <w:lang w:val="en-US"/>
              </w:rPr>
              <w:t>15</w:t>
            </w:r>
            <w:r w:rsidRPr="00591C36">
              <w:rPr>
                <w:sz w:val="20"/>
                <w:szCs w:val="20"/>
              </w:rPr>
              <w:t>51180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8 742,00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9 670,00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9 463,00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 xml:space="preserve">Национальная безопасность и </w:t>
            </w:r>
          </w:p>
          <w:p w:rsidR="004E2905" w:rsidRPr="002A3877" w:rsidRDefault="004E2905" w:rsidP="006F372F">
            <w:pPr>
              <w:ind w:right="175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B705E2">
              <w:rPr>
                <w:b/>
                <w:bCs/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B705E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B705E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Мероприятия в сфере пожарной безопасности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  <w:lang w:val="en-US"/>
              </w:rPr>
              <w:t>13</w:t>
            </w:r>
            <w:r w:rsidRPr="00591C36">
              <w:rPr>
                <w:sz w:val="20"/>
                <w:szCs w:val="20"/>
              </w:rPr>
              <w:t>81140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</w:t>
            </w:r>
            <w:r w:rsidRPr="00591C36">
              <w:rPr>
                <w:sz w:val="20"/>
                <w:szCs w:val="20"/>
                <w:lang w:val="en-US"/>
              </w:rPr>
              <w:t>3</w:t>
            </w:r>
            <w:r w:rsidRPr="00591C36">
              <w:rPr>
                <w:sz w:val="20"/>
                <w:szCs w:val="20"/>
              </w:rPr>
              <w:t>81140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</w:t>
            </w:r>
            <w:r w:rsidRPr="00591C36">
              <w:rPr>
                <w:sz w:val="20"/>
                <w:szCs w:val="20"/>
                <w:lang w:val="en-US"/>
              </w:rPr>
              <w:t>3</w:t>
            </w:r>
            <w:r w:rsidRPr="00591C36">
              <w:rPr>
                <w:sz w:val="20"/>
                <w:szCs w:val="20"/>
              </w:rPr>
              <w:t>81140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1B4865" w:rsidRDefault="004E2905" w:rsidP="00122134">
            <w:pPr>
              <w:ind w:right="175"/>
              <w:rPr>
                <w:b/>
                <w:sz w:val="22"/>
                <w:szCs w:val="22"/>
              </w:rPr>
            </w:pPr>
            <w:r w:rsidRPr="001B4865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</w:tcPr>
          <w:p w:rsidR="004E2905" w:rsidRPr="001B4865" w:rsidRDefault="004E2905" w:rsidP="00122134">
            <w:pPr>
              <w:rPr>
                <w:b/>
                <w:sz w:val="22"/>
                <w:szCs w:val="22"/>
              </w:rPr>
            </w:pPr>
            <w:r w:rsidRPr="001B4865">
              <w:rPr>
                <w:b/>
                <w:sz w:val="22"/>
                <w:szCs w:val="22"/>
              </w:rPr>
              <w:t>207</w:t>
            </w:r>
          </w:p>
        </w:tc>
        <w:tc>
          <w:tcPr>
            <w:tcW w:w="675" w:type="dxa"/>
          </w:tcPr>
          <w:p w:rsidR="004E2905" w:rsidRPr="001B4865" w:rsidRDefault="004E2905" w:rsidP="00122134">
            <w:pPr>
              <w:ind w:right="-545"/>
              <w:rPr>
                <w:b/>
                <w:sz w:val="22"/>
                <w:szCs w:val="22"/>
              </w:rPr>
            </w:pPr>
            <w:r w:rsidRPr="001B486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85" w:type="dxa"/>
          </w:tcPr>
          <w:p w:rsidR="004E2905" w:rsidRPr="001B4865" w:rsidRDefault="004E2905" w:rsidP="00122134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4E2905" w:rsidRPr="001B4865" w:rsidRDefault="004E2905" w:rsidP="0012213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E2905" w:rsidRPr="001B4865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B705E2">
              <w:rPr>
                <w:b/>
                <w:bCs/>
                <w:color w:val="000000"/>
                <w:sz w:val="22"/>
                <w:szCs w:val="22"/>
              </w:rPr>
              <w:t>10 440,00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B705E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B705E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1B4865" w:rsidRDefault="004E2905" w:rsidP="00122134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900" w:type="dxa"/>
          </w:tcPr>
          <w:p w:rsidR="004E2905" w:rsidRPr="001B4865" w:rsidRDefault="004E2905" w:rsidP="00122134">
            <w:pPr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207</w:t>
            </w:r>
          </w:p>
        </w:tc>
        <w:tc>
          <w:tcPr>
            <w:tcW w:w="675" w:type="dxa"/>
          </w:tcPr>
          <w:p w:rsidR="004E2905" w:rsidRPr="001B4865" w:rsidRDefault="004E2905" w:rsidP="00122134">
            <w:pPr>
              <w:ind w:right="-54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85" w:type="dxa"/>
          </w:tcPr>
          <w:p w:rsidR="004E2905" w:rsidRPr="001B4865" w:rsidRDefault="004E2905" w:rsidP="00122134">
            <w:pPr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06</w:t>
            </w:r>
          </w:p>
        </w:tc>
        <w:tc>
          <w:tcPr>
            <w:tcW w:w="1259" w:type="dxa"/>
          </w:tcPr>
          <w:p w:rsidR="004E2905" w:rsidRPr="001B4865" w:rsidRDefault="004E2905" w:rsidP="0012213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E2905" w:rsidRPr="001B4865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10 440,00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1B4865" w:rsidRDefault="004E2905" w:rsidP="00122134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900" w:type="dxa"/>
          </w:tcPr>
          <w:p w:rsidR="004E2905" w:rsidRPr="001B4865" w:rsidRDefault="004E2905" w:rsidP="00122134">
            <w:pPr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207</w:t>
            </w:r>
          </w:p>
        </w:tc>
        <w:tc>
          <w:tcPr>
            <w:tcW w:w="675" w:type="dxa"/>
          </w:tcPr>
          <w:p w:rsidR="004E2905" w:rsidRPr="001B4865" w:rsidRDefault="004E2905" w:rsidP="00122134">
            <w:pPr>
              <w:ind w:right="-54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04</w:t>
            </w:r>
          </w:p>
        </w:tc>
        <w:tc>
          <w:tcPr>
            <w:tcW w:w="585" w:type="dxa"/>
          </w:tcPr>
          <w:p w:rsidR="004E2905" w:rsidRPr="001B4865" w:rsidRDefault="004E2905" w:rsidP="00122134">
            <w:pPr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06</w:t>
            </w:r>
          </w:p>
        </w:tc>
        <w:tc>
          <w:tcPr>
            <w:tcW w:w="1259" w:type="dxa"/>
          </w:tcPr>
          <w:p w:rsidR="004E2905" w:rsidRPr="00604C7A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604C7A">
              <w:rPr>
                <w:sz w:val="20"/>
                <w:szCs w:val="20"/>
              </w:rPr>
              <w:t>1</w:t>
            </w:r>
            <w:r w:rsidRPr="00604C7A">
              <w:rPr>
                <w:sz w:val="20"/>
                <w:szCs w:val="20"/>
                <w:lang w:val="en-US"/>
              </w:rPr>
              <w:t>3</w:t>
            </w:r>
            <w:r w:rsidRPr="00604C7A">
              <w:rPr>
                <w:sz w:val="20"/>
                <w:szCs w:val="20"/>
              </w:rPr>
              <w:t>83300</w:t>
            </w:r>
          </w:p>
        </w:tc>
        <w:tc>
          <w:tcPr>
            <w:tcW w:w="720" w:type="dxa"/>
          </w:tcPr>
          <w:p w:rsidR="004E2905" w:rsidRPr="00604C7A" w:rsidRDefault="004E2905" w:rsidP="00122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10 440,00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1B4865" w:rsidRDefault="004E2905" w:rsidP="00122134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4E2905" w:rsidRPr="001B4865" w:rsidRDefault="004E2905" w:rsidP="00122134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4E2905" w:rsidRPr="001B4865" w:rsidRDefault="004E2905" w:rsidP="00122134">
            <w:pPr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207</w:t>
            </w:r>
          </w:p>
        </w:tc>
        <w:tc>
          <w:tcPr>
            <w:tcW w:w="675" w:type="dxa"/>
          </w:tcPr>
          <w:p w:rsidR="004E2905" w:rsidRPr="001B4865" w:rsidRDefault="004E2905" w:rsidP="00122134">
            <w:pPr>
              <w:ind w:right="-54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04</w:t>
            </w:r>
          </w:p>
        </w:tc>
        <w:tc>
          <w:tcPr>
            <w:tcW w:w="585" w:type="dxa"/>
          </w:tcPr>
          <w:p w:rsidR="004E2905" w:rsidRPr="001B4865" w:rsidRDefault="004E2905" w:rsidP="00122134">
            <w:pPr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06</w:t>
            </w:r>
          </w:p>
        </w:tc>
        <w:tc>
          <w:tcPr>
            <w:tcW w:w="1259" w:type="dxa"/>
          </w:tcPr>
          <w:p w:rsidR="004E2905" w:rsidRPr="00604C7A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604C7A">
              <w:rPr>
                <w:sz w:val="20"/>
                <w:szCs w:val="20"/>
              </w:rPr>
              <w:t>1</w:t>
            </w:r>
            <w:r w:rsidRPr="00604C7A">
              <w:rPr>
                <w:sz w:val="20"/>
                <w:szCs w:val="20"/>
                <w:lang w:val="en-US"/>
              </w:rPr>
              <w:t>3</w:t>
            </w:r>
            <w:r w:rsidRPr="00604C7A">
              <w:rPr>
                <w:sz w:val="20"/>
                <w:szCs w:val="20"/>
              </w:rPr>
              <w:t>83300</w:t>
            </w:r>
          </w:p>
        </w:tc>
        <w:tc>
          <w:tcPr>
            <w:tcW w:w="720" w:type="dxa"/>
          </w:tcPr>
          <w:p w:rsidR="004E2905" w:rsidRPr="00604C7A" w:rsidRDefault="004E2905" w:rsidP="00122134">
            <w:pPr>
              <w:jc w:val="center"/>
              <w:rPr>
                <w:sz w:val="20"/>
                <w:szCs w:val="20"/>
              </w:rPr>
            </w:pPr>
            <w:r w:rsidRPr="00604C7A">
              <w:rPr>
                <w:sz w:val="20"/>
                <w:szCs w:val="20"/>
              </w:rPr>
              <w:t>200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10 440,00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1B4865" w:rsidRDefault="004E2905" w:rsidP="00122134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</w:tcPr>
          <w:p w:rsidR="004E2905" w:rsidRPr="001B4865" w:rsidRDefault="004E2905" w:rsidP="00122134">
            <w:pPr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207</w:t>
            </w:r>
          </w:p>
        </w:tc>
        <w:tc>
          <w:tcPr>
            <w:tcW w:w="675" w:type="dxa"/>
          </w:tcPr>
          <w:p w:rsidR="004E2905" w:rsidRPr="001B4865" w:rsidRDefault="004E2905" w:rsidP="00122134">
            <w:pPr>
              <w:ind w:right="-54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04</w:t>
            </w:r>
          </w:p>
        </w:tc>
        <w:tc>
          <w:tcPr>
            <w:tcW w:w="585" w:type="dxa"/>
          </w:tcPr>
          <w:p w:rsidR="004E2905" w:rsidRPr="001B4865" w:rsidRDefault="004E2905" w:rsidP="00122134">
            <w:pPr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06</w:t>
            </w:r>
          </w:p>
        </w:tc>
        <w:tc>
          <w:tcPr>
            <w:tcW w:w="1259" w:type="dxa"/>
          </w:tcPr>
          <w:p w:rsidR="004E2905" w:rsidRPr="00604C7A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604C7A">
              <w:rPr>
                <w:sz w:val="20"/>
                <w:szCs w:val="20"/>
              </w:rPr>
              <w:t>1</w:t>
            </w:r>
            <w:r w:rsidRPr="00604C7A">
              <w:rPr>
                <w:sz w:val="20"/>
                <w:szCs w:val="20"/>
                <w:lang w:val="en-US"/>
              </w:rPr>
              <w:t>3</w:t>
            </w:r>
            <w:r w:rsidRPr="00604C7A">
              <w:rPr>
                <w:sz w:val="20"/>
                <w:szCs w:val="20"/>
              </w:rPr>
              <w:t>83300</w:t>
            </w:r>
          </w:p>
        </w:tc>
        <w:tc>
          <w:tcPr>
            <w:tcW w:w="720" w:type="dxa"/>
          </w:tcPr>
          <w:p w:rsidR="004E2905" w:rsidRPr="00604C7A" w:rsidRDefault="004E2905" w:rsidP="00122134">
            <w:pPr>
              <w:jc w:val="center"/>
              <w:rPr>
                <w:sz w:val="20"/>
                <w:szCs w:val="20"/>
              </w:rPr>
            </w:pPr>
            <w:r w:rsidRPr="00604C7A">
              <w:rPr>
                <w:sz w:val="20"/>
                <w:szCs w:val="20"/>
              </w:rPr>
              <w:t>240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10 440,00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002141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B705E2">
              <w:rPr>
                <w:b/>
                <w:bCs/>
                <w:color w:val="000000"/>
                <w:sz w:val="22"/>
                <w:szCs w:val="22"/>
              </w:rPr>
              <w:t>1 454 092,23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B705E2">
              <w:rPr>
                <w:b/>
                <w:bCs/>
                <w:color w:val="000000"/>
                <w:sz w:val="22"/>
                <w:szCs w:val="22"/>
              </w:rPr>
              <w:t>61 822,00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B705E2">
              <w:rPr>
                <w:b/>
                <w:bCs/>
                <w:color w:val="000000"/>
                <w:sz w:val="22"/>
                <w:szCs w:val="22"/>
              </w:rPr>
              <w:t>80 285,00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1 454 092,23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61 822,00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80 285,00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Организация и обеспечение</w:t>
            </w:r>
          </w:p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 xml:space="preserve"> освещения улиц 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81690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111 888,13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58 822,00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77 285,00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81690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111 888,13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58 822,00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77 285,00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81690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111 888,13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58 822,00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77 285,00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Организация и содержание мест захоронения (кладбищ)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81710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45 675,60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81710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45 675,60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4E2905" w:rsidRPr="009B7C5B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81710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45 675,60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81730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106 500,00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81730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106 500,00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81730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106 500,00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504199" w:rsidRDefault="004E2905" w:rsidP="005F5E63">
            <w:pPr>
              <w:rPr>
                <w:sz w:val="20"/>
                <w:szCs w:val="20"/>
              </w:rPr>
            </w:pPr>
            <w:r w:rsidRPr="00504199">
              <w:rPr>
                <w:sz w:val="22"/>
                <w:szCs w:val="22"/>
              </w:rPr>
              <w:t xml:space="preserve">Реализация инициативных проектов «Нам героев наших позабыть нельзя»(ремонт и </w:t>
            </w:r>
            <w:r>
              <w:rPr>
                <w:sz w:val="22"/>
                <w:szCs w:val="22"/>
              </w:rPr>
              <w:t>благоустройство</w:t>
            </w:r>
            <w:r w:rsidRPr="00504199">
              <w:rPr>
                <w:sz w:val="22"/>
                <w:szCs w:val="22"/>
              </w:rPr>
              <w:t xml:space="preserve"> памятника на Братской могиле, погибших воинов в годы Великой Отечественной войны)  с.Дубровка Брасовского</w:t>
            </w:r>
            <w:r w:rsidRPr="00504199">
              <w:rPr>
                <w:sz w:val="20"/>
                <w:szCs w:val="20"/>
              </w:rPr>
              <w:t xml:space="preserve"> района Брянской области»)</w:t>
            </w:r>
          </w:p>
        </w:tc>
        <w:tc>
          <w:tcPr>
            <w:tcW w:w="900" w:type="dxa"/>
          </w:tcPr>
          <w:p w:rsidR="004E2905" w:rsidRPr="00504199" w:rsidRDefault="004E2905" w:rsidP="005F5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04199" w:rsidRDefault="004E2905" w:rsidP="005F5E63">
            <w:pPr>
              <w:rPr>
                <w:sz w:val="20"/>
                <w:szCs w:val="20"/>
              </w:rPr>
            </w:pPr>
            <w:r w:rsidRPr="00504199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4E2905" w:rsidRPr="00504199" w:rsidRDefault="004E2905" w:rsidP="005F5E63">
            <w:pPr>
              <w:rPr>
                <w:sz w:val="20"/>
                <w:szCs w:val="20"/>
              </w:rPr>
            </w:pPr>
            <w:r w:rsidRPr="00504199">
              <w:rPr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:rsidR="004E2905" w:rsidRPr="00504199" w:rsidRDefault="004E2905" w:rsidP="005F5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04199">
              <w:rPr>
                <w:sz w:val="20"/>
                <w:szCs w:val="20"/>
              </w:rPr>
              <w:t>12</w:t>
            </w:r>
            <w:r w:rsidRPr="00504199">
              <w:rPr>
                <w:sz w:val="20"/>
                <w:szCs w:val="20"/>
                <w:lang w:val="en-US"/>
              </w:rPr>
              <w:t>S</w:t>
            </w:r>
            <w:r w:rsidRPr="00504199">
              <w:rPr>
                <w:sz w:val="20"/>
                <w:szCs w:val="20"/>
              </w:rPr>
              <w:t>5871</w:t>
            </w:r>
          </w:p>
        </w:tc>
        <w:tc>
          <w:tcPr>
            <w:tcW w:w="720" w:type="dxa"/>
          </w:tcPr>
          <w:p w:rsidR="004E2905" w:rsidRPr="00504199" w:rsidRDefault="004E2905" w:rsidP="005F5E6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504199" w:rsidRDefault="004E2905" w:rsidP="005F5E63">
            <w:pPr>
              <w:ind w:right="175"/>
              <w:rPr>
                <w:sz w:val="20"/>
                <w:szCs w:val="20"/>
              </w:rPr>
            </w:pPr>
            <w:r w:rsidRPr="00504199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4E2905" w:rsidRPr="00504199" w:rsidRDefault="004E2905" w:rsidP="005F5E63">
            <w:pPr>
              <w:rPr>
                <w:sz w:val="20"/>
                <w:szCs w:val="20"/>
              </w:rPr>
            </w:pPr>
            <w:r w:rsidRPr="00504199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900" w:type="dxa"/>
          </w:tcPr>
          <w:p w:rsidR="004E2905" w:rsidRPr="00504199" w:rsidRDefault="004E2905" w:rsidP="005F5E63">
            <w:pPr>
              <w:rPr>
                <w:sz w:val="20"/>
                <w:szCs w:val="20"/>
              </w:rPr>
            </w:pPr>
            <w:r w:rsidRPr="0050419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75" w:type="dxa"/>
          </w:tcPr>
          <w:p w:rsidR="004E2905" w:rsidRPr="00504199" w:rsidRDefault="004E2905" w:rsidP="005F5E63">
            <w:pPr>
              <w:rPr>
                <w:sz w:val="20"/>
                <w:szCs w:val="20"/>
              </w:rPr>
            </w:pPr>
            <w:r w:rsidRPr="00504199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4E2905" w:rsidRPr="00504199" w:rsidRDefault="004E2905" w:rsidP="005F5E63">
            <w:pPr>
              <w:rPr>
                <w:sz w:val="20"/>
                <w:szCs w:val="20"/>
              </w:rPr>
            </w:pPr>
            <w:r w:rsidRPr="00504199">
              <w:rPr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:rsidR="004E2905" w:rsidRPr="00504199" w:rsidRDefault="004E2905" w:rsidP="005F5E63">
            <w:pPr>
              <w:rPr>
                <w:sz w:val="20"/>
                <w:szCs w:val="20"/>
              </w:rPr>
            </w:pPr>
            <w:r w:rsidRPr="00504199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</w:t>
            </w:r>
            <w:r w:rsidRPr="00504199">
              <w:rPr>
                <w:sz w:val="20"/>
                <w:szCs w:val="20"/>
              </w:rPr>
              <w:t>12</w:t>
            </w:r>
            <w:r w:rsidRPr="00504199">
              <w:rPr>
                <w:sz w:val="20"/>
                <w:szCs w:val="20"/>
                <w:lang w:val="en-US"/>
              </w:rPr>
              <w:t>S</w:t>
            </w:r>
            <w:r w:rsidRPr="00504199">
              <w:rPr>
                <w:sz w:val="20"/>
                <w:szCs w:val="20"/>
              </w:rPr>
              <w:t>5871</w:t>
            </w:r>
          </w:p>
        </w:tc>
        <w:tc>
          <w:tcPr>
            <w:tcW w:w="720" w:type="dxa"/>
          </w:tcPr>
          <w:p w:rsidR="004E2905" w:rsidRPr="00504199" w:rsidRDefault="004E2905" w:rsidP="005F5E63">
            <w:pPr>
              <w:rPr>
                <w:sz w:val="20"/>
                <w:szCs w:val="20"/>
              </w:rPr>
            </w:pPr>
            <w:r w:rsidRPr="00504199">
              <w:rPr>
                <w:sz w:val="20"/>
                <w:szCs w:val="20"/>
              </w:rPr>
              <w:t>200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2A3877" w:rsidTr="008B0E2C">
        <w:tc>
          <w:tcPr>
            <w:tcW w:w="2884" w:type="dxa"/>
            <w:gridSpan w:val="2"/>
          </w:tcPr>
          <w:p w:rsidR="004E2905" w:rsidRPr="00504199" w:rsidRDefault="004E2905" w:rsidP="005F5E63">
            <w:pPr>
              <w:rPr>
                <w:sz w:val="20"/>
                <w:szCs w:val="20"/>
              </w:rPr>
            </w:pPr>
            <w:r w:rsidRPr="00504199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00" w:type="dxa"/>
          </w:tcPr>
          <w:p w:rsidR="004E2905" w:rsidRPr="00504199" w:rsidRDefault="004E2905" w:rsidP="005F5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04199" w:rsidRDefault="004E2905" w:rsidP="005F5E63">
            <w:pPr>
              <w:rPr>
                <w:sz w:val="20"/>
                <w:szCs w:val="20"/>
              </w:rPr>
            </w:pPr>
            <w:r w:rsidRPr="00504199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4E2905" w:rsidRPr="00504199" w:rsidRDefault="004E2905" w:rsidP="005F5E63">
            <w:pPr>
              <w:rPr>
                <w:sz w:val="20"/>
                <w:szCs w:val="20"/>
              </w:rPr>
            </w:pPr>
            <w:r w:rsidRPr="00504199">
              <w:rPr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:rsidR="004E2905" w:rsidRPr="00504199" w:rsidRDefault="004E2905" w:rsidP="005F5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04199">
              <w:rPr>
                <w:sz w:val="20"/>
                <w:szCs w:val="20"/>
              </w:rPr>
              <w:t>12</w:t>
            </w:r>
            <w:r w:rsidRPr="00504199">
              <w:rPr>
                <w:sz w:val="20"/>
                <w:szCs w:val="20"/>
                <w:lang w:val="en-US"/>
              </w:rPr>
              <w:t>S</w:t>
            </w:r>
            <w:r w:rsidRPr="00504199">
              <w:rPr>
                <w:sz w:val="20"/>
                <w:szCs w:val="20"/>
              </w:rPr>
              <w:t>5871</w:t>
            </w:r>
          </w:p>
        </w:tc>
        <w:tc>
          <w:tcPr>
            <w:tcW w:w="720" w:type="dxa"/>
          </w:tcPr>
          <w:p w:rsidR="004E2905" w:rsidRPr="00504199" w:rsidRDefault="004E2905" w:rsidP="005F5E63">
            <w:pPr>
              <w:rPr>
                <w:sz w:val="20"/>
                <w:szCs w:val="20"/>
              </w:rPr>
            </w:pPr>
            <w:r w:rsidRPr="00504199">
              <w:rPr>
                <w:sz w:val="20"/>
                <w:szCs w:val="20"/>
              </w:rPr>
              <w:t>240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2A3877" w:rsidTr="008B0E2C">
        <w:trPr>
          <w:gridBefore w:val="1"/>
        </w:trPr>
        <w:tc>
          <w:tcPr>
            <w:tcW w:w="2884" w:type="dxa"/>
          </w:tcPr>
          <w:p w:rsidR="004E2905" w:rsidRPr="00002141" w:rsidRDefault="004E2905" w:rsidP="006F372F">
            <w:pPr>
              <w:ind w:right="175"/>
              <w:rPr>
                <w:sz w:val="22"/>
                <w:szCs w:val="22"/>
              </w:rPr>
            </w:pPr>
            <w:r w:rsidRPr="00002141">
              <w:rPr>
                <w:sz w:val="22"/>
                <w:szCs w:val="22"/>
              </w:rPr>
              <w:t>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0145</w:t>
            </w:r>
            <w:r w:rsidRPr="00591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L2990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190 028,50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2A3877" w:rsidTr="008B0E2C">
        <w:trPr>
          <w:gridBefore w:val="1"/>
        </w:trPr>
        <w:tc>
          <w:tcPr>
            <w:tcW w:w="2884" w:type="dxa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:rsidR="004E2905" w:rsidRDefault="004E2905" w:rsidP="006F372F">
            <w:r>
              <w:rPr>
                <w:sz w:val="20"/>
                <w:szCs w:val="20"/>
              </w:rPr>
              <w:t>014</w:t>
            </w:r>
            <w:r w:rsidRPr="00A82900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  <w:lang w:val="en-US"/>
              </w:rPr>
              <w:t>L</w:t>
            </w:r>
            <w:r w:rsidRPr="00A82900">
              <w:rPr>
                <w:sz w:val="20"/>
                <w:szCs w:val="20"/>
                <w:lang w:val="en-US"/>
              </w:rPr>
              <w:t>2990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190 028,50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2A3877" w:rsidTr="008B0E2C">
        <w:trPr>
          <w:gridBefore w:val="1"/>
        </w:trPr>
        <w:tc>
          <w:tcPr>
            <w:tcW w:w="2884" w:type="dxa"/>
          </w:tcPr>
          <w:p w:rsidR="004E2905" w:rsidRPr="002A3877" w:rsidRDefault="004E2905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:rsidR="004E2905" w:rsidRDefault="004E2905" w:rsidP="006F372F">
            <w:r>
              <w:rPr>
                <w:sz w:val="20"/>
                <w:szCs w:val="20"/>
              </w:rPr>
              <w:t>014</w:t>
            </w:r>
            <w:r w:rsidRPr="00A82900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  <w:lang w:val="en-US"/>
              </w:rPr>
              <w:t>L</w:t>
            </w:r>
            <w:r w:rsidRPr="00A82900">
              <w:rPr>
                <w:sz w:val="20"/>
                <w:szCs w:val="20"/>
                <w:lang w:val="en-US"/>
              </w:rPr>
              <w:t>2990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190 028,50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E2905" w:rsidRPr="00452B13" w:rsidTr="008B0E2C">
        <w:trPr>
          <w:gridBefore w:val="1"/>
        </w:trPr>
        <w:tc>
          <w:tcPr>
            <w:tcW w:w="2884" w:type="dxa"/>
          </w:tcPr>
          <w:p w:rsidR="004E2905" w:rsidRPr="002A3877" w:rsidRDefault="004E2905" w:rsidP="006F372F">
            <w:pPr>
              <w:rPr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jc w:val="center"/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left="132"/>
              <w:jc w:val="center"/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B705E2">
              <w:rPr>
                <w:b/>
                <w:bCs/>
                <w:color w:val="000000"/>
                <w:sz w:val="22"/>
                <w:szCs w:val="22"/>
              </w:rPr>
              <w:t>436 500,00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B705E2">
              <w:rPr>
                <w:b/>
                <w:bCs/>
                <w:color w:val="000000"/>
                <w:sz w:val="22"/>
                <w:szCs w:val="22"/>
              </w:rPr>
              <w:t>88 100,00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B705E2">
              <w:rPr>
                <w:b/>
                <w:bCs/>
                <w:color w:val="000000"/>
                <w:sz w:val="22"/>
                <w:szCs w:val="22"/>
              </w:rPr>
              <w:t>39 750,00</w:t>
            </w:r>
          </w:p>
        </w:tc>
      </w:tr>
      <w:tr w:rsidR="004E2905" w:rsidRPr="002A3877" w:rsidTr="00B705E2">
        <w:trPr>
          <w:gridBefore w:val="1"/>
        </w:trPr>
        <w:tc>
          <w:tcPr>
            <w:tcW w:w="2884" w:type="dxa"/>
          </w:tcPr>
          <w:p w:rsidR="004E2905" w:rsidRPr="002A3877" w:rsidRDefault="004E2905" w:rsidP="006F372F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Культура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left="132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08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436 500,00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88 100,00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39 750,00</w:t>
            </w:r>
          </w:p>
        </w:tc>
      </w:tr>
      <w:tr w:rsidR="004E2905" w:rsidRPr="002A3877" w:rsidTr="00B705E2">
        <w:trPr>
          <w:gridBefore w:val="1"/>
        </w:trPr>
        <w:tc>
          <w:tcPr>
            <w:tcW w:w="2884" w:type="dxa"/>
          </w:tcPr>
          <w:p w:rsidR="004E2905" w:rsidRPr="002A3877" w:rsidRDefault="004E2905" w:rsidP="006F372F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Дворцы и дома культуры, клубы, выставочные залы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left="72"/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08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0142</w:t>
            </w:r>
            <w:r w:rsidRPr="00591C36">
              <w:rPr>
                <w:sz w:val="20"/>
                <w:szCs w:val="20"/>
              </w:rPr>
              <w:t>180480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436 500,00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88 100,00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39 750,00</w:t>
            </w:r>
          </w:p>
        </w:tc>
      </w:tr>
      <w:tr w:rsidR="004E2905" w:rsidRPr="002A3877" w:rsidTr="00B705E2">
        <w:trPr>
          <w:gridBefore w:val="1"/>
        </w:trPr>
        <w:tc>
          <w:tcPr>
            <w:tcW w:w="2884" w:type="dxa"/>
          </w:tcPr>
          <w:p w:rsidR="004E2905" w:rsidRPr="002A3877" w:rsidRDefault="004E2905" w:rsidP="006F372F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left="72"/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08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0142</w:t>
            </w:r>
            <w:r w:rsidRPr="00591C36">
              <w:rPr>
                <w:sz w:val="20"/>
                <w:szCs w:val="20"/>
              </w:rPr>
              <w:t>180480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  <w:lang w:val="en-US"/>
              </w:rPr>
            </w:pPr>
            <w:r w:rsidRPr="00591C3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436 500,00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88 100,00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39 750,00</w:t>
            </w:r>
          </w:p>
        </w:tc>
      </w:tr>
      <w:tr w:rsidR="004E2905" w:rsidRPr="002A3877" w:rsidTr="00B705E2">
        <w:trPr>
          <w:gridBefore w:val="1"/>
        </w:trPr>
        <w:tc>
          <w:tcPr>
            <w:tcW w:w="2884" w:type="dxa"/>
          </w:tcPr>
          <w:p w:rsidR="004E2905" w:rsidRPr="002A3877" w:rsidRDefault="004E2905" w:rsidP="006F372F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4E2905" w:rsidRPr="00591C36" w:rsidRDefault="004E2905" w:rsidP="006F372F">
            <w:pPr>
              <w:ind w:left="72"/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08</w:t>
            </w:r>
          </w:p>
        </w:tc>
        <w:tc>
          <w:tcPr>
            <w:tcW w:w="585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1259" w:type="dxa"/>
          </w:tcPr>
          <w:p w:rsidR="004E2905" w:rsidRPr="00591C36" w:rsidRDefault="004E2905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0142</w:t>
            </w:r>
            <w:r w:rsidRPr="00591C36">
              <w:rPr>
                <w:sz w:val="20"/>
                <w:szCs w:val="20"/>
              </w:rPr>
              <w:t>180480</w:t>
            </w:r>
          </w:p>
        </w:tc>
        <w:tc>
          <w:tcPr>
            <w:tcW w:w="720" w:type="dxa"/>
          </w:tcPr>
          <w:p w:rsidR="004E2905" w:rsidRPr="00591C36" w:rsidRDefault="004E2905" w:rsidP="006F372F">
            <w:pPr>
              <w:jc w:val="center"/>
              <w:rPr>
                <w:sz w:val="20"/>
                <w:szCs w:val="20"/>
                <w:lang w:val="en-US"/>
              </w:rPr>
            </w:pPr>
            <w:r w:rsidRPr="00591C3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436 500,00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88 100,00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B705E2">
              <w:rPr>
                <w:bCs/>
                <w:color w:val="000000"/>
                <w:sz w:val="22"/>
                <w:szCs w:val="22"/>
              </w:rPr>
              <w:t>39 750,00</w:t>
            </w:r>
          </w:p>
        </w:tc>
      </w:tr>
      <w:tr w:rsidR="004E2905" w:rsidRPr="002A3877" w:rsidTr="00B705E2">
        <w:trPr>
          <w:gridBefore w:val="1"/>
        </w:trPr>
        <w:tc>
          <w:tcPr>
            <w:tcW w:w="2884" w:type="dxa"/>
          </w:tcPr>
          <w:p w:rsidR="004E2905" w:rsidRPr="00DC2591" w:rsidRDefault="004E2905" w:rsidP="006F372F">
            <w:pPr>
              <w:tabs>
                <w:tab w:val="right" w:pos="2489"/>
              </w:tabs>
              <w:ind w:right="175"/>
              <w:rPr>
                <w:b/>
                <w:sz w:val="22"/>
                <w:szCs w:val="22"/>
              </w:rPr>
            </w:pPr>
            <w:r w:rsidRPr="00DC2591">
              <w:rPr>
                <w:b/>
                <w:sz w:val="22"/>
                <w:szCs w:val="22"/>
              </w:rPr>
              <w:t>Итого расходов</w:t>
            </w:r>
            <w:r w:rsidRPr="00DC2591">
              <w:rPr>
                <w:b/>
                <w:sz w:val="22"/>
                <w:szCs w:val="22"/>
              </w:rPr>
              <w:tab/>
            </w:r>
          </w:p>
        </w:tc>
        <w:tc>
          <w:tcPr>
            <w:tcW w:w="900" w:type="dxa"/>
          </w:tcPr>
          <w:p w:rsidR="004E2905" w:rsidRPr="002A3877" w:rsidRDefault="004E2905" w:rsidP="006F372F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:rsidR="004E2905" w:rsidRPr="002A3877" w:rsidRDefault="004E2905" w:rsidP="006F372F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585" w:type="dxa"/>
          </w:tcPr>
          <w:p w:rsidR="004E2905" w:rsidRPr="002A3877" w:rsidRDefault="004E2905" w:rsidP="006F372F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4E2905" w:rsidRPr="002A3877" w:rsidRDefault="004E2905" w:rsidP="006F372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E2905" w:rsidRPr="002A3877" w:rsidRDefault="004E2905" w:rsidP="006F372F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05E2">
              <w:rPr>
                <w:b/>
                <w:bCs/>
                <w:color w:val="000000"/>
                <w:sz w:val="22"/>
                <w:szCs w:val="22"/>
              </w:rPr>
              <w:t>3 580 259,10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05E2">
              <w:rPr>
                <w:b/>
                <w:bCs/>
                <w:color w:val="000000"/>
                <w:sz w:val="22"/>
                <w:szCs w:val="22"/>
              </w:rPr>
              <w:t>1 585 280,00</w:t>
            </w:r>
          </w:p>
        </w:tc>
        <w:tc>
          <w:tcPr>
            <w:tcW w:w="1439" w:type="dxa"/>
          </w:tcPr>
          <w:p w:rsidR="004E2905" w:rsidRPr="00B705E2" w:rsidRDefault="004E29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05E2">
              <w:rPr>
                <w:b/>
                <w:bCs/>
                <w:color w:val="000000"/>
                <w:sz w:val="22"/>
                <w:szCs w:val="22"/>
              </w:rPr>
              <w:t>1 646 820,00</w:t>
            </w:r>
          </w:p>
        </w:tc>
      </w:tr>
    </w:tbl>
    <w:p w:rsidR="004E2905" w:rsidRPr="002A3877" w:rsidRDefault="004E2905" w:rsidP="006F372F">
      <w:pPr>
        <w:jc w:val="center"/>
        <w:rPr>
          <w:sz w:val="22"/>
          <w:szCs w:val="22"/>
        </w:rPr>
      </w:pPr>
    </w:p>
    <w:p w:rsidR="004E2905" w:rsidRDefault="004E2905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  <w:r w:rsidRPr="00E429DD"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               </w:t>
      </w:r>
      <w:r>
        <w:rPr>
          <w:snapToGrid w:val="0"/>
          <w:color w:val="000000"/>
          <w:sz w:val="22"/>
          <w:szCs w:val="22"/>
        </w:rPr>
        <w:t xml:space="preserve">     </w:t>
      </w:r>
      <w:r w:rsidRPr="00E429DD">
        <w:rPr>
          <w:snapToGrid w:val="0"/>
          <w:color w:val="000000"/>
          <w:sz w:val="22"/>
          <w:szCs w:val="22"/>
        </w:rPr>
        <w:t xml:space="preserve"> </w:t>
      </w:r>
    </w:p>
    <w:p w:rsidR="004E2905" w:rsidRDefault="004E2905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4E2905" w:rsidRDefault="004E2905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4E2905" w:rsidRDefault="004E2905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4E2905" w:rsidRDefault="004E2905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4E2905" w:rsidRDefault="004E2905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4E2905" w:rsidRDefault="004E2905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4E2905" w:rsidRDefault="004E2905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4E2905" w:rsidRDefault="004E2905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4E2905" w:rsidRDefault="004E2905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4E2905" w:rsidRDefault="004E2905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4E2905" w:rsidRDefault="004E2905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4E2905" w:rsidRDefault="004E2905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4E2905" w:rsidRDefault="004E2905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4E2905" w:rsidRPr="00FD4318" w:rsidRDefault="004E2905" w:rsidP="006F372F">
      <w:pPr>
        <w:tabs>
          <w:tab w:val="left" w:pos="0"/>
        </w:tabs>
        <w:ind w:left="5664" w:firstLine="708"/>
        <w:rPr>
          <w:snapToGrid w:val="0"/>
          <w:color w:val="000000"/>
        </w:rPr>
      </w:pPr>
      <w:r w:rsidRPr="00FD4318">
        <w:rPr>
          <w:snapToGrid w:val="0"/>
          <w:color w:val="000000"/>
        </w:rPr>
        <w:t>Приложение № 4</w:t>
      </w:r>
    </w:p>
    <w:p w:rsidR="004E2905" w:rsidRPr="00FD4318" w:rsidRDefault="004E2905" w:rsidP="006F372F">
      <w:pPr>
        <w:ind w:left="5664" w:firstLine="708"/>
      </w:pPr>
    </w:p>
    <w:p w:rsidR="004E2905" w:rsidRDefault="004E2905" w:rsidP="006F372F">
      <w:pPr>
        <w:ind w:left="4140"/>
        <w:rPr>
          <w:snapToGrid w:val="0"/>
          <w:color w:val="000000"/>
        </w:rPr>
      </w:pPr>
      <w:r w:rsidRPr="00FD4318">
        <w:rPr>
          <w:snapToGrid w:val="0"/>
          <w:color w:val="000000"/>
        </w:rPr>
        <w:t xml:space="preserve"> к решению Дубровского сельского Совета народных депутатов от 17 декабря 2021 года </w:t>
      </w:r>
    </w:p>
    <w:p w:rsidR="004E2905" w:rsidRPr="00FD4318" w:rsidRDefault="004E2905" w:rsidP="006F372F">
      <w:pPr>
        <w:ind w:left="4140"/>
        <w:rPr>
          <w:snapToGrid w:val="0"/>
          <w:color w:val="000000"/>
        </w:rPr>
      </w:pPr>
      <w:r w:rsidRPr="00FD4318">
        <w:rPr>
          <w:snapToGrid w:val="0"/>
          <w:color w:val="000000"/>
        </w:rPr>
        <w:t>№ 4-71 «О бюджете Дубровского сельского поселения Брасовского муниципального района Брянской области на 2022 год и на плановый период 2023 и 2024 годов»</w:t>
      </w:r>
    </w:p>
    <w:p w:rsidR="004E2905" w:rsidRDefault="004E2905" w:rsidP="006F372F">
      <w:pPr>
        <w:ind w:left="5580"/>
      </w:pPr>
    </w:p>
    <w:p w:rsidR="004E2905" w:rsidRDefault="004E2905" w:rsidP="006F372F">
      <w:pPr>
        <w:ind w:left="5580"/>
      </w:pPr>
    </w:p>
    <w:p w:rsidR="004E2905" w:rsidRDefault="004E2905" w:rsidP="006F372F">
      <w:pPr>
        <w:ind w:left="5580"/>
      </w:pPr>
    </w:p>
    <w:p w:rsidR="004E2905" w:rsidRPr="007F3A06" w:rsidRDefault="004E2905" w:rsidP="006F372F">
      <w:pPr>
        <w:jc w:val="center"/>
        <w:rPr>
          <w:b/>
        </w:rPr>
      </w:pPr>
      <w:r w:rsidRPr="007F3A06">
        <w:rPr>
          <w:b/>
        </w:rPr>
        <w:t xml:space="preserve">Распределение расходов </w:t>
      </w:r>
      <w:r>
        <w:rPr>
          <w:b/>
        </w:rPr>
        <w:t xml:space="preserve">бюджета Дубровского сельского поселения Брасовского муниципального района Брянской области </w:t>
      </w:r>
      <w:r w:rsidRPr="007F3A06">
        <w:rPr>
          <w:b/>
        </w:rPr>
        <w:t xml:space="preserve"> по  целевым статьям </w:t>
      </w:r>
    </w:p>
    <w:p w:rsidR="004E2905" w:rsidRPr="007F3A06" w:rsidRDefault="004E2905" w:rsidP="006F372F">
      <w:pPr>
        <w:jc w:val="center"/>
        <w:rPr>
          <w:b/>
        </w:rPr>
      </w:pPr>
      <w:r w:rsidRPr="007F3A06">
        <w:rPr>
          <w:b/>
        </w:rPr>
        <w:t xml:space="preserve">(муниципальным программам и непрограммным направлениям деятельности), группам видов расходов на </w:t>
      </w:r>
      <w:r>
        <w:rPr>
          <w:b/>
        </w:rPr>
        <w:t>2022</w:t>
      </w:r>
      <w:r w:rsidRPr="007F3A06">
        <w:rPr>
          <w:b/>
        </w:rPr>
        <w:t xml:space="preserve"> год и на плановый </w:t>
      </w:r>
    </w:p>
    <w:p w:rsidR="004E2905" w:rsidRPr="007F3A06" w:rsidRDefault="004E2905" w:rsidP="006F372F">
      <w:pPr>
        <w:jc w:val="center"/>
        <w:rPr>
          <w:b/>
        </w:rPr>
      </w:pPr>
      <w:r w:rsidRPr="007F3A06">
        <w:rPr>
          <w:b/>
        </w:rPr>
        <w:t xml:space="preserve">период  </w:t>
      </w:r>
      <w:r>
        <w:rPr>
          <w:b/>
        </w:rPr>
        <w:t>2023</w:t>
      </w:r>
      <w:r w:rsidRPr="007F3A06">
        <w:rPr>
          <w:b/>
        </w:rPr>
        <w:t xml:space="preserve">  и </w:t>
      </w:r>
      <w:r>
        <w:rPr>
          <w:b/>
        </w:rPr>
        <w:t>2024</w:t>
      </w:r>
      <w:r w:rsidRPr="007F3A06">
        <w:rPr>
          <w:b/>
        </w:rPr>
        <w:t xml:space="preserve"> годов </w:t>
      </w:r>
    </w:p>
    <w:p w:rsidR="004E2905" w:rsidRDefault="004E2905" w:rsidP="006F372F">
      <w:r>
        <w:t xml:space="preserve">                                                                                                                                            рублей</w:t>
      </w:r>
    </w:p>
    <w:tbl>
      <w:tblPr>
        <w:tblpPr w:leftFromText="180" w:rightFromText="180" w:vertAnchor="text" w:tblpX="-648" w:tblpY="1"/>
        <w:tblOverlap w:val="never"/>
        <w:tblW w:w="11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3"/>
        <w:gridCol w:w="720"/>
        <w:gridCol w:w="1080"/>
        <w:gridCol w:w="720"/>
        <w:gridCol w:w="900"/>
        <w:gridCol w:w="900"/>
        <w:gridCol w:w="581"/>
        <w:gridCol w:w="1275"/>
        <w:gridCol w:w="1416"/>
        <w:gridCol w:w="1417"/>
      </w:tblGrid>
      <w:tr w:rsidR="004E2905" w:rsidTr="003B4801">
        <w:trPr>
          <w:trHeight w:val="540"/>
        </w:trPr>
        <w:tc>
          <w:tcPr>
            <w:tcW w:w="2343" w:type="dxa"/>
            <w:vAlign w:val="center"/>
          </w:tcPr>
          <w:p w:rsidR="004E2905" w:rsidRPr="002214BB" w:rsidRDefault="004E2905" w:rsidP="00A93461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720" w:type="dxa"/>
          </w:tcPr>
          <w:p w:rsidR="004E2905" w:rsidRDefault="004E2905" w:rsidP="00A93461">
            <w:pPr>
              <w:jc w:val="center"/>
              <w:rPr>
                <w:b/>
                <w:sz w:val="20"/>
                <w:szCs w:val="20"/>
              </w:rPr>
            </w:pPr>
          </w:p>
          <w:p w:rsidR="004E2905" w:rsidRPr="002214BB" w:rsidRDefault="004E2905" w:rsidP="00A93461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1080" w:type="dxa"/>
          </w:tcPr>
          <w:p w:rsidR="004E2905" w:rsidRDefault="004E2905" w:rsidP="00A93461">
            <w:pPr>
              <w:jc w:val="center"/>
              <w:rPr>
                <w:b/>
                <w:sz w:val="20"/>
                <w:szCs w:val="20"/>
              </w:rPr>
            </w:pPr>
          </w:p>
          <w:p w:rsidR="004E2905" w:rsidRPr="002214BB" w:rsidRDefault="004E2905" w:rsidP="00A93461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>ППМП</w:t>
            </w:r>
          </w:p>
        </w:tc>
        <w:tc>
          <w:tcPr>
            <w:tcW w:w="720" w:type="dxa"/>
          </w:tcPr>
          <w:p w:rsidR="004E2905" w:rsidRDefault="004E2905" w:rsidP="00A93461">
            <w:pPr>
              <w:jc w:val="center"/>
              <w:rPr>
                <w:b/>
                <w:sz w:val="20"/>
                <w:szCs w:val="20"/>
              </w:rPr>
            </w:pPr>
          </w:p>
          <w:p w:rsidR="004E2905" w:rsidRPr="002214BB" w:rsidRDefault="004E2905" w:rsidP="00A93461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>ОМ</w:t>
            </w:r>
          </w:p>
        </w:tc>
        <w:tc>
          <w:tcPr>
            <w:tcW w:w="900" w:type="dxa"/>
            <w:vAlign w:val="center"/>
          </w:tcPr>
          <w:p w:rsidR="004E2905" w:rsidRPr="002214BB" w:rsidRDefault="004E2905" w:rsidP="00A93461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900" w:type="dxa"/>
          </w:tcPr>
          <w:p w:rsidR="004E2905" w:rsidRDefault="004E2905" w:rsidP="00A93461">
            <w:pPr>
              <w:jc w:val="center"/>
              <w:rPr>
                <w:b/>
                <w:sz w:val="20"/>
                <w:szCs w:val="20"/>
              </w:rPr>
            </w:pPr>
          </w:p>
          <w:p w:rsidR="004E2905" w:rsidRPr="002214BB" w:rsidRDefault="004E2905" w:rsidP="00A93461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>НР</w:t>
            </w:r>
          </w:p>
        </w:tc>
        <w:tc>
          <w:tcPr>
            <w:tcW w:w="581" w:type="dxa"/>
            <w:vAlign w:val="center"/>
          </w:tcPr>
          <w:p w:rsidR="004E2905" w:rsidRPr="002214BB" w:rsidRDefault="004E2905" w:rsidP="00A93461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bottom w:val="nil"/>
            </w:tcBorders>
          </w:tcPr>
          <w:p w:rsidR="004E2905" w:rsidRDefault="004E2905" w:rsidP="00A93461">
            <w:pPr>
              <w:ind w:right="-787"/>
              <w:rPr>
                <w:b/>
                <w:sz w:val="20"/>
                <w:szCs w:val="20"/>
              </w:rPr>
            </w:pPr>
          </w:p>
          <w:p w:rsidR="004E2905" w:rsidRPr="002214BB" w:rsidRDefault="004E2905" w:rsidP="00A93461">
            <w:pPr>
              <w:ind w:right="-7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2214B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6" w:type="dxa"/>
            <w:tcBorders>
              <w:bottom w:val="nil"/>
            </w:tcBorders>
          </w:tcPr>
          <w:p w:rsidR="004E2905" w:rsidRDefault="004E2905" w:rsidP="00A93461">
            <w:pPr>
              <w:ind w:right="-787"/>
              <w:rPr>
                <w:b/>
                <w:sz w:val="20"/>
                <w:szCs w:val="20"/>
              </w:rPr>
            </w:pPr>
          </w:p>
          <w:p w:rsidR="004E2905" w:rsidRPr="002214BB" w:rsidRDefault="004E2905" w:rsidP="00A93461">
            <w:pPr>
              <w:ind w:right="-7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Pr="002214BB">
              <w:rPr>
                <w:b/>
                <w:sz w:val="20"/>
                <w:szCs w:val="20"/>
              </w:rPr>
              <w:t xml:space="preserve"> год</w:t>
            </w:r>
          </w:p>
          <w:p w:rsidR="004E2905" w:rsidRPr="002214BB" w:rsidRDefault="004E2905" w:rsidP="00A93461">
            <w:pPr>
              <w:ind w:right="-78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E2905" w:rsidRDefault="004E2905" w:rsidP="00A93461">
            <w:pPr>
              <w:ind w:right="250"/>
              <w:jc w:val="center"/>
              <w:rPr>
                <w:b/>
                <w:sz w:val="20"/>
                <w:szCs w:val="20"/>
              </w:rPr>
            </w:pPr>
          </w:p>
          <w:p w:rsidR="004E2905" w:rsidRPr="002214BB" w:rsidRDefault="004E2905" w:rsidP="00A93461">
            <w:pPr>
              <w:ind w:right="2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Pr="002214B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E2905" w:rsidRPr="006F372F" w:rsidTr="003B4801">
        <w:trPr>
          <w:trHeight w:val="330"/>
        </w:trPr>
        <w:tc>
          <w:tcPr>
            <w:tcW w:w="2343" w:type="dxa"/>
          </w:tcPr>
          <w:p w:rsidR="004E2905" w:rsidRPr="006F372F" w:rsidRDefault="004E2905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Реализация полномочий администрации  Дубровского сельского поселения  Брасовского муниципального района Брянской области   на 2022-2024 года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4E2905" w:rsidRPr="006F372F" w:rsidRDefault="004E2905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</w:tcPr>
          <w:p w:rsidR="004E2905" w:rsidRPr="006F372F" w:rsidRDefault="004E2905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4E2905" w:rsidRPr="006F372F" w:rsidRDefault="004E2905" w:rsidP="00A93461">
            <w:pPr>
              <w:ind w:right="-545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3B480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575 259,</w:t>
            </w:r>
            <w:r w:rsidRPr="003B480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4E2905" w:rsidRPr="006F372F" w:rsidRDefault="004E2905" w:rsidP="00A93461">
            <w:pPr>
              <w:ind w:right="-545"/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6F372F">
              <w:rPr>
                <w:b/>
                <w:sz w:val="22"/>
                <w:szCs w:val="22"/>
              </w:rPr>
              <w:t>1 543 102,00</w:t>
            </w:r>
          </w:p>
        </w:tc>
        <w:tc>
          <w:tcPr>
            <w:tcW w:w="1417" w:type="dxa"/>
          </w:tcPr>
          <w:p w:rsidR="004E2905" w:rsidRPr="006F372F" w:rsidRDefault="004E2905" w:rsidP="00A93461">
            <w:pPr>
              <w:ind w:right="-545"/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6F372F">
              <w:rPr>
                <w:b/>
                <w:sz w:val="22"/>
                <w:szCs w:val="22"/>
              </w:rPr>
              <w:t>1 564 555,00</w:t>
            </w:r>
          </w:p>
        </w:tc>
      </w:tr>
      <w:tr w:rsidR="004E2905" w:rsidRPr="00B705E2" w:rsidTr="003B4801">
        <w:trPr>
          <w:trHeight w:val="330"/>
        </w:trPr>
        <w:tc>
          <w:tcPr>
            <w:tcW w:w="2343" w:type="dxa"/>
          </w:tcPr>
          <w:p w:rsidR="004E2905" w:rsidRPr="006F372F" w:rsidRDefault="004E2905" w:rsidP="00B705E2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Создание условий для эффективной деятельности   главы и аппарата исполнительно-распорядительного органа муниципального образования</w:t>
            </w:r>
          </w:p>
        </w:tc>
        <w:tc>
          <w:tcPr>
            <w:tcW w:w="720" w:type="dxa"/>
          </w:tcPr>
          <w:p w:rsidR="004E2905" w:rsidRPr="006F372F" w:rsidRDefault="004E2905" w:rsidP="00B705E2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4E2905" w:rsidRPr="006F372F" w:rsidRDefault="004E2905" w:rsidP="00B705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E2905" w:rsidRPr="006F372F" w:rsidRDefault="004E2905" w:rsidP="00B705E2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4E2905" w:rsidRPr="006F372F" w:rsidRDefault="004E2905" w:rsidP="00B705E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E2905" w:rsidRPr="006F372F" w:rsidRDefault="004E2905" w:rsidP="00B705E2">
            <w:pPr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</w:tcPr>
          <w:p w:rsidR="004E2905" w:rsidRPr="006F372F" w:rsidRDefault="004E2905" w:rsidP="00B705E2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4E2905" w:rsidRPr="00B705E2" w:rsidRDefault="004E2905" w:rsidP="00B705E2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1 557 610,87</w:t>
            </w:r>
          </w:p>
        </w:tc>
        <w:tc>
          <w:tcPr>
            <w:tcW w:w="1416" w:type="dxa"/>
          </w:tcPr>
          <w:p w:rsidR="004E2905" w:rsidRPr="00B705E2" w:rsidRDefault="004E2905" w:rsidP="00B705E2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1 295 000,00</w:t>
            </w:r>
          </w:p>
        </w:tc>
        <w:tc>
          <w:tcPr>
            <w:tcW w:w="1417" w:type="dxa"/>
          </w:tcPr>
          <w:p w:rsidR="004E2905" w:rsidRPr="00B705E2" w:rsidRDefault="004E2905" w:rsidP="00B705E2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1 343 000,00</w:t>
            </w:r>
          </w:p>
        </w:tc>
      </w:tr>
      <w:tr w:rsidR="004E2905" w:rsidRPr="006F372F" w:rsidTr="003B4801">
        <w:trPr>
          <w:trHeight w:val="330"/>
        </w:trPr>
        <w:tc>
          <w:tcPr>
            <w:tcW w:w="2343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Дубровская сельская администрация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</w:tcPr>
          <w:p w:rsidR="004E2905" w:rsidRPr="006F372F" w:rsidRDefault="004E2905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1 557 610,87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1 295 000,00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1 343 000,00</w:t>
            </w:r>
          </w:p>
        </w:tc>
      </w:tr>
      <w:tr w:rsidR="004E2905" w:rsidRPr="006F372F" w:rsidTr="003B4801">
        <w:trPr>
          <w:trHeight w:val="330"/>
        </w:trPr>
        <w:tc>
          <w:tcPr>
            <w:tcW w:w="2343" w:type="dxa"/>
          </w:tcPr>
          <w:p w:rsidR="004E2905" w:rsidRPr="006F372F" w:rsidRDefault="004E2905" w:rsidP="00A93461">
            <w:pPr>
              <w:ind w:right="175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Обеспечение деятельности главы  местной администрации (исполнительно-распорядительного органа местной администрации)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4E2905" w:rsidRDefault="004E2905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80020</w:t>
            </w:r>
          </w:p>
        </w:tc>
        <w:tc>
          <w:tcPr>
            <w:tcW w:w="581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544 435,00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543 000,00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565 000,00</w:t>
            </w:r>
          </w:p>
        </w:tc>
      </w:tr>
      <w:tr w:rsidR="004E2905" w:rsidRPr="006F372F" w:rsidTr="003B4801">
        <w:trPr>
          <w:trHeight w:val="330"/>
        </w:trPr>
        <w:tc>
          <w:tcPr>
            <w:tcW w:w="2343" w:type="dxa"/>
          </w:tcPr>
          <w:p w:rsidR="004E2905" w:rsidRPr="006F372F" w:rsidRDefault="004E2905" w:rsidP="00A93461">
            <w:pPr>
              <w:ind w:right="175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4E2905" w:rsidRDefault="004E2905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80020</w:t>
            </w:r>
          </w:p>
        </w:tc>
        <w:tc>
          <w:tcPr>
            <w:tcW w:w="581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544 435,00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543 000,00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565 000,00</w:t>
            </w:r>
          </w:p>
        </w:tc>
      </w:tr>
      <w:tr w:rsidR="004E2905" w:rsidRPr="006F372F" w:rsidTr="003B4801">
        <w:trPr>
          <w:trHeight w:val="330"/>
        </w:trPr>
        <w:tc>
          <w:tcPr>
            <w:tcW w:w="2343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Расходы на выплаты персоналу государственных                                (муниципальных)  органов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4E2905" w:rsidRDefault="004E2905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</w:t>
            </w:r>
            <w:r w:rsidRPr="006F372F">
              <w:rPr>
                <w:sz w:val="22"/>
                <w:szCs w:val="22"/>
                <w:lang w:val="en-US"/>
              </w:rPr>
              <w:t>2</w:t>
            </w: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581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544 435,00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543 000,00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565 000,00</w:t>
            </w:r>
          </w:p>
        </w:tc>
      </w:tr>
      <w:tr w:rsidR="004E2905" w:rsidRPr="006F372F" w:rsidTr="003B4801">
        <w:trPr>
          <w:trHeight w:val="340"/>
        </w:trPr>
        <w:tc>
          <w:tcPr>
            <w:tcW w:w="2343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4E2905" w:rsidRDefault="004E2905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80040</w:t>
            </w:r>
          </w:p>
        </w:tc>
        <w:tc>
          <w:tcPr>
            <w:tcW w:w="581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1 006 175,87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752 000,00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778 000,00</w:t>
            </w:r>
          </w:p>
        </w:tc>
      </w:tr>
      <w:tr w:rsidR="004E2905" w:rsidRPr="006F372F" w:rsidTr="003B4801">
        <w:trPr>
          <w:trHeight w:val="558"/>
        </w:trPr>
        <w:tc>
          <w:tcPr>
            <w:tcW w:w="2343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4E2905" w:rsidRDefault="004E2905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80040</w:t>
            </w:r>
          </w:p>
        </w:tc>
        <w:tc>
          <w:tcPr>
            <w:tcW w:w="581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456 505,87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725 000,00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753 000,00</w:t>
            </w:r>
          </w:p>
        </w:tc>
      </w:tr>
      <w:tr w:rsidR="004E2905" w:rsidRPr="006F372F" w:rsidTr="003B4801">
        <w:trPr>
          <w:trHeight w:val="1283"/>
        </w:trPr>
        <w:tc>
          <w:tcPr>
            <w:tcW w:w="2343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Расходы на выплаты персоналу государственных                                (муниципальных)  органов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4E2905" w:rsidRDefault="004E2905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80040</w:t>
            </w:r>
          </w:p>
        </w:tc>
        <w:tc>
          <w:tcPr>
            <w:tcW w:w="581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456 505,87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725 000,00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753 000,00</w:t>
            </w:r>
          </w:p>
        </w:tc>
      </w:tr>
      <w:tr w:rsidR="004E2905" w:rsidRPr="006F372F" w:rsidTr="003B4801">
        <w:trPr>
          <w:trHeight w:val="340"/>
        </w:trPr>
        <w:tc>
          <w:tcPr>
            <w:tcW w:w="2343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Закупка товаров, работ и услуг для обеспечения государственных                        (муниципальных) нужд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4E2905" w:rsidRDefault="004E2905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80040</w:t>
            </w:r>
          </w:p>
        </w:tc>
        <w:tc>
          <w:tcPr>
            <w:tcW w:w="581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545 145,00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4E2905" w:rsidRPr="006F372F" w:rsidTr="003B4801">
        <w:trPr>
          <w:trHeight w:val="340"/>
        </w:trPr>
        <w:tc>
          <w:tcPr>
            <w:tcW w:w="2343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закупки товаров, работ и услуг для  обеспечения государственных                  (муниципальных) нужд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4E2905" w:rsidRDefault="004E2905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80040</w:t>
            </w:r>
          </w:p>
        </w:tc>
        <w:tc>
          <w:tcPr>
            <w:tcW w:w="581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545 145,00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4E2905" w:rsidRPr="006F372F" w:rsidTr="003B4801">
        <w:trPr>
          <w:trHeight w:val="340"/>
        </w:trPr>
        <w:tc>
          <w:tcPr>
            <w:tcW w:w="2343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4E2905" w:rsidRDefault="004E2905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80040</w:t>
            </w:r>
          </w:p>
        </w:tc>
        <w:tc>
          <w:tcPr>
            <w:tcW w:w="581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4 525,00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4E2905" w:rsidRPr="006F372F" w:rsidTr="003B4801">
        <w:trPr>
          <w:trHeight w:val="340"/>
        </w:trPr>
        <w:tc>
          <w:tcPr>
            <w:tcW w:w="2343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4E2905" w:rsidRDefault="004E2905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80040</w:t>
            </w:r>
          </w:p>
        </w:tc>
        <w:tc>
          <w:tcPr>
            <w:tcW w:w="581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4 525,00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4E2905" w:rsidRPr="006F372F" w:rsidTr="003B4801">
        <w:trPr>
          <w:trHeight w:val="340"/>
        </w:trPr>
        <w:tc>
          <w:tcPr>
            <w:tcW w:w="2343" w:type="dxa"/>
          </w:tcPr>
          <w:p w:rsidR="004E2905" w:rsidRPr="006F372F" w:rsidRDefault="004E2905" w:rsidP="00A93461">
            <w:pPr>
              <w:ind w:right="175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  <w:shd w:val="clear" w:color="auto" w:fill="FFFFFF"/>
              </w:rPr>
              <w:t>Опубликование  нормативных актов муниципальных образований и иной официальной информации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4E2905" w:rsidRDefault="004E2905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010</w:t>
            </w: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581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6F372F" w:rsidTr="003B4801">
        <w:trPr>
          <w:trHeight w:val="340"/>
        </w:trPr>
        <w:tc>
          <w:tcPr>
            <w:tcW w:w="2343" w:type="dxa"/>
          </w:tcPr>
          <w:p w:rsidR="004E2905" w:rsidRPr="006F372F" w:rsidRDefault="004E2905" w:rsidP="00A93461">
            <w:pPr>
              <w:ind w:right="175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4E2905" w:rsidRPr="006F372F" w:rsidRDefault="004E2905" w:rsidP="00A93461">
            <w:pPr>
              <w:ind w:right="175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4E2905" w:rsidRDefault="004E2905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010</w:t>
            </w: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581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6F372F" w:rsidTr="003B4801">
        <w:trPr>
          <w:trHeight w:val="340"/>
        </w:trPr>
        <w:tc>
          <w:tcPr>
            <w:tcW w:w="2343" w:type="dxa"/>
          </w:tcPr>
          <w:p w:rsidR="004E2905" w:rsidRPr="006F372F" w:rsidRDefault="004E2905" w:rsidP="00A93461">
            <w:pPr>
              <w:ind w:right="175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4E2905" w:rsidRDefault="004E2905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010</w:t>
            </w: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581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6F372F" w:rsidTr="003B4801">
        <w:trPr>
          <w:trHeight w:val="562"/>
        </w:trPr>
        <w:tc>
          <w:tcPr>
            <w:tcW w:w="2343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Членские взносы некоммерческим организациям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4E2905" w:rsidRDefault="004E2905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81410</w:t>
            </w:r>
          </w:p>
        </w:tc>
        <w:tc>
          <w:tcPr>
            <w:tcW w:w="581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6F372F" w:rsidTr="003B4801">
        <w:trPr>
          <w:trHeight w:val="562"/>
        </w:trPr>
        <w:tc>
          <w:tcPr>
            <w:tcW w:w="2343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4E2905" w:rsidRDefault="004E2905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81410</w:t>
            </w:r>
          </w:p>
        </w:tc>
        <w:tc>
          <w:tcPr>
            <w:tcW w:w="581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6F372F" w:rsidTr="003B4801">
        <w:trPr>
          <w:trHeight w:val="562"/>
        </w:trPr>
        <w:tc>
          <w:tcPr>
            <w:tcW w:w="2343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4E2905" w:rsidRDefault="004E2905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81410</w:t>
            </w:r>
          </w:p>
        </w:tc>
        <w:tc>
          <w:tcPr>
            <w:tcW w:w="581" w:type="dxa"/>
          </w:tcPr>
          <w:p w:rsidR="004E2905" w:rsidRPr="006F372F" w:rsidRDefault="004E2905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</w:t>
            </w:r>
            <w:r w:rsidRPr="006F372F">
              <w:rPr>
                <w:sz w:val="22"/>
                <w:szCs w:val="22"/>
                <w:lang w:val="en-US"/>
              </w:rPr>
              <w:t>5</w:t>
            </w: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D92490" w:rsidTr="003B4801">
        <w:trPr>
          <w:trHeight w:val="562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  <w:r w:rsidRPr="00D92490">
              <w:rPr>
                <w:b/>
                <w:sz w:val="20"/>
                <w:szCs w:val="20"/>
              </w:rPr>
              <w:t>Содействия реформирования жилищно-коммунального хозяйства,создание благоприятных условий проживания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  <w:r w:rsidRPr="00D9249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  <w:r w:rsidRPr="00D9249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4E2905" w:rsidRPr="00B705E2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E2905" w:rsidRPr="00B705E2" w:rsidRDefault="004E2905" w:rsidP="00A9346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1 264 063,73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92490">
              <w:rPr>
                <w:b/>
                <w:bCs/>
                <w:color w:val="000000"/>
                <w:sz w:val="20"/>
                <w:szCs w:val="20"/>
              </w:rPr>
              <w:t>61 822,00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92490">
              <w:rPr>
                <w:b/>
                <w:bCs/>
                <w:color w:val="000000"/>
                <w:sz w:val="20"/>
                <w:szCs w:val="20"/>
              </w:rPr>
              <w:t>80 285,00</w:t>
            </w:r>
          </w:p>
        </w:tc>
      </w:tr>
      <w:tr w:rsidR="004E2905" w:rsidRPr="00D92490" w:rsidTr="003B4801">
        <w:trPr>
          <w:trHeight w:val="562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Дубровская сельская администрация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E2905" w:rsidRPr="00D92490" w:rsidRDefault="004E2905" w:rsidP="00A9346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 264 063</w:t>
            </w:r>
            <w:r w:rsidRPr="00D92490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61 822,00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80 285,00</w:t>
            </w:r>
          </w:p>
        </w:tc>
      </w:tr>
      <w:tr w:rsidR="004E2905" w:rsidRPr="00D92490" w:rsidTr="003B4801">
        <w:trPr>
          <w:trHeight w:val="562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Организация и обеспечение освещения улиц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81690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111 888,13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58 822,00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77 285,00</w:t>
            </w:r>
          </w:p>
        </w:tc>
      </w:tr>
      <w:tr w:rsidR="004E2905" w:rsidRPr="00D92490" w:rsidTr="003B4801">
        <w:trPr>
          <w:trHeight w:val="562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81690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111 888,13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58 822,00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77 285,00</w:t>
            </w:r>
          </w:p>
        </w:tc>
      </w:tr>
      <w:tr w:rsidR="004E2905" w:rsidRPr="00D92490" w:rsidTr="003B4801">
        <w:trPr>
          <w:trHeight w:val="562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81690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111 888,13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58 822,00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77 285,00</w:t>
            </w:r>
          </w:p>
        </w:tc>
      </w:tr>
      <w:tr w:rsidR="004E2905" w:rsidRPr="00D92490" w:rsidTr="003B4801">
        <w:trPr>
          <w:trHeight w:val="562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Организация и содержание мест захоронения                     (кладбищ)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81710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45 675,60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4E2905" w:rsidRPr="00D92490" w:rsidTr="003B4801">
        <w:trPr>
          <w:trHeight w:val="562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81710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45 675,60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4E2905" w:rsidRPr="00D92490" w:rsidTr="003B4801">
        <w:trPr>
          <w:trHeight w:val="562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81710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45 675,60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4E2905" w:rsidRPr="00D92490" w:rsidTr="003B4801">
        <w:trPr>
          <w:trHeight w:val="562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81730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106 500,00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4E2905" w:rsidRPr="00D92490" w:rsidTr="003B4801">
        <w:trPr>
          <w:trHeight w:val="562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81730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106 500,00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4E2905" w:rsidRPr="00D92490" w:rsidTr="003B4801">
        <w:trPr>
          <w:trHeight w:val="562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Иные закупки товаров, работ и услуг для  государственных  (муниципальных) нужд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81730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106 500,00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4E2905" w:rsidRPr="00D92490" w:rsidTr="003B4801">
        <w:trPr>
          <w:trHeight w:val="562"/>
        </w:trPr>
        <w:tc>
          <w:tcPr>
            <w:tcW w:w="2343" w:type="dxa"/>
          </w:tcPr>
          <w:p w:rsidR="004E2905" w:rsidRPr="00D92490" w:rsidRDefault="004E2905" w:rsidP="00A860CB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 xml:space="preserve">Реализация инициативных проектов «Нам героев наших позабыть нельзя»(ремонт и </w:t>
            </w:r>
            <w:r>
              <w:rPr>
                <w:sz w:val="20"/>
                <w:szCs w:val="20"/>
              </w:rPr>
              <w:t>благоустройство</w:t>
            </w:r>
            <w:r w:rsidRPr="00D92490">
              <w:rPr>
                <w:sz w:val="20"/>
                <w:szCs w:val="20"/>
              </w:rPr>
              <w:t xml:space="preserve"> памятника на Братской могиле, погибших воинов в годы Великой Отечественной войны)  с.Дубровка Брасовского района Брянской области»)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S5871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2905" w:rsidRPr="00D92490" w:rsidRDefault="004E2905" w:rsidP="003B4801">
            <w:pPr>
              <w:jc w:val="right"/>
              <w:outlineLvl w:val="4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92490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D92490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92490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  <w:r w:rsidRPr="00D92490">
              <w:rPr>
                <w:bCs/>
                <w:color w:val="000000"/>
                <w:sz w:val="20"/>
                <w:szCs w:val="20"/>
              </w:rPr>
              <w:t>,</w:t>
            </w:r>
            <w:r w:rsidRPr="00D92490">
              <w:rPr>
                <w:bCs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D92490" w:rsidTr="003B4801">
        <w:trPr>
          <w:trHeight w:val="562"/>
        </w:trPr>
        <w:tc>
          <w:tcPr>
            <w:tcW w:w="2343" w:type="dxa"/>
          </w:tcPr>
          <w:p w:rsidR="004E2905" w:rsidRPr="00D92490" w:rsidRDefault="004E2905" w:rsidP="00D92490">
            <w:pPr>
              <w:ind w:right="175"/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4E2905" w:rsidRPr="00D92490" w:rsidRDefault="004E2905" w:rsidP="00D92490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20" w:type="dxa"/>
          </w:tcPr>
          <w:p w:rsidR="004E2905" w:rsidRPr="00D92490" w:rsidRDefault="004E2905" w:rsidP="00D92490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 w:rsidP="00D92490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D92490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4E2905" w:rsidRPr="00D92490" w:rsidRDefault="004E2905" w:rsidP="00D92490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D92490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S5871</w:t>
            </w:r>
          </w:p>
        </w:tc>
        <w:tc>
          <w:tcPr>
            <w:tcW w:w="581" w:type="dxa"/>
          </w:tcPr>
          <w:p w:rsidR="004E2905" w:rsidRPr="00D92490" w:rsidRDefault="004E2905" w:rsidP="00D92490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5" w:type="dxa"/>
          </w:tcPr>
          <w:p w:rsidR="004E2905" w:rsidRPr="00D92490" w:rsidRDefault="004E2905" w:rsidP="00D92490">
            <w:pPr>
              <w:jc w:val="right"/>
              <w:outlineLvl w:val="4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92490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D92490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92490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  <w:r w:rsidRPr="00D92490">
              <w:rPr>
                <w:bCs/>
                <w:color w:val="000000"/>
                <w:sz w:val="20"/>
                <w:szCs w:val="20"/>
              </w:rPr>
              <w:t>,</w:t>
            </w:r>
            <w:r w:rsidRPr="00D92490">
              <w:rPr>
                <w:bCs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6" w:type="dxa"/>
          </w:tcPr>
          <w:p w:rsidR="004E2905" w:rsidRPr="00D92490" w:rsidRDefault="004E2905" w:rsidP="00D9249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E2905" w:rsidRPr="00D92490" w:rsidRDefault="004E2905" w:rsidP="00D9249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D92490" w:rsidTr="003B4801">
        <w:trPr>
          <w:trHeight w:val="562"/>
        </w:trPr>
        <w:tc>
          <w:tcPr>
            <w:tcW w:w="2343" w:type="dxa"/>
          </w:tcPr>
          <w:p w:rsidR="004E2905" w:rsidRPr="00D92490" w:rsidRDefault="004E2905" w:rsidP="00D92490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</w:tcPr>
          <w:p w:rsidR="004E2905" w:rsidRPr="00D92490" w:rsidRDefault="004E2905" w:rsidP="00D92490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 w:rsidP="00D92490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D92490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4E2905" w:rsidRPr="00D92490" w:rsidRDefault="004E2905" w:rsidP="00D92490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D92490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S5871</w:t>
            </w:r>
          </w:p>
        </w:tc>
        <w:tc>
          <w:tcPr>
            <w:tcW w:w="581" w:type="dxa"/>
          </w:tcPr>
          <w:p w:rsidR="004E2905" w:rsidRPr="00D92490" w:rsidRDefault="004E2905" w:rsidP="00D92490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</w:tcPr>
          <w:p w:rsidR="004E2905" w:rsidRPr="00D92490" w:rsidRDefault="004E2905" w:rsidP="00D92490">
            <w:pPr>
              <w:jc w:val="right"/>
              <w:outlineLvl w:val="4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92490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D92490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92490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  <w:r w:rsidRPr="00D92490">
              <w:rPr>
                <w:bCs/>
                <w:color w:val="000000"/>
                <w:sz w:val="20"/>
                <w:szCs w:val="20"/>
              </w:rPr>
              <w:t>,</w:t>
            </w:r>
            <w:r w:rsidRPr="00D92490">
              <w:rPr>
                <w:bCs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6" w:type="dxa"/>
          </w:tcPr>
          <w:p w:rsidR="004E2905" w:rsidRPr="00D92490" w:rsidRDefault="004E2905" w:rsidP="00D9249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E2905" w:rsidRPr="00D92490" w:rsidRDefault="004E2905" w:rsidP="00D9249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D92490" w:rsidTr="003B4801">
        <w:trPr>
          <w:trHeight w:val="562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  <w:r w:rsidRPr="00D92490">
              <w:rPr>
                <w:b/>
                <w:sz w:val="20"/>
                <w:szCs w:val="20"/>
              </w:rPr>
              <w:t>Повышение защиты населения и территорий поселения от чрезвычайных  ситуаций природного и техногенного характера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  <w:r w:rsidRPr="00D9249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  <w:r w:rsidRPr="00D9249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E2905" w:rsidRPr="00D92490" w:rsidRDefault="004E2905" w:rsidP="00A9346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2490">
              <w:rPr>
                <w:b/>
                <w:bCs/>
                <w:color w:val="000000"/>
                <w:sz w:val="20"/>
                <w:szCs w:val="20"/>
              </w:rPr>
              <w:t>26 440,00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24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24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D92490" w:rsidTr="003B4801">
        <w:trPr>
          <w:trHeight w:val="340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 xml:space="preserve">Дубровская сельская администрация 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2905" w:rsidRPr="00D92490" w:rsidRDefault="004E2905" w:rsidP="00A9346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26 440,00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D92490" w:rsidTr="003B4801">
        <w:trPr>
          <w:trHeight w:val="340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81140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2905" w:rsidRPr="00D92490" w:rsidRDefault="004E2905" w:rsidP="00A9346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D92490" w:rsidTr="003B4801">
        <w:trPr>
          <w:trHeight w:val="340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81140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4E2905" w:rsidRPr="00D92490" w:rsidRDefault="004E2905" w:rsidP="00A9346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D92490" w:rsidTr="003B4801">
        <w:trPr>
          <w:trHeight w:val="340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81140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:rsidR="004E2905" w:rsidRPr="00D92490" w:rsidRDefault="004E2905" w:rsidP="00A9346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D92490" w:rsidTr="003B4801">
        <w:trPr>
          <w:trHeight w:val="340"/>
        </w:trPr>
        <w:tc>
          <w:tcPr>
            <w:tcW w:w="2343" w:type="dxa"/>
          </w:tcPr>
          <w:p w:rsidR="004E2905" w:rsidRPr="00D92490" w:rsidRDefault="004E2905" w:rsidP="00925C3D">
            <w:pPr>
              <w:ind w:right="175"/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720" w:type="dxa"/>
          </w:tcPr>
          <w:p w:rsidR="004E2905" w:rsidRPr="00D92490" w:rsidRDefault="004E2905" w:rsidP="00925C3D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925C3D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4E2905" w:rsidRPr="00D92490" w:rsidRDefault="004E2905" w:rsidP="00925C3D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925C3D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83300</w:t>
            </w:r>
          </w:p>
        </w:tc>
        <w:tc>
          <w:tcPr>
            <w:tcW w:w="581" w:type="dxa"/>
          </w:tcPr>
          <w:p w:rsidR="004E2905" w:rsidRPr="00D92490" w:rsidRDefault="004E2905" w:rsidP="00925C3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2905" w:rsidRPr="00D92490" w:rsidRDefault="004E2905" w:rsidP="00925C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10 440,00</w:t>
            </w:r>
          </w:p>
        </w:tc>
        <w:tc>
          <w:tcPr>
            <w:tcW w:w="1416" w:type="dxa"/>
          </w:tcPr>
          <w:p w:rsidR="004E2905" w:rsidRPr="00D92490" w:rsidRDefault="004E2905" w:rsidP="00925C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E2905" w:rsidRPr="00D92490" w:rsidRDefault="004E2905" w:rsidP="00925C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D92490" w:rsidTr="003B4801">
        <w:trPr>
          <w:trHeight w:val="340"/>
        </w:trPr>
        <w:tc>
          <w:tcPr>
            <w:tcW w:w="2343" w:type="dxa"/>
          </w:tcPr>
          <w:p w:rsidR="004E2905" w:rsidRPr="00D92490" w:rsidRDefault="004E2905" w:rsidP="00925C3D">
            <w:pPr>
              <w:ind w:right="175"/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4E2905" w:rsidRPr="00D92490" w:rsidRDefault="004E2905" w:rsidP="00925C3D">
            <w:pPr>
              <w:ind w:right="175"/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20" w:type="dxa"/>
          </w:tcPr>
          <w:p w:rsidR="004E2905" w:rsidRPr="00D92490" w:rsidRDefault="004E2905" w:rsidP="00925C3D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925C3D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4E2905" w:rsidRPr="00D92490" w:rsidRDefault="004E2905" w:rsidP="00925C3D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925C3D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83300</w:t>
            </w:r>
          </w:p>
        </w:tc>
        <w:tc>
          <w:tcPr>
            <w:tcW w:w="581" w:type="dxa"/>
          </w:tcPr>
          <w:p w:rsidR="004E2905" w:rsidRPr="00D92490" w:rsidRDefault="004E2905" w:rsidP="00925C3D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4E2905" w:rsidRPr="00D92490" w:rsidRDefault="004E2905" w:rsidP="00925C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10 440,00</w:t>
            </w:r>
          </w:p>
        </w:tc>
        <w:tc>
          <w:tcPr>
            <w:tcW w:w="1416" w:type="dxa"/>
          </w:tcPr>
          <w:p w:rsidR="004E2905" w:rsidRPr="00D92490" w:rsidRDefault="004E2905" w:rsidP="00925C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E2905" w:rsidRPr="00D92490" w:rsidRDefault="004E2905" w:rsidP="00925C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D92490" w:rsidTr="003B4801">
        <w:trPr>
          <w:trHeight w:val="340"/>
        </w:trPr>
        <w:tc>
          <w:tcPr>
            <w:tcW w:w="2343" w:type="dxa"/>
          </w:tcPr>
          <w:p w:rsidR="004E2905" w:rsidRPr="00D92490" w:rsidRDefault="004E2905" w:rsidP="00925C3D">
            <w:pPr>
              <w:ind w:right="175"/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</w:tcPr>
          <w:p w:rsidR="004E2905" w:rsidRPr="00D92490" w:rsidRDefault="004E2905" w:rsidP="00925C3D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925C3D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4E2905" w:rsidRPr="00D92490" w:rsidRDefault="004E2905" w:rsidP="00925C3D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925C3D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83300</w:t>
            </w:r>
          </w:p>
        </w:tc>
        <w:tc>
          <w:tcPr>
            <w:tcW w:w="581" w:type="dxa"/>
          </w:tcPr>
          <w:p w:rsidR="004E2905" w:rsidRPr="00D92490" w:rsidRDefault="004E2905" w:rsidP="00925C3D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:rsidR="004E2905" w:rsidRPr="00D92490" w:rsidRDefault="004E2905" w:rsidP="00925C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10 440,00</w:t>
            </w:r>
          </w:p>
        </w:tc>
        <w:tc>
          <w:tcPr>
            <w:tcW w:w="1416" w:type="dxa"/>
          </w:tcPr>
          <w:p w:rsidR="004E2905" w:rsidRPr="00D92490" w:rsidRDefault="004E2905" w:rsidP="00925C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E2905" w:rsidRPr="00D92490" w:rsidRDefault="004E2905" w:rsidP="00925C3D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D92490" w:rsidTr="003B4801">
        <w:trPr>
          <w:trHeight w:val="474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  <w:r w:rsidRPr="00D92490">
              <w:rPr>
                <w:b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  <w:r w:rsidRPr="00D9249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  <w:r w:rsidRPr="00D9249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E2905" w:rsidRPr="00FB1081" w:rsidRDefault="004E2905" w:rsidP="0060251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1081">
              <w:rPr>
                <w:b/>
                <w:bCs/>
                <w:color w:val="000000"/>
                <w:sz w:val="20"/>
                <w:szCs w:val="20"/>
              </w:rPr>
              <w:t>100 616,00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2490">
              <w:rPr>
                <w:b/>
                <w:bCs/>
                <w:color w:val="000000"/>
                <w:sz w:val="20"/>
                <w:szCs w:val="20"/>
              </w:rPr>
              <w:t>98 180,00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2490">
              <w:rPr>
                <w:b/>
                <w:bCs/>
                <w:color w:val="000000"/>
                <w:sz w:val="20"/>
                <w:szCs w:val="20"/>
              </w:rPr>
              <w:t>101 520,00</w:t>
            </w:r>
          </w:p>
        </w:tc>
      </w:tr>
      <w:tr w:rsidR="004E2905" w:rsidRPr="00D92490" w:rsidTr="003B4801">
        <w:trPr>
          <w:trHeight w:val="474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Дубровская сельская администрация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E2905" w:rsidRPr="00FB1081" w:rsidRDefault="004E2905" w:rsidP="00602519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B1081">
              <w:rPr>
                <w:bCs/>
                <w:color w:val="000000"/>
                <w:sz w:val="20"/>
                <w:szCs w:val="20"/>
              </w:rPr>
              <w:t>100 616,00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98 180,00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101 520,00</w:t>
            </w:r>
          </w:p>
        </w:tc>
      </w:tr>
      <w:tr w:rsidR="004E2905" w:rsidRPr="00D92490" w:rsidTr="003B4801">
        <w:trPr>
          <w:trHeight w:val="474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51180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2905" w:rsidRPr="00FB1081" w:rsidRDefault="004E2905" w:rsidP="0060251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B1081">
              <w:rPr>
                <w:bCs/>
                <w:color w:val="000000"/>
                <w:sz w:val="20"/>
                <w:szCs w:val="20"/>
              </w:rPr>
              <w:t>100 616,00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98 180,00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101 520,00</w:t>
            </w:r>
          </w:p>
        </w:tc>
      </w:tr>
      <w:tr w:rsidR="004E2905" w:rsidRPr="00D92490" w:rsidTr="00D92490">
        <w:trPr>
          <w:trHeight w:val="474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51180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4E2905" w:rsidRPr="00FB1081" w:rsidRDefault="004E2905" w:rsidP="0060251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B1081">
              <w:rPr>
                <w:bCs/>
                <w:color w:val="000000"/>
                <w:sz w:val="20"/>
                <w:szCs w:val="20"/>
              </w:rPr>
              <w:t>91 874,00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88 510,00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92 057,00</w:t>
            </w:r>
          </w:p>
        </w:tc>
      </w:tr>
      <w:tr w:rsidR="004E2905" w:rsidRPr="00D92490" w:rsidTr="00D92490">
        <w:trPr>
          <w:trHeight w:val="474"/>
        </w:trPr>
        <w:tc>
          <w:tcPr>
            <w:tcW w:w="2343" w:type="dxa"/>
          </w:tcPr>
          <w:p w:rsidR="004E2905" w:rsidRPr="00D92490" w:rsidRDefault="004E2905" w:rsidP="00A93461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0"/>
                <w:szCs w:val="20"/>
              </w:rPr>
            </w:pPr>
            <w:r w:rsidRPr="00D92490">
              <w:rPr>
                <w:bCs/>
                <w:sz w:val="20"/>
                <w:szCs w:val="20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51180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4E2905" w:rsidRPr="00FB1081" w:rsidRDefault="004E2905" w:rsidP="0060251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B1081">
              <w:rPr>
                <w:bCs/>
                <w:color w:val="000000"/>
                <w:sz w:val="20"/>
                <w:szCs w:val="20"/>
              </w:rPr>
              <w:t>91 874,00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88 510,00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92 057,00</w:t>
            </w:r>
          </w:p>
        </w:tc>
      </w:tr>
      <w:tr w:rsidR="004E2905" w:rsidRPr="00D92490" w:rsidTr="00D92490">
        <w:trPr>
          <w:trHeight w:val="474"/>
        </w:trPr>
        <w:tc>
          <w:tcPr>
            <w:tcW w:w="2343" w:type="dxa"/>
          </w:tcPr>
          <w:p w:rsidR="004E2905" w:rsidRPr="00D92490" w:rsidRDefault="004E2905" w:rsidP="00A93461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51180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4E2905" w:rsidRPr="00FB1081" w:rsidRDefault="004E2905" w:rsidP="0060251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B1081">
              <w:rPr>
                <w:bCs/>
                <w:color w:val="000000"/>
                <w:sz w:val="20"/>
                <w:szCs w:val="20"/>
              </w:rPr>
              <w:t>8 742,00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9 670,00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9 463,00</w:t>
            </w:r>
          </w:p>
        </w:tc>
      </w:tr>
      <w:tr w:rsidR="004E2905" w:rsidRPr="00D92490" w:rsidTr="00D92490">
        <w:trPr>
          <w:trHeight w:val="474"/>
        </w:trPr>
        <w:tc>
          <w:tcPr>
            <w:tcW w:w="2343" w:type="dxa"/>
          </w:tcPr>
          <w:p w:rsidR="004E2905" w:rsidRPr="00D92490" w:rsidRDefault="004E2905" w:rsidP="00A93461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51180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:rsidR="004E2905" w:rsidRPr="00FB1081" w:rsidRDefault="004E2905" w:rsidP="0060251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B1081">
              <w:rPr>
                <w:bCs/>
                <w:color w:val="000000"/>
                <w:sz w:val="20"/>
                <w:szCs w:val="20"/>
              </w:rPr>
              <w:t>8 742,00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9 670,00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9 463,00</w:t>
            </w:r>
          </w:p>
        </w:tc>
      </w:tr>
      <w:tr w:rsidR="004E2905" w:rsidRPr="00D92490" w:rsidTr="00D92490">
        <w:trPr>
          <w:trHeight w:val="474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  <w:r w:rsidRPr="00D92490">
              <w:rPr>
                <w:b/>
                <w:sz w:val="20"/>
                <w:szCs w:val="20"/>
              </w:rPr>
              <w:t>Создание условий для участия граждан в культурной жизни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  <w:r w:rsidRPr="00D9249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  <w:r w:rsidRPr="00D92490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436 500,00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4E2905" w:rsidRPr="00D92490" w:rsidTr="00D92490">
        <w:trPr>
          <w:trHeight w:val="474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Дубровская сельская администрация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436 500,00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4E2905" w:rsidRPr="00D92490" w:rsidTr="00D92490">
        <w:trPr>
          <w:trHeight w:val="474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Дворцы и дома культуры, клубы, выставочные залы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80480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436 500,00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4E2905" w:rsidRPr="00D92490" w:rsidTr="00D92490">
        <w:trPr>
          <w:trHeight w:val="474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80480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436 500,00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4E2905" w:rsidRPr="00D92490" w:rsidTr="00D92490">
        <w:trPr>
          <w:trHeight w:val="474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80480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436 500,00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4E2905" w:rsidRPr="00D92490" w:rsidTr="00D92490">
        <w:trPr>
          <w:trHeight w:val="474"/>
        </w:trPr>
        <w:tc>
          <w:tcPr>
            <w:tcW w:w="2343" w:type="dxa"/>
          </w:tcPr>
          <w:p w:rsidR="004E2905" w:rsidRPr="00D92490" w:rsidRDefault="004E2905" w:rsidP="00A93461">
            <w:pPr>
              <w:autoSpaceDE w:val="0"/>
              <w:autoSpaceDN w:val="0"/>
              <w:adjustRightInd w:val="0"/>
              <w:spacing w:before="120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92490">
              <w:rPr>
                <w:b/>
                <w:bCs/>
                <w:color w:val="000000"/>
                <w:sz w:val="20"/>
                <w:szCs w:val="20"/>
              </w:rPr>
              <w:t>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  <w:r w:rsidRPr="00D9249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  <w:r w:rsidRPr="00D92490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2905" w:rsidRPr="00D92490" w:rsidRDefault="004E2905" w:rsidP="00A9346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92490">
              <w:rPr>
                <w:b/>
                <w:bCs/>
                <w:color w:val="000000"/>
                <w:sz w:val="20"/>
                <w:szCs w:val="20"/>
              </w:rPr>
              <w:t>190 028,50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924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924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D92490" w:rsidTr="00D92490">
        <w:trPr>
          <w:trHeight w:val="474"/>
        </w:trPr>
        <w:tc>
          <w:tcPr>
            <w:tcW w:w="2343" w:type="dxa"/>
          </w:tcPr>
          <w:p w:rsidR="004E2905" w:rsidRPr="00D92490" w:rsidRDefault="004E2905" w:rsidP="00A93461">
            <w:pPr>
              <w:autoSpaceDE w:val="0"/>
              <w:autoSpaceDN w:val="0"/>
              <w:adjustRightInd w:val="0"/>
              <w:spacing w:before="120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Дубровская сельская администрация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2905" w:rsidRPr="00D92490" w:rsidRDefault="004E2905" w:rsidP="00A9346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190 028,50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D92490" w:rsidTr="00D92490">
        <w:trPr>
          <w:trHeight w:val="474"/>
        </w:trPr>
        <w:tc>
          <w:tcPr>
            <w:tcW w:w="2343" w:type="dxa"/>
          </w:tcPr>
          <w:p w:rsidR="004E2905" w:rsidRPr="00D92490" w:rsidRDefault="004E2905" w:rsidP="00A93461">
            <w:pPr>
              <w:ind w:right="175"/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L2990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2905" w:rsidRPr="00D92490" w:rsidRDefault="004E2905" w:rsidP="00A9346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190 028,50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D92490" w:rsidTr="00D92490">
        <w:trPr>
          <w:trHeight w:val="474"/>
        </w:trPr>
        <w:tc>
          <w:tcPr>
            <w:tcW w:w="2343" w:type="dxa"/>
          </w:tcPr>
          <w:p w:rsidR="004E2905" w:rsidRPr="00D92490" w:rsidRDefault="004E2905" w:rsidP="00A93461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  <w:lang w:val="en-US"/>
              </w:rPr>
              <w:t>L2990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5" w:type="dxa"/>
          </w:tcPr>
          <w:p w:rsidR="004E2905" w:rsidRPr="00D92490" w:rsidRDefault="004E2905" w:rsidP="00A9346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190 028,50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D92490" w:rsidTr="00D92490">
        <w:trPr>
          <w:trHeight w:val="474"/>
        </w:trPr>
        <w:tc>
          <w:tcPr>
            <w:tcW w:w="2343" w:type="dxa"/>
          </w:tcPr>
          <w:p w:rsidR="004E2905" w:rsidRPr="00D92490" w:rsidRDefault="004E2905" w:rsidP="00A93461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E2905" w:rsidRPr="00D92490" w:rsidRDefault="004E2905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L2990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  <w:lang w:val="en-US"/>
              </w:rPr>
            </w:pPr>
            <w:r w:rsidRPr="00D92490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</w:tcPr>
          <w:p w:rsidR="004E2905" w:rsidRPr="00D92490" w:rsidRDefault="004E2905" w:rsidP="00A9346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190 028,50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D92490" w:rsidTr="00B705E2">
        <w:trPr>
          <w:trHeight w:val="500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  <w:r w:rsidRPr="00D92490">
              <w:rPr>
                <w:b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  <w:r w:rsidRPr="00D92490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E2905" w:rsidRPr="00B705E2" w:rsidRDefault="004E2905" w:rsidP="00B705E2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5 00</w:t>
            </w:r>
            <w:r w:rsidRPr="00B705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rPr>
                <w:b/>
                <w:sz w:val="20"/>
                <w:szCs w:val="20"/>
              </w:rPr>
            </w:pPr>
            <w:r w:rsidRPr="00D92490">
              <w:rPr>
                <w:b/>
                <w:sz w:val="20"/>
                <w:szCs w:val="20"/>
              </w:rPr>
              <w:t>42 178,00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rPr>
                <w:b/>
                <w:sz w:val="20"/>
                <w:szCs w:val="20"/>
              </w:rPr>
            </w:pPr>
            <w:r w:rsidRPr="00D92490">
              <w:rPr>
                <w:b/>
                <w:sz w:val="20"/>
                <w:szCs w:val="20"/>
              </w:rPr>
              <w:t>82 265,00</w:t>
            </w:r>
          </w:p>
        </w:tc>
      </w:tr>
      <w:tr w:rsidR="004E2905" w:rsidRPr="00D92490" w:rsidTr="00CD3D81">
        <w:trPr>
          <w:trHeight w:val="500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 xml:space="preserve">Дубровская сельская администрация 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2905" w:rsidRDefault="004E2905" w:rsidP="00CD3D81">
            <w:pPr>
              <w:jc w:val="right"/>
            </w:pPr>
            <w:r w:rsidRPr="00256F3B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D92490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7</w:t>
            </w:r>
            <w:r w:rsidRPr="00D92490">
              <w:rPr>
                <w:sz w:val="20"/>
                <w:szCs w:val="20"/>
              </w:rPr>
              <w:t>8,00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82 265,00</w:t>
            </w:r>
          </w:p>
        </w:tc>
      </w:tr>
      <w:tr w:rsidR="004E2905" w:rsidRPr="00D92490" w:rsidTr="00CD3D81">
        <w:trPr>
          <w:trHeight w:val="500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83030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2905" w:rsidRDefault="004E2905" w:rsidP="00CD3D81">
            <w:pPr>
              <w:jc w:val="right"/>
            </w:pPr>
            <w:r w:rsidRPr="00256F3B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4E2905" w:rsidRPr="00D92490" w:rsidTr="00CD3D81">
        <w:trPr>
          <w:trHeight w:val="245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83030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</w:tcPr>
          <w:p w:rsidR="004E2905" w:rsidRDefault="004E2905" w:rsidP="00CD3D81">
            <w:pPr>
              <w:jc w:val="right"/>
            </w:pPr>
            <w:r w:rsidRPr="00256F3B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4E2905" w:rsidRPr="00D92490" w:rsidTr="00CD3D81">
        <w:trPr>
          <w:trHeight w:val="210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83030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</w:tcPr>
          <w:p w:rsidR="004E2905" w:rsidRDefault="004E2905" w:rsidP="00CD3D81">
            <w:pPr>
              <w:jc w:val="right"/>
            </w:pPr>
            <w:r w:rsidRPr="00256F3B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4E2905" w:rsidRPr="00D92490" w:rsidTr="00B705E2">
        <w:trPr>
          <w:trHeight w:val="210"/>
        </w:trPr>
        <w:tc>
          <w:tcPr>
            <w:tcW w:w="2343" w:type="dxa"/>
          </w:tcPr>
          <w:p w:rsidR="004E2905" w:rsidRPr="00D92490" w:rsidRDefault="004E2905" w:rsidP="00CD3D8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20" w:type="dxa"/>
          </w:tcPr>
          <w:p w:rsidR="004E2905" w:rsidRPr="00D92490" w:rsidRDefault="004E2905" w:rsidP="00CD3D8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4E2905" w:rsidRPr="00D92490" w:rsidRDefault="004E2905" w:rsidP="00CD3D8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4E2905" w:rsidRPr="00D92490" w:rsidRDefault="004E2905" w:rsidP="00CD3D8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</w:tcPr>
          <w:p w:rsidR="004E2905" w:rsidRPr="00D92490" w:rsidRDefault="004E2905" w:rsidP="00CD3D8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CD3D81">
            <w:pPr>
              <w:rPr>
                <w:sz w:val="20"/>
                <w:szCs w:val="20"/>
              </w:rPr>
            </w:pPr>
            <w:r w:rsidRPr="00D92490">
              <w:rPr>
                <w:color w:val="000000"/>
                <w:sz w:val="20"/>
                <w:szCs w:val="20"/>
                <w:shd w:val="clear" w:color="auto" w:fill="FFFFFF"/>
              </w:rPr>
              <w:t>80080</w:t>
            </w:r>
          </w:p>
        </w:tc>
        <w:tc>
          <w:tcPr>
            <w:tcW w:w="581" w:type="dxa"/>
          </w:tcPr>
          <w:p w:rsidR="004E2905" w:rsidRPr="00D92490" w:rsidRDefault="004E2905" w:rsidP="00CD3D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2905" w:rsidRDefault="004E2905" w:rsidP="00CD3D81">
            <w:pPr>
              <w:jc w:val="right"/>
            </w:pPr>
            <w:r w:rsidRPr="0025472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</w:tcPr>
          <w:p w:rsidR="004E2905" w:rsidRPr="00D92490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37 17</w:t>
            </w:r>
            <w:r w:rsidRPr="00D92490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D92490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4E2905" w:rsidRPr="00D92490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77 265,00</w:t>
            </w:r>
          </w:p>
        </w:tc>
      </w:tr>
      <w:tr w:rsidR="004E2905" w:rsidRPr="00D92490" w:rsidTr="00D92490">
        <w:trPr>
          <w:trHeight w:val="210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color w:val="000000"/>
                <w:sz w:val="20"/>
                <w:szCs w:val="20"/>
                <w:shd w:val="clear" w:color="auto" w:fill="FFFFFF"/>
              </w:rPr>
              <w:t>80080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</w:tcPr>
          <w:p w:rsidR="004E2905" w:rsidRPr="00D92490" w:rsidRDefault="004E2905" w:rsidP="00A9346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37 17</w:t>
            </w:r>
            <w:r w:rsidRPr="00D92490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D92490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77 265,00</w:t>
            </w:r>
          </w:p>
        </w:tc>
      </w:tr>
      <w:tr w:rsidR="004E2905" w:rsidRPr="00D92490" w:rsidTr="00D92490">
        <w:trPr>
          <w:trHeight w:val="210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color w:val="000000"/>
                <w:sz w:val="20"/>
                <w:szCs w:val="20"/>
                <w:shd w:val="clear" w:color="auto" w:fill="FFFFFF"/>
              </w:rPr>
              <w:t>80080</w:t>
            </w: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</w:tcPr>
          <w:p w:rsidR="004E2905" w:rsidRPr="00D92490" w:rsidRDefault="004E2905" w:rsidP="00A9346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</w:tcPr>
          <w:p w:rsidR="004E2905" w:rsidRPr="00D92490" w:rsidRDefault="004E2905" w:rsidP="00A9346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37 17</w:t>
            </w:r>
            <w:r w:rsidRPr="00D92490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D92490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4E2905" w:rsidRPr="00D92490" w:rsidRDefault="004E2905" w:rsidP="00A9346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92490">
              <w:rPr>
                <w:bCs/>
                <w:color w:val="000000"/>
                <w:sz w:val="20"/>
                <w:szCs w:val="20"/>
              </w:rPr>
              <w:t>77 265,00</w:t>
            </w:r>
          </w:p>
        </w:tc>
      </w:tr>
      <w:tr w:rsidR="004E2905" w:rsidRPr="00D92490" w:rsidTr="00CD3D81">
        <w:trPr>
          <w:trHeight w:val="290"/>
        </w:trPr>
        <w:tc>
          <w:tcPr>
            <w:tcW w:w="2343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  <w:r w:rsidRPr="00D92490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4E2905" w:rsidRPr="00D92490" w:rsidRDefault="004E2905" w:rsidP="00A9346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E2905" w:rsidRPr="00B705E2" w:rsidRDefault="004E2905" w:rsidP="00CD3D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3 580 259,10</w:t>
            </w:r>
          </w:p>
        </w:tc>
        <w:tc>
          <w:tcPr>
            <w:tcW w:w="1416" w:type="dxa"/>
          </w:tcPr>
          <w:p w:rsidR="004E2905" w:rsidRPr="00B705E2" w:rsidRDefault="004E2905" w:rsidP="00CD3D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1 585 280,00</w:t>
            </w:r>
          </w:p>
        </w:tc>
        <w:tc>
          <w:tcPr>
            <w:tcW w:w="1417" w:type="dxa"/>
          </w:tcPr>
          <w:p w:rsidR="004E2905" w:rsidRPr="00B705E2" w:rsidRDefault="004E2905" w:rsidP="00CD3D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1 646 820,00</w:t>
            </w:r>
          </w:p>
        </w:tc>
      </w:tr>
    </w:tbl>
    <w:p w:rsidR="004E2905" w:rsidRPr="00D92490" w:rsidRDefault="004E2905" w:rsidP="000A7D56">
      <w:pPr>
        <w:jc w:val="center"/>
        <w:rPr>
          <w:sz w:val="20"/>
          <w:szCs w:val="20"/>
        </w:rPr>
      </w:pPr>
    </w:p>
    <w:p w:rsidR="004E2905" w:rsidRPr="00D92490" w:rsidRDefault="004E2905" w:rsidP="00412B83">
      <w:pPr>
        <w:jc w:val="center"/>
        <w:rPr>
          <w:sz w:val="20"/>
          <w:szCs w:val="20"/>
        </w:rPr>
      </w:pPr>
    </w:p>
    <w:p w:rsidR="004E2905" w:rsidRPr="00D92490" w:rsidRDefault="004E2905" w:rsidP="00412B83">
      <w:pPr>
        <w:jc w:val="center"/>
        <w:rPr>
          <w:sz w:val="20"/>
          <w:szCs w:val="20"/>
        </w:rPr>
      </w:pPr>
    </w:p>
    <w:p w:rsidR="004E2905" w:rsidRPr="00D92490" w:rsidRDefault="004E2905" w:rsidP="00412B83">
      <w:pPr>
        <w:jc w:val="center"/>
        <w:rPr>
          <w:sz w:val="20"/>
          <w:szCs w:val="20"/>
        </w:rPr>
      </w:pPr>
    </w:p>
    <w:p w:rsidR="004E2905" w:rsidRPr="00D92490" w:rsidRDefault="004E2905" w:rsidP="00412B83">
      <w:pPr>
        <w:jc w:val="center"/>
        <w:rPr>
          <w:sz w:val="20"/>
          <w:szCs w:val="20"/>
        </w:rPr>
      </w:pPr>
    </w:p>
    <w:p w:rsidR="004E2905" w:rsidRPr="00D92490" w:rsidRDefault="004E2905" w:rsidP="00412B83">
      <w:pPr>
        <w:jc w:val="center"/>
        <w:rPr>
          <w:sz w:val="20"/>
          <w:szCs w:val="20"/>
        </w:rPr>
      </w:pPr>
    </w:p>
    <w:p w:rsidR="004E2905" w:rsidRPr="00D92490" w:rsidRDefault="004E2905" w:rsidP="00412B83">
      <w:pPr>
        <w:jc w:val="center"/>
        <w:rPr>
          <w:sz w:val="20"/>
          <w:szCs w:val="20"/>
        </w:rPr>
      </w:pPr>
    </w:p>
    <w:p w:rsidR="004E2905" w:rsidRPr="006F372F" w:rsidRDefault="004E2905" w:rsidP="00412B83">
      <w:pPr>
        <w:jc w:val="center"/>
        <w:rPr>
          <w:sz w:val="22"/>
          <w:szCs w:val="22"/>
        </w:rPr>
      </w:pPr>
    </w:p>
    <w:p w:rsidR="004E2905" w:rsidRPr="006F372F" w:rsidRDefault="004E2905" w:rsidP="00412B83">
      <w:pPr>
        <w:jc w:val="center"/>
        <w:rPr>
          <w:sz w:val="22"/>
          <w:szCs w:val="22"/>
        </w:rPr>
      </w:pPr>
    </w:p>
    <w:p w:rsidR="004E2905" w:rsidRPr="006F372F" w:rsidRDefault="004E2905" w:rsidP="00412B83">
      <w:pPr>
        <w:jc w:val="center"/>
        <w:rPr>
          <w:sz w:val="22"/>
          <w:szCs w:val="22"/>
        </w:rPr>
      </w:pPr>
    </w:p>
    <w:p w:rsidR="004E2905" w:rsidRPr="006F372F" w:rsidRDefault="004E2905" w:rsidP="00412B83">
      <w:pPr>
        <w:jc w:val="center"/>
        <w:rPr>
          <w:sz w:val="22"/>
          <w:szCs w:val="22"/>
        </w:rPr>
      </w:pPr>
    </w:p>
    <w:p w:rsidR="004E2905" w:rsidRDefault="004E2905" w:rsidP="00412B83">
      <w:pPr>
        <w:jc w:val="center"/>
        <w:rPr>
          <w:sz w:val="22"/>
          <w:szCs w:val="22"/>
        </w:rPr>
      </w:pPr>
    </w:p>
    <w:p w:rsidR="004E2905" w:rsidRDefault="004E2905" w:rsidP="00412B83">
      <w:pPr>
        <w:jc w:val="center"/>
        <w:rPr>
          <w:sz w:val="22"/>
          <w:szCs w:val="22"/>
        </w:rPr>
      </w:pPr>
    </w:p>
    <w:p w:rsidR="004E2905" w:rsidRDefault="004E2905" w:rsidP="00412B83">
      <w:pPr>
        <w:jc w:val="center"/>
        <w:rPr>
          <w:sz w:val="22"/>
          <w:szCs w:val="22"/>
        </w:rPr>
      </w:pPr>
    </w:p>
    <w:p w:rsidR="004E2905" w:rsidRDefault="004E2905" w:rsidP="00412B83">
      <w:pPr>
        <w:jc w:val="center"/>
        <w:rPr>
          <w:sz w:val="22"/>
          <w:szCs w:val="22"/>
        </w:rPr>
      </w:pPr>
    </w:p>
    <w:p w:rsidR="004E2905" w:rsidRDefault="004E2905" w:rsidP="00A93461">
      <w:pPr>
        <w:ind w:left="5664" w:firstLine="708"/>
        <w:rPr>
          <w:snapToGrid w:val="0"/>
          <w:color w:val="000000"/>
        </w:rPr>
      </w:pPr>
      <w:r>
        <w:rPr>
          <w:snapToGrid w:val="0"/>
          <w:color w:val="000000"/>
        </w:rPr>
        <w:t>Приложение № 5</w:t>
      </w:r>
    </w:p>
    <w:p w:rsidR="004E2905" w:rsidRDefault="004E2905" w:rsidP="00A93461">
      <w:pPr>
        <w:ind w:left="5664" w:firstLine="708"/>
      </w:pPr>
    </w:p>
    <w:p w:rsidR="004E2905" w:rsidRDefault="004E2905" w:rsidP="00A93461">
      <w:pPr>
        <w:ind w:left="4820"/>
        <w:rPr>
          <w:snapToGrid w:val="0"/>
          <w:color w:val="000000"/>
        </w:rPr>
      </w:pPr>
      <w:r>
        <w:rPr>
          <w:snapToGrid w:val="0"/>
          <w:color w:val="000000"/>
        </w:rPr>
        <w:t xml:space="preserve"> к решению Дубровского сельского Совета народных депутатов от 17 декабря 2021 года № 4-71 «О бюджете Дубровского сельского поселения Брасовского муниципального района Брянской области на 2022 год и на плановый период 2023 и 2024 годов»</w:t>
      </w:r>
    </w:p>
    <w:p w:rsidR="004E2905" w:rsidRDefault="004E2905" w:rsidP="00A93461">
      <w:pPr>
        <w:jc w:val="center"/>
        <w:outlineLvl w:val="0"/>
      </w:pPr>
      <w:r>
        <w:t xml:space="preserve">                                                </w:t>
      </w:r>
    </w:p>
    <w:p w:rsidR="004E2905" w:rsidRPr="000E6E0F" w:rsidRDefault="004E2905" w:rsidP="00A93461">
      <w:pPr>
        <w:ind w:firstLine="540"/>
        <w:rPr>
          <w:b/>
          <w:szCs w:val="32"/>
        </w:rPr>
      </w:pPr>
      <w:r w:rsidRPr="00966872">
        <w:rPr>
          <w:b/>
        </w:rPr>
        <w:t xml:space="preserve">Распределение бюджетных ассигнований по разделам, подразделам, целевым статьям </w:t>
      </w:r>
      <w:r w:rsidRPr="00966872">
        <w:rPr>
          <w:b/>
          <w:color w:val="000000"/>
          <w:sz w:val="23"/>
          <w:szCs w:val="23"/>
          <w:shd w:val="clear" w:color="auto" w:fill="FFFFFF"/>
        </w:rPr>
        <w:t>(муниципальным программам и непрогра</w:t>
      </w:r>
      <w:r>
        <w:rPr>
          <w:b/>
          <w:color w:val="000000"/>
          <w:sz w:val="23"/>
          <w:szCs w:val="23"/>
          <w:shd w:val="clear" w:color="auto" w:fill="FFFFFF"/>
        </w:rPr>
        <w:t>м</w:t>
      </w:r>
      <w:r w:rsidRPr="00966872">
        <w:rPr>
          <w:b/>
          <w:color w:val="000000"/>
          <w:sz w:val="23"/>
          <w:szCs w:val="23"/>
          <w:shd w:val="clear" w:color="auto" w:fill="FFFFFF"/>
        </w:rPr>
        <w:t>мным направлениям деятельности)</w:t>
      </w:r>
      <w:r w:rsidRPr="00966872">
        <w:rPr>
          <w:b/>
        </w:rPr>
        <w:t xml:space="preserve">, группам и подгруппам видов расходов </w:t>
      </w:r>
      <w:r w:rsidRPr="00966872">
        <w:rPr>
          <w:b/>
          <w:szCs w:val="32"/>
        </w:rPr>
        <w:t xml:space="preserve">бюджета </w:t>
      </w:r>
      <w:r>
        <w:rPr>
          <w:b/>
          <w:szCs w:val="32"/>
        </w:rPr>
        <w:t xml:space="preserve">Дубровского сельского поселения Брасовского муниципального района Брянской области </w:t>
      </w:r>
      <w:r w:rsidRPr="000E6E0F">
        <w:rPr>
          <w:b/>
          <w:szCs w:val="32"/>
        </w:rPr>
        <w:t xml:space="preserve"> </w:t>
      </w:r>
      <w:r w:rsidRPr="000E6E0F">
        <w:rPr>
          <w:sz w:val="20"/>
        </w:rPr>
        <w:t xml:space="preserve"> </w:t>
      </w:r>
      <w:r w:rsidRPr="000E6E0F">
        <w:rPr>
          <w:b/>
          <w:szCs w:val="32"/>
        </w:rPr>
        <w:t xml:space="preserve">на </w:t>
      </w:r>
      <w:r>
        <w:rPr>
          <w:b/>
          <w:szCs w:val="32"/>
        </w:rPr>
        <w:t>2022</w:t>
      </w:r>
      <w:r w:rsidRPr="000E6E0F">
        <w:rPr>
          <w:b/>
          <w:szCs w:val="32"/>
        </w:rPr>
        <w:t xml:space="preserve"> и на плановый период </w:t>
      </w:r>
      <w:r>
        <w:rPr>
          <w:b/>
          <w:szCs w:val="32"/>
        </w:rPr>
        <w:t>2023</w:t>
      </w:r>
      <w:r w:rsidRPr="000E6E0F">
        <w:rPr>
          <w:b/>
          <w:szCs w:val="32"/>
        </w:rPr>
        <w:t xml:space="preserve"> и </w:t>
      </w:r>
      <w:r>
        <w:rPr>
          <w:b/>
          <w:szCs w:val="32"/>
        </w:rPr>
        <w:t>2024</w:t>
      </w:r>
      <w:r w:rsidRPr="000E6E0F">
        <w:rPr>
          <w:b/>
          <w:szCs w:val="32"/>
        </w:rPr>
        <w:t xml:space="preserve"> годов</w:t>
      </w:r>
    </w:p>
    <w:tbl>
      <w:tblPr>
        <w:tblW w:w="104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675"/>
        <w:gridCol w:w="900"/>
        <w:gridCol w:w="1652"/>
        <w:gridCol w:w="553"/>
        <w:gridCol w:w="1276"/>
        <w:gridCol w:w="1276"/>
        <w:gridCol w:w="1276"/>
      </w:tblGrid>
      <w:tr w:rsidR="004E2905" w:rsidRPr="00D44B94" w:rsidTr="00122134">
        <w:tc>
          <w:tcPr>
            <w:tcW w:w="2880" w:type="dxa"/>
            <w:vMerge w:val="restart"/>
          </w:tcPr>
          <w:p w:rsidR="004E2905" w:rsidRPr="00D44B94" w:rsidRDefault="004E2905" w:rsidP="00122134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75" w:type="dxa"/>
            <w:vMerge w:val="restart"/>
          </w:tcPr>
          <w:p w:rsidR="004E2905" w:rsidRPr="00D44B94" w:rsidRDefault="004E2905" w:rsidP="00122134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900" w:type="dxa"/>
            <w:vMerge w:val="restart"/>
          </w:tcPr>
          <w:p w:rsidR="004E2905" w:rsidRPr="00D44B94" w:rsidRDefault="004E2905" w:rsidP="00122134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652" w:type="dxa"/>
            <w:vMerge w:val="restart"/>
          </w:tcPr>
          <w:p w:rsidR="004E2905" w:rsidRDefault="004E2905" w:rsidP="00122134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ЦСР</w:t>
            </w:r>
          </w:p>
          <w:p w:rsidR="004E2905" w:rsidRPr="00966872" w:rsidRDefault="004E2905" w:rsidP="00122134">
            <w:pPr>
              <w:jc w:val="center"/>
              <w:rPr>
                <w:b/>
                <w:sz w:val="16"/>
                <w:szCs w:val="16"/>
              </w:rPr>
            </w:pPr>
            <w:r w:rsidRPr="00966872">
              <w:rPr>
                <w:b/>
                <w:color w:val="000000"/>
                <w:sz w:val="16"/>
                <w:szCs w:val="16"/>
                <w:shd w:val="clear" w:color="auto" w:fill="FFFFFF"/>
              </w:rPr>
              <w:t>(муниципальные программ</w:t>
            </w:r>
            <w:r>
              <w:rPr>
                <w:b/>
                <w:color w:val="000000"/>
                <w:sz w:val="16"/>
                <w:szCs w:val="16"/>
                <w:shd w:val="clear" w:color="auto" w:fill="FFFFFF"/>
              </w:rPr>
              <w:t>ы</w:t>
            </w:r>
            <w:r w:rsidRPr="00966872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 и непрограммные направления деятельности)</w:t>
            </w:r>
          </w:p>
        </w:tc>
        <w:tc>
          <w:tcPr>
            <w:tcW w:w="553" w:type="dxa"/>
            <w:vMerge w:val="restart"/>
          </w:tcPr>
          <w:p w:rsidR="004E2905" w:rsidRPr="00D44B94" w:rsidRDefault="004E2905" w:rsidP="00122134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828" w:type="dxa"/>
            <w:gridSpan w:val="3"/>
          </w:tcPr>
          <w:p w:rsidR="004E2905" w:rsidRPr="00D44B94" w:rsidRDefault="004E2905" w:rsidP="00122134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Сумма, рублей</w:t>
            </w:r>
          </w:p>
        </w:tc>
      </w:tr>
      <w:tr w:rsidR="004E2905" w:rsidRPr="00D44B94" w:rsidTr="00122134">
        <w:tc>
          <w:tcPr>
            <w:tcW w:w="2880" w:type="dxa"/>
            <w:vMerge/>
          </w:tcPr>
          <w:p w:rsidR="004E2905" w:rsidRPr="00D44B94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Merge/>
          </w:tcPr>
          <w:p w:rsidR="004E2905" w:rsidRPr="00D44B94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4E2905" w:rsidRPr="00D44B94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vMerge/>
          </w:tcPr>
          <w:p w:rsidR="004E2905" w:rsidRPr="00D44B94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vMerge/>
          </w:tcPr>
          <w:p w:rsidR="004E2905" w:rsidRPr="00D44B94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8647B8" w:rsidRDefault="004E2905" w:rsidP="00122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Pr="00D44B94">
              <w:rPr>
                <w:b/>
                <w:sz w:val="22"/>
                <w:szCs w:val="22"/>
              </w:rPr>
              <w:t xml:space="preserve"> г</w:t>
            </w:r>
            <w:r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276" w:type="dxa"/>
          </w:tcPr>
          <w:p w:rsidR="004E2905" w:rsidRPr="00D44B94" w:rsidRDefault="004E2905" w:rsidP="00122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Pr="00D44B94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276" w:type="dxa"/>
          </w:tcPr>
          <w:p w:rsidR="004E2905" w:rsidRPr="00D44B94" w:rsidRDefault="004E2905" w:rsidP="00122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D44B94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од</w:t>
            </w:r>
          </w:p>
        </w:tc>
      </w:tr>
      <w:tr w:rsidR="004E2905" w:rsidRPr="002A3877" w:rsidTr="00CD3D81">
        <w:tc>
          <w:tcPr>
            <w:tcW w:w="2880" w:type="dxa"/>
          </w:tcPr>
          <w:p w:rsidR="004E2905" w:rsidRPr="002A3877" w:rsidRDefault="004E2905" w:rsidP="00122134">
            <w:pPr>
              <w:jc w:val="center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Дубровская сельская администрация</w:t>
            </w:r>
          </w:p>
        </w:tc>
        <w:tc>
          <w:tcPr>
            <w:tcW w:w="675" w:type="dxa"/>
          </w:tcPr>
          <w:p w:rsidR="004E2905" w:rsidRPr="002A3877" w:rsidRDefault="004E2905" w:rsidP="00122134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4E2905" w:rsidRPr="002A3877" w:rsidRDefault="004E2905" w:rsidP="00122134">
            <w:pPr>
              <w:rPr>
                <w:b/>
                <w:sz w:val="22"/>
                <w:szCs w:val="22"/>
              </w:rPr>
            </w:pPr>
          </w:p>
        </w:tc>
        <w:tc>
          <w:tcPr>
            <w:tcW w:w="1652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3 580 259,10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1 585 280,00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1 646 820,00</w:t>
            </w:r>
          </w:p>
        </w:tc>
      </w:tr>
      <w:tr w:rsidR="004E2905" w:rsidRPr="002A3877" w:rsidTr="00CD3D81">
        <w:tc>
          <w:tcPr>
            <w:tcW w:w="2880" w:type="dxa"/>
          </w:tcPr>
          <w:p w:rsidR="004E2905" w:rsidRPr="002A3877" w:rsidRDefault="004E2905" w:rsidP="00122134">
            <w:pPr>
              <w:jc w:val="center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rPr>
                <w:b/>
                <w:sz w:val="20"/>
                <w:szCs w:val="20"/>
              </w:rPr>
            </w:pPr>
            <w:r w:rsidRPr="00D36DD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rPr>
                <w:b/>
                <w:sz w:val="20"/>
                <w:szCs w:val="20"/>
              </w:rPr>
            </w:pPr>
            <w:r w:rsidRPr="00D36DD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1 562 610,87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1 337 178,00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1 425 265,00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2A3877" w:rsidRDefault="004E2905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 xml:space="preserve"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1 557 610,87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1 295 000,00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1 343 000,00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DC054E" w:rsidRDefault="004E2905" w:rsidP="00122134">
            <w:pPr>
              <w:ind w:right="175"/>
              <w:rPr>
                <w:sz w:val="22"/>
                <w:szCs w:val="22"/>
              </w:rPr>
            </w:pPr>
            <w:r w:rsidRPr="00DC054E">
              <w:rPr>
                <w:sz w:val="22"/>
                <w:szCs w:val="22"/>
              </w:rPr>
              <w:t>Обеспечение деятельности главы  местной администрации (исполнительно-распорядительного органа местной администрации)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1180020</w:t>
            </w:r>
          </w:p>
        </w:tc>
        <w:tc>
          <w:tcPr>
            <w:tcW w:w="553" w:type="dxa"/>
          </w:tcPr>
          <w:p w:rsidR="004E2905" w:rsidRPr="00F32D7C" w:rsidRDefault="004E2905" w:rsidP="0012213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544 435,00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543 000,00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565 000,00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2A3877" w:rsidRDefault="004E2905" w:rsidP="00122134">
            <w:pPr>
              <w:ind w:right="175"/>
              <w:rPr>
                <w:sz w:val="22"/>
                <w:szCs w:val="22"/>
              </w:rPr>
            </w:pPr>
            <w:r w:rsidRPr="00DC05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1180020</w:t>
            </w:r>
          </w:p>
        </w:tc>
        <w:tc>
          <w:tcPr>
            <w:tcW w:w="553" w:type="dxa"/>
          </w:tcPr>
          <w:p w:rsidR="004E2905" w:rsidRPr="00F32D7C" w:rsidRDefault="004E2905" w:rsidP="00122134">
            <w:pPr>
              <w:rPr>
                <w:sz w:val="22"/>
                <w:szCs w:val="22"/>
              </w:rPr>
            </w:pPr>
            <w:r w:rsidRPr="00F32D7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544 435,00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543 000,00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565 000,00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DC054E" w:rsidRDefault="004E2905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1180020</w:t>
            </w:r>
          </w:p>
        </w:tc>
        <w:tc>
          <w:tcPr>
            <w:tcW w:w="553" w:type="dxa"/>
          </w:tcPr>
          <w:p w:rsidR="004E2905" w:rsidRPr="00591C36" w:rsidRDefault="004E2905" w:rsidP="00122134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544 435,00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543 000,00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565 000,00</w:t>
            </w:r>
          </w:p>
        </w:tc>
      </w:tr>
      <w:tr w:rsidR="004E2905" w:rsidRPr="002A3877" w:rsidTr="006A08B6">
        <w:trPr>
          <w:trHeight w:val="1169"/>
        </w:trPr>
        <w:tc>
          <w:tcPr>
            <w:tcW w:w="2880" w:type="dxa"/>
          </w:tcPr>
          <w:p w:rsidR="004E2905" w:rsidRPr="002A3877" w:rsidRDefault="004E2905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Руководство и управление в сфере</w:t>
            </w:r>
          </w:p>
          <w:p w:rsidR="004E2905" w:rsidRPr="002A3877" w:rsidRDefault="004E2905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установленных функций органов  местного самоуправления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1180040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1 006 175,87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752 000,00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778 000,00</w:t>
            </w:r>
          </w:p>
        </w:tc>
      </w:tr>
      <w:tr w:rsidR="004E2905" w:rsidRPr="002A3877" w:rsidTr="006A08B6">
        <w:trPr>
          <w:trHeight w:val="2147"/>
        </w:trPr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1180040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456 505,87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725 000,00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753 000,00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1180040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456 505,87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725 000,00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753 000,00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1180040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545 145,00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1180040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545 145,00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1180040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4 525,00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Уплата налогов, сборов и иных обязательных платежей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1180040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4 525,00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EF6E2F" w:rsidRDefault="004E2905" w:rsidP="00122134">
            <w:pPr>
              <w:ind w:right="175"/>
              <w:rPr>
                <w:sz w:val="20"/>
                <w:szCs w:val="20"/>
              </w:rPr>
            </w:pPr>
            <w:r w:rsidRPr="00E13F11">
              <w:rPr>
                <w:sz w:val="22"/>
                <w:szCs w:val="22"/>
                <w:shd w:val="clear" w:color="auto" w:fill="FFFFFF"/>
              </w:rPr>
              <w:t xml:space="preserve">Опубликование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13F11">
              <w:rPr>
                <w:sz w:val="22"/>
                <w:szCs w:val="22"/>
                <w:shd w:val="clear" w:color="auto" w:fill="FFFFFF"/>
              </w:rPr>
              <w:t>нормативных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13F11">
              <w:rPr>
                <w:sz w:val="22"/>
                <w:szCs w:val="22"/>
                <w:shd w:val="clear" w:color="auto" w:fill="FFFFFF"/>
              </w:rPr>
              <w:t>актов муниципальных образований и иной официальной информации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0141180100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EF6E2F" w:rsidRDefault="004E2905" w:rsidP="00122134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4E2905" w:rsidRPr="00EF6E2F" w:rsidRDefault="004E2905" w:rsidP="00122134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</w:t>
            </w:r>
            <w:r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EF6E2F" w:rsidRDefault="004E2905" w:rsidP="00122134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</w:t>
            </w:r>
            <w:r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Членские взносы некоммерческим организациям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1181410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1181410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1181410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Резервные  фонды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11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Резервные фонды  местной администрации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11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  <w:lang w:val="en-US"/>
              </w:rPr>
              <w:t>70000</w:t>
            </w:r>
            <w:r w:rsidRPr="00D36DD5">
              <w:rPr>
                <w:sz w:val="20"/>
                <w:szCs w:val="20"/>
              </w:rPr>
              <w:t>83030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11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  <w:lang w:val="en-US"/>
              </w:rPr>
              <w:t>70000</w:t>
            </w:r>
            <w:r w:rsidRPr="00D36DD5">
              <w:rPr>
                <w:sz w:val="20"/>
                <w:szCs w:val="20"/>
              </w:rPr>
              <w:t>83030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11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  <w:lang w:val="en-US"/>
              </w:rPr>
              <w:t>70000</w:t>
            </w:r>
            <w:r w:rsidRPr="00D36DD5">
              <w:rPr>
                <w:sz w:val="20"/>
                <w:szCs w:val="20"/>
              </w:rPr>
              <w:t>83030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2A3877" w:rsidRDefault="004E2905" w:rsidP="00122134">
            <w:pPr>
              <w:ind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4E2905" w:rsidRPr="00591C36" w:rsidRDefault="004E2905" w:rsidP="00122134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37 178,00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77 265,00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DC2591" w:rsidRDefault="004E2905" w:rsidP="00122134">
            <w:pPr>
              <w:rPr>
                <w:sz w:val="20"/>
                <w:szCs w:val="20"/>
              </w:rPr>
            </w:pPr>
            <w:r w:rsidRPr="00DC259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  <w:lang w:val="en-US"/>
              </w:rPr>
              <w:t>70000</w:t>
            </w:r>
            <w:r w:rsidRPr="00D36DD5">
              <w:rPr>
                <w:sz w:val="20"/>
                <w:szCs w:val="20"/>
              </w:rPr>
              <w:t>80080</w:t>
            </w:r>
          </w:p>
        </w:tc>
        <w:tc>
          <w:tcPr>
            <w:tcW w:w="553" w:type="dxa"/>
          </w:tcPr>
          <w:p w:rsidR="004E2905" w:rsidRPr="00591C36" w:rsidRDefault="004E2905" w:rsidP="00122134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37 178,00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77 265,00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DC2591" w:rsidRDefault="004E2905" w:rsidP="00122134">
            <w:pPr>
              <w:rPr>
                <w:sz w:val="20"/>
                <w:szCs w:val="20"/>
              </w:rPr>
            </w:pPr>
            <w:r w:rsidRPr="00DC25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  <w:lang w:val="en-US"/>
              </w:rPr>
              <w:t>70000</w:t>
            </w:r>
            <w:r w:rsidRPr="00D36DD5">
              <w:rPr>
                <w:sz w:val="20"/>
                <w:szCs w:val="20"/>
              </w:rPr>
              <w:t>80080</w:t>
            </w:r>
          </w:p>
        </w:tc>
        <w:tc>
          <w:tcPr>
            <w:tcW w:w="553" w:type="dxa"/>
          </w:tcPr>
          <w:p w:rsidR="004E2905" w:rsidRPr="00591C36" w:rsidRDefault="004E2905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591C3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37 178,00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77 265,00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DC2591" w:rsidRDefault="004E2905" w:rsidP="00122134">
            <w:pPr>
              <w:rPr>
                <w:sz w:val="20"/>
                <w:szCs w:val="20"/>
              </w:rPr>
            </w:pPr>
            <w:r w:rsidRPr="00DC259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  <w:lang w:val="en-US"/>
              </w:rPr>
              <w:t>70000</w:t>
            </w:r>
            <w:r w:rsidRPr="00D36DD5">
              <w:rPr>
                <w:sz w:val="20"/>
                <w:szCs w:val="20"/>
              </w:rPr>
              <w:t>80080</w:t>
            </w:r>
          </w:p>
        </w:tc>
        <w:tc>
          <w:tcPr>
            <w:tcW w:w="553" w:type="dxa"/>
          </w:tcPr>
          <w:p w:rsidR="004E2905" w:rsidRPr="00591C36" w:rsidRDefault="004E2905" w:rsidP="00122134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37 178,00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77 265,00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b/>
                <w:sz w:val="20"/>
                <w:szCs w:val="20"/>
              </w:rPr>
            </w:pPr>
            <w:r w:rsidRPr="00097348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b/>
                <w:sz w:val="20"/>
                <w:szCs w:val="20"/>
              </w:rPr>
            </w:pPr>
            <w:r w:rsidRPr="00D36DD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100 616,00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98 180,00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101 520,00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100 616,00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98 180,00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101 520,00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FF247E">
              <w:rPr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15</w:t>
            </w:r>
            <w:r w:rsidRPr="00D36DD5">
              <w:rPr>
                <w:sz w:val="20"/>
                <w:szCs w:val="20"/>
              </w:rPr>
              <w:t>51180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100 616,00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98 180,00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101 520,00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15</w:t>
            </w:r>
            <w:r w:rsidRPr="00D36DD5">
              <w:rPr>
                <w:sz w:val="20"/>
                <w:szCs w:val="20"/>
              </w:rPr>
              <w:t>51180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91 874,00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88 510,00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92 057,00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15</w:t>
            </w:r>
            <w:r w:rsidRPr="00D36DD5">
              <w:rPr>
                <w:sz w:val="20"/>
                <w:szCs w:val="20"/>
              </w:rPr>
              <w:t>51180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91 874,00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88 510,00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92 057,00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15</w:t>
            </w:r>
            <w:r w:rsidRPr="00D36DD5">
              <w:rPr>
                <w:sz w:val="20"/>
                <w:szCs w:val="20"/>
              </w:rPr>
              <w:t>51180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8 742,00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9 670,00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9 463,00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  нужд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15</w:t>
            </w:r>
            <w:r w:rsidRPr="00D36DD5">
              <w:rPr>
                <w:sz w:val="20"/>
                <w:szCs w:val="20"/>
              </w:rPr>
              <w:t>51180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8 742,00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9 670,00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9 463,00</w:t>
            </w:r>
          </w:p>
        </w:tc>
      </w:tr>
      <w:tr w:rsidR="004E2905" w:rsidRPr="00296A41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b/>
                <w:sz w:val="20"/>
                <w:szCs w:val="20"/>
              </w:rPr>
            </w:pPr>
            <w:r w:rsidRPr="00097348">
              <w:rPr>
                <w:b/>
                <w:sz w:val="20"/>
                <w:szCs w:val="20"/>
              </w:rPr>
              <w:t xml:space="preserve">Национальная безопасность и </w:t>
            </w:r>
          </w:p>
          <w:p w:rsidR="004E2905" w:rsidRPr="00097348" w:rsidRDefault="004E2905" w:rsidP="00122134">
            <w:pPr>
              <w:ind w:right="175"/>
              <w:rPr>
                <w:b/>
                <w:sz w:val="20"/>
                <w:szCs w:val="20"/>
              </w:rPr>
            </w:pPr>
            <w:r w:rsidRPr="00097348">
              <w:rPr>
                <w:b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b/>
                <w:sz w:val="20"/>
                <w:szCs w:val="20"/>
              </w:rPr>
            </w:pPr>
            <w:r w:rsidRPr="00D36DD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10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10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13</w:t>
            </w:r>
            <w:r w:rsidRPr="00D36DD5">
              <w:rPr>
                <w:sz w:val="20"/>
                <w:szCs w:val="20"/>
              </w:rPr>
              <w:t>81140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10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</w:t>
            </w:r>
            <w:r w:rsidRPr="00D36DD5">
              <w:rPr>
                <w:sz w:val="20"/>
                <w:szCs w:val="20"/>
                <w:lang w:val="en-US"/>
              </w:rPr>
              <w:t>3</w:t>
            </w:r>
            <w:r w:rsidRPr="00D36DD5">
              <w:rPr>
                <w:sz w:val="20"/>
                <w:szCs w:val="20"/>
              </w:rPr>
              <w:t>81140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10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</w:t>
            </w:r>
            <w:r w:rsidRPr="00D36DD5">
              <w:rPr>
                <w:sz w:val="20"/>
                <w:szCs w:val="20"/>
                <w:lang w:val="en-US"/>
              </w:rPr>
              <w:t>3</w:t>
            </w:r>
            <w:r w:rsidRPr="00D36DD5">
              <w:rPr>
                <w:sz w:val="20"/>
                <w:szCs w:val="20"/>
              </w:rPr>
              <w:t>81140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1B4865" w:rsidRDefault="004E2905" w:rsidP="00925C3D">
            <w:pPr>
              <w:ind w:right="175"/>
              <w:rPr>
                <w:b/>
                <w:sz w:val="22"/>
                <w:szCs w:val="22"/>
              </w:rPr>
            </w:pPr>
            <w:r w:rsidRPr="001B4865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1B4865" w:rsidRDefault="004E2905" w:rsidP="00925C3D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1B4865" w:rsidRDefault="004E2905" w:rsidP="00925C3D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675" w:type="dxa"/>
          </w:tcPr>
          <w:p w:rsidR="004E2905" w:rsidRPr="00D36DD5" w:rsidRDefault="004E2905" w:rsidP="00925C3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</w:t>
            </w:r>
          </w:p>
        </w:tc>
        <w:tc>
          <w:tcPr>
            <w:tcW w:w="900" w:type="dxa"/>
          </w:tcPr>
          <w:p w:rsidR="004E2905" w:rsidRPr="00D36DD5" w:rsidRDefault="004E2905" w:rsidP="00925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52" w:type="dxa"/>
          </w:tcPr>
          <w:p w:rsidR="004E2905" w:rsidRPr="00D36DD5" w:rsidRDefault="004E2905" w:rsidP="00925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0141383300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1B4865" w:rsidRDefault="004E2905" w:rsidP="00925C3D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4E2905" w:rsidRPr="001B4865" w:rsidRDefault="004E2905" w:rsidP="00925C3D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</w:tcPr>
          <w:p w:rsidR="004E2905" w:rsidRPr="00D36DD5" w:rsidRDefault="004E2905" w:rsidP="00925C3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</w:t>
            </w:r>
          </w:p>
        </w:tc>
        <w:tc>
          <w:tcPr>
            <w:tcW w:w="900" w:type="dxa"/>
          </w:tcPr>
          <w:p w:rsidR="004E2905" w:rsidRPr="00D36DD5" w:rsidRDefault="004E2905" w:rsidP="00925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52" w:type="dxa"/>
          </w:tcPr>
          <w:p w:rsidR="004E2905" w:rsidRPr="00D36DD5" w:rsidRDefault="004E2905" w:rsidP="00925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0141383300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1B4865" w:rsidRDefault="004E2905" w:rsidP="00925C3D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0141383300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b/>
                <w:sz w:val="20"/>
                <w:szCs w:val="20"/>
              </w:rPr>
            </w:pPr>
            <w:r w:rsidRPr="00097348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b/>
                <w:sz w:val="20"/>
                <w:szCs w:val="20"/>
              </w:rPr>
            </w:pPr>
            <w:r w:rsidRPr="00D36DD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1 454 092,23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61 822,00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80 285,00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1 454 092,23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61 822,00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80 285,00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Организация и обеспечение</w:t>
            </w:r>
          </w:p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 xml:space="preserve"> освещения улиц 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81690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111 888,13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58 822,00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77 285,00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81690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111 888,13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58 822,00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77 285,00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81690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111 888,13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58 822,00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77 285,00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81710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45 675,60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81710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45 675,60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097348" w:rsidRDefault="004E2905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81710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45 675,60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2A3877" w:rsidRDefault="004E2905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81730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106 500,00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2A3877" w:rsidRDefault="004E2905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4E2905" w:rsidRPr="002A3877" w:rsidRDefault="004E2905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81730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106 500,00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2A3877" w:rsidRDefault="004E2905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81730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106 500,00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D92490" w:rsidRDefault="004E2905" w:rsidP="00D92490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 xml:space="preserve">Реализация инициативных проектов «Нам героев наших позабыть нельзя»(ремонт и </w:t>
            </w:r>
            <w:r>
              <w:rPr>
                <w:sz w:val="20"/>
                <w:szCs w:val="20"/>
              </w:rPr>
              <w:t>благоустройство</w:t>
            </w:r>
            <w:r w:rsidRPr="00D92490">
              <w:rPr>
                <w:sz w:val="20"/>
                <w:szCs w:val="20"/>
              </w:rPr>
              <w:t xml:space="preserve"> памятника на Братской могиле, погибших воинов в годы Великой Отечественной войны)  с.Дубровка Брасовского района Брянской области»)</w:t>
            </w:r>
          </w:p>
        </w:tc>
        <w:tc>
          <w:tcPr>
            <w:tcW w:w="675" w:type="dxa"/>
          </w:tcPr>
          <w:p w:rsidR="004E2905" w:rsidRPr="00D36DD5" w:rsidRDefault="004E2905" w:rsidP="00A860CB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4E2905" w:rsidRPr="00D36DD5" w:rsidRDefault="004E2905" w:rsidP="00A860CB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4E2905" w:rsidRPr="00D36DD5" w:rsidRDefault="004E2905" w:rsidP="00A86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01412S5871</w:t>
            </w:r>
          </w:p>
        </w:tc>
        <w:tc>
          <w:tcPr>
            <w:tcW w:w="553" w:type="dxa"/>
          </w:tcPr>
          <w:p w:rsidR="004E2905" w:rsidRPr="002A3877" w:rsidRDefault="004E2905" w:rsidP="00A860CB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D92490" w:rsidRDefault="004E2905" w:rsidP="00D92490">
            <w:pPr>
              <w:ind w:right="175"/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4E2905" w:rsidRPr="00D92490" w:rsidRDefault="004E2905" w:rsidP="00D92490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4E2905" w:rsidRPr="00D36DD5" w:rsidRDefault="004E2905" w:rsidP="00A860CB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4E2905" w:rsidRPr="00D36DD5" w:rsidRDefault="004E2905" w:rsidP="00A860CB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4E2905" w:rsidRPr="00D36DD5" w:rsidRDefault="004E2905" w:rsidP="00A86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01412S5871</w:t>
            </w:r>
          </w:p>
        </w:tc>
        <w:tc>
          <w:tcPr>
            <w:tcW w:w="553" w:type="dxa"/>
          </w:tcPr>
          <w:p w:rsidR="004E2905" w:rsidRPr="002A3877" w:rsidRDefault="004E2905" w:rsidP="00A860CB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D92490" w:rsidRDefault="004E2905" w:rsidP="00D92490">
            <w:pPr>
              <w:rPr>
                <w:sz w:val="20"/>
                <w:szCs w:val="20"/>
              </w:rPr>
            </w:pPr>
            <w:r w:rsidRPr="00D9249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75" w:type="dxa"/>
          </w:tcPr>
          <w:p w:rsidR="004E2905" w:rsidRPr="00D36DD5" w:rsidRDefault="004E2905" w:rsidP="00A860CB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4E2905" w:rsidRPr="00D36DD5" w:rsidRDefault="004E2905" w:rsidP="00A860CB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4E2905" w:rsidRPr="00D36DD5" w:rsidRDefault="004E2905" w:rsidP="00A86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01412S5871</w:t>
            </w:r>
          </w:p>
        </w:tc>
        <w:tc>
          <w:tcPr>
            <w:tcW w:w="553" w:type="dxa"/>
          </w:tcPr>
          <w:p w:rsidR="004E2905" w:rsidRPr="002A3877" w:rsidRDefault="004E2905" w:rsidP="00A860CB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296A41" w:rsidRDefault="004E2905" w:rsidP="00122134">
            <w:pPr>
              <w:ind w:right="175"/>
              <w:rPr>
                <w:sz w:val="22"/>
                <w:szCs w:val="22"/>
              </w:rPr>
            </w:pPr>
            <w:r w:rsidRPr="00296A41">
              <w:rPr>
                <w:sz w:val="22"/>
                <w:szCs w:val="22"/>
              </w:rPr>
              <w:t>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  <w:lang w:val="en-US"/>
              </w:rPr>
              <w:t>L</w:t>
            </w:r>
            <w:r w:rsidRPr="00D36DD5">
              <w:rPr>
                <w:sz w:val="20"/>
                <w:szCs w:val="20"/>
                <w:lang w:val="en-US"/>
              </w:rPr>
              <w:t>2990</w:t>
            </w:r>
          </w:p>
        </w:tc>
        <w:tc>
          <w:tcPr>
            <w:tcW w:w="553" w:type="dxa"/>
          </w:tcPr>
          <w:p w:rsidR="004E2905" w:rsidRPr="00591C36" w:rsidRDefault="004E2905" w:rsidP="00122134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190 028,50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296A41" w:rsidRDefault="004E2905" w:rsidP="00122134">
            <w:pPr>
              <w:ind w:right="175"/>
              <w:rPr>
                <w:sz w:val="22"/>
                <w:szCs w:val="22"/>
              </w:rPr>
            </w:pPr>
            <w:r w:rsidRPr="00296A41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4E2905" w:rsidRPr="00296A41" w:rsidRDefault="004E2905" w:rsidP="00122134">
            <w:pPr>
              <w:ind w:right="175"/>
              <w:rPr>
                <w:sz w:val="22"/>
                <w:szCs w:val="22"/>
              </w:rPr>
            </w:pPr>
            <w:r w:rsidRPr="00296A41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  <w:lang w:val="en-US"/>
              </w:rPr>
              <w:t>L</w:t>
            </w:r>
            <w:r w:rsidRPr="00D36DD5">
              <w:rPr>
                <w:sz w:val="20"/>
                <w:szCs w:val="20"/>
                <w:lang w:val="en-US"/>
              </w:rPr>
              <w:t>2990</w:t>
            </w:r>
          </w:p>
        </w:tc>
        <w:tc>
          <w:tcPr>
            <w:tcW w:w="553" w:type="dxa"/>
          </w:tcPr>
          <w:p w:rsidR="004E2905" w:rsidRPr="00591C36" w:rsidRDefault="004E2905" w:rsidP="00122134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190 028,50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2A3877" w:rsidRDefault="004E2905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  <w:lang w:val="en-US"/>
              </w:rPr>
              <w:t>L</w:t>
            </w:r>
            <w:r w:rsidRPr="00D36DD5">
              <w:rPr>
                <w:sz w:val="20"/>
                <w:szCs w:val="20"/>
                <w:lang w:val="en-US"/>
              </w:rPr>
              <w:t>2990</w:t>
            </w:r>
          </w:p>
        </w:tc>
        <w:tc>
          <w:tcPr>
            <w:tcW w:w="553" w:type="dxa"/>
          </w:tcPr>
          <w:p w:rsidR="004E2905" w:rsidRPr="00591C36" w:rsidRDefault="004E2905" w:rsidP="00122134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190 028,50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E2905" w:rsidRPr="00296A41" w:rsidTr="006A08B6">
        <w:tc>
          <w:tcPr>
            <w:tcW w:w="2880" w:type="dxa"/>
          </w:tcPr>
          <w:p w:rsidR="004E2905" w:rsidRPr="002A3877" w:rsidRDefault="004E2905" w:rsidP="00122134">
            <w:pPr>
              <w:rPr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left="132"/>
              <w:jc w:val="center"/>
              <w:rPr>
                <w:b/>
                <w:sz w:val="20"/>
                <w:szCs w:val="20"/>
              </w:rPr>
            </w:pPr>
            <w:r w:rsidRPr="00D36DD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:rsidR="004E2905" w:rsidRPr="00D36DD5" w:rsidRDefault="004E2905" w:rsidP="00122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436 500,00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2A3877" w:rsidRDefault="004E2905" w:rsidP="00122134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Культура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left="132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436 500,00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2A3877" w:rsidRDefault="004E2905" w:rsidP="00122134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Дворцы и дома культуры, клубы, выставочные залы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left="72"/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0142</w:t>
            </w:r>
            <w:r w:rsidRPr="00D36DD5">
              <w:rPr>
                <w:sz w:val="20"/>
                <w:szCs w:val="20"/>
              </w:rPr>
              <w:t>180480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436 500,00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2A3877" w:rsidRDefault="004E2905" w:rsidP="00122134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left="72"/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0142</w:t>
            </w:r>
            <w:r w:rsidRPr="00D36DD5">
              <w:rPr>
                <w:sz w:val="20"/>
                <w:szCs w:val="20"/>
              </w:rPr>
              <w:t>180480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  <w:lang w:val="en-US"/>
              </w:rPr>
            </w:pPr>
            <w:r w:rsidRPr="002A3877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436 500,00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4E2905" w:rsidRPr="002A3877" w:rsidTr="006A08B6">
        <w:tc>
          <w:tcPr>
            <w:tcW w:w="2880" w:type="dxa"/>
          </w:tcPr>
          <w:p w:rsidR="004E2905" w:rsidRPr="002A3877" w:rsidRDefault="004E2905" w:rsidP="00122134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</w:tcPr>
          <w:p w:rsidR="004E2905" w:rsidRPr="00D36DD5" w:rsidRDefault="004E2905" w:rsidP="00122134">
            <w:pPr>
              <w:ind w:left="72"/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4E2905" w:rsidRPr="00D36DD5" w:rsidRDefault="004E2905" w:rsidP="00122134">
            <w:pPr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1652" w:type="dxa"/>
          </w:tcPr>
          <w:p w:rsidR="004E2905" w:rsidRPr="00D36DD5" w:rsidRDefault="004E2905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0142</w:t>
            </w:r>
            <w:r w:rsidRPr="00D36DD5">
              <w:rPr>
                <w:sz w:val="20"/>
                <w:szCs w:val="20"/>
              </w:rPr>
              <w:t>180480</w:t>
            </w:r>
          </w:p>
        </w:tc>
        <w:tc>
          <w:tcPr>
            <w:tcW w:w="553" w:type="dxa"/>
          </w:tcPr>
          <w:p w:rsidR="004E2905" w:rsidRPr="002A3877" w:rsidRDefault="004E2905" w:rsidP="00122134">
            <w:pPr>
              <w:jc w:val="center"/>
              <w:rPr>
                <w:sz w:val="22"/>
                <w:szCs w:val="22"/>
                <w:lang w:val="en-US"/>
              </w:rPr>
            </w:pPr>
            <w:r w:rsidRPr="002A3877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436 500,00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705E2">
              <w:rPr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4E2905" w:rsidRPr="002A3877" w:rsidTr="00CD3D81">
        <w:tc>
          <w:tcPr>
            <w:tcW w:w="2880" w:type="dxa"/>
          </w:tcPr>
          <w:p w:rsidR="004E2905" w:rsidRPr="00BB7317" w:rsidRDefault="004E2905" w:rsidP="00122134">
            <w:pPr>
              <w:tabs>
                <w:tab w:val="right" w:pos="2489"/>
              </w:tabs>
              <w:ind w:right="175"/>
              <w:rPr>
                <w:b/>
                <w:sz w:val="22"/>
                <w:szCs w:val="22"/>
              </w:rPr>
            </w:pPr>
            <w:r w:rsidRPr="00BB7317">
              <w:rPr>
                <w:b/>
                <w:sz w:val="22"/>
                <w:szCs w:val="22"/>
              </w:rPr>
              <w:t>Итого расходов</w:t>
            </w:r>
            <w:r w:rsidRPr="00BB7317">
              <w:rPr>
                <w:b/>
                <w:sz w:val="22"/>
                <w:szCs w:val="22"/>
              </w:rPr>
              <w:tab/>
            </w:r>
          </w:p>
        </w:tc>
        <w:tc>
          <w:tcPr>
            <w:tcW w:w="675" w:type="dxa"/>
          </w:tcPr>
          <w:p w:rsidR="004E2905" w:rsidRPr="00BB7317" w:rsidRDefault="004E2905" w:rsidP="00122134">
            <w:pPr>
              <w:ind w:right="-545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4E2905" w:rsidRPr="00BB7317" w:rsidRDefault="004E2905" w:rsidP="00122134">
            <w:pPr>
              <w:rPr>
                <w:b/>
                <w:sz w:val="22"/>
                <w:szCs w:val="22"/>
              </w:rPr>
            </w:pPr>
          </w:p>
        </w:tc>
        <w:tc>
          <w:tcPr>
            <w:tcW w:w="1652" w:type="dxa"/>
          </w:tcPr>
          <w:p w:rsidR="004E2905" w:rsidRPr="00BB7317" w:rsidRDefault="004E2905" w:rsidP="00122134">
            <w:pPr>
              <w:rPr>
                <w:b/>
                <w:sz w:val="22"/>
                <w:szCs w:val="22"/>
              </w:rPr>
            </w:pPr>
          </w:p>
        </w:tc>
        <w:tc>
          <w:tcPr>
            <w:tcW w:w="553" w:type="dxa"/>
          </w:tcPr>
          <w:p w:rsidR="004E2905" w:rsidRPr="00BB7317" w:rsidRDefault="004E2905" w:rsidP="00122134">
            <w:pPr>
              <w:ind w:right="-545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3 580 259,10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1 585 280,00</w:t>
            </w:r>
          </w:p>
        </w:tc>
        <w:tc>
          <w:tcPr>
            <w:tcW w:w="1276" w:type="dxa"/>
          </w:tcPr>
          <w:p w:rsidR="004E2905" w:rsidRPr="00B705E2" w:rsidRDefault="004E2905" w:rsidP="00CD3D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05E2">
              <w:rPr>
                <w:b/>
                <w:bCs/>
                <w:color w:val="000000"/>
                <w:sz w:val="20"/>
                <w:szCs w:val="20"/>
              </w:rPr>
              <w:t>1 646 820,00</w:t>
            </w:r>
          </w:p>
        </w:tc>
      </w:tr>
    </w:tbl>
    <w:p w:rsidR="004E2905" w:rsidRPr="002A3877" w:rsidRDefault="004E2905" w:rsidP="00A93461">
      <w:pPr>
        <w:jc w:val="center"/>
        <w:rPr>
          <w:sz w:val="22"/>
          <w:szCs w:val="22"/>
        </w:rPr>
      </w:pPr>
    </w:p>
    <w:p w:rsidR="004E2905" w:rsidRDefault="004E2905" w:rsidP="000A7D56">
      <w:pPr>
        <w:ind w:left="-720"/>
        <w:jc w:val="center"/>
        <w:rPr>
          <w:sz w:val="22"/>
          <w:szCs w:val="22"/>
        </w:rPr>
      </w:pPr>
    </w:p>
    <w:p w:rsidR="004E2905" w:rsidRDefault="004E2905" w:rsidP="000A7D56">
      <w:pPr>
        <w:ind w:left="-720"/>
        <w:jc w:val="center"/>
        <w:rPr>
          <w:sz w:val="22"/>
          <w:szCs w:val="22"/>
        </w:rPr>
      </w:pPr>
    </w:p>
    <w:p w:rsidR="004E2905" w:rsidRDefault="004E2905" w:rsidP="000A7D56">
      <w:pPr>
        <w:ind w:left="-720"/>
        <w:jc w:val="center"/>
        <w:rPr>
          <w:sz w:val="22"/>
          <w:szCs w:val="22"/>
        </w:rPr>
      </w:pPr>
    </w:p>
    <w:p w:rsidR="004E2905" w:rsidRDefault="004E2905" w:rsidP="000A7D56">
      <w:pPr>
        <w:ind w:left="-720"/>
        <w:jc w:val="center"/>
        <w:rPr>
          <w:sz w:val="22"/>
          <w:szCs w:val="22"/>
        </w:rPr>
      </w:pPr>
    </w:p>
    <w:p w:rsidR="004E2905" w:rsidRDefault="004E2905" w:rsidP="000A7D56">
      <w:pPr>
        <w:ind w:left="-720"/>
        <w:jc w:val="center"/>
        <w:rPr>
          <w:sz w:val="22"/>
          <w:szCs w:val="22"/>
        </w:rPr>
      </w:pPr>
    </w:p>
    <w:p w:rsidR="004E2905" w:rsidRDefault="004E2905" w:rsidP="000A7D56">
      <w:pPr>
        <w:ind w:left="-720"/>
        <w:jc w:val="center"/>
        <w:rPr>
          <w:sz w:val="22"/>
          <w:szCs w:val="22"/>
        </w:rPr>
      </w:pPr>
    </w:p>
    <w:p w:rsidR="004E2905" w:rsidRDefault="004E2905" w:rsidP="000A7D56">
      <w:pPr>
        <w:ind w:left="-720"/>
        <w:jc w:val="center"/>
        <w:rPr>
          <w:sz w:val="22"/>
          <w:szCs w:val="22"/>
        </w:rPr>
      </w:pPr>
    </w:p>
    <w:p w:rsidR="004E2905" w:rsidRDefault="004E2905" w:rsidP="000A7D56">
      <w:pPr>
        <w:ind w:left="-720"/>
        <w:jc w:val="center"/>
        <w:rPr>
          <w:sz w:val="22"/>
          <w:szCs w:val="22"/>
        </w:rPr>
      </w:pPr>
    </w:p>
    <w:p w:rsidR="004E2905" w:rsidRDefault="004E2905" w:rsidP="000A7D56">
      <w:pPr>
        <w:ind w:left="-720"/>
        <w:jc w:val="center"/>
        <w:rPr>
          <w:sz w:val="22"/>
          <w:szCs w:val="22"/>
        </w:rPr>
      </w:pPr>
    </w:p>
    <w:p w:rsidR="004E2905" w:rsidRDefault="004E2905" w:rsidP="000A7D56">
      <w:pPr>
        <w:ind w:left="-720"/>
        <w:jc w:val="center"/>
        <w:rPr>
          <w:sz w:val="22"/>
          <w:szCs w:val="22"/>
        </w:rPr>
      </w:pPr>
    </w:p>
    <w:p w:rsidR="004E2905" w:rsidRDefault="004E2905" w:rsidP="000A7D56">
      <w:pPr>
        <w:ind w:left="-720"/>
        <w:jc w:val="center"/>
        <w:rPr>
          <w:sz w:val="22"/>
          <w:szCs w:val="22"/>
        </w:rPr>
      </w:pPr>
    </w:p>
    <w:p w:rsidR="004E2905" w:rsidRDefault="004E2905" w:rsidP="000A7D56">
      <w:pPr>
        <w:ind w:left="-720"/>
        <w:jc w:val="center"/>
        <w:rPr>
          <w:sz w:val="22"/>
          <w:szCs w:val="22"/>
        </w:rPr>
      </w:pPr>
    </w:p>
    <w:p w:rsidR="004E2905" w:rsidRDefault="004E2905" w:rsidP="000A7D56">
      <w:pPr>
        <w:ind w:left="-720"/>
        <w:jc w:val="center"/>
        <w:rPr>
          <w:sz w:val="22"/>
          <w:szCs w:val="22"/>
        </w:rPr>
      </w:pPr>
    </w:p>
    <w:p w:rsidR="004E2905" w:rsidRDefault="004E2905" w:rsidP="000A7D56">
      <w:pPr>
        <w:ind w:left="-720"/>
        <w:jc w:val="center"/>
        <w:rPr>
          <w:sz w:val="22"/>
          <w:szCs w:val="22"/>
        </w:rPr>
      </w:pPr>
    </w:p>
    <w:p w:rsidR="004E2905" w:rsidRDefault="004E2905" w:rsidP="000A7D56">
      <w:pPr>
        <w:ind w:left="-720"/>
        <w:jc w:val="center"/>
        <w:rPr>
          <w:sz w:val="22"/>
          <w:szCs w:val="22"/>
        </w:rPr>
      </w:pPr>
    </w:p>
    <w:p w:rsidR="004E2905" w:rsidRDefault="004E2905" w:rsidP="000A7D56">
      <w:pPr>
        <w:ind w:left="-720"/>
        <w:jc w:val="center"/>
        <w:rPr>
          <w:sz w:val="22"/>
          <w:szCs w:val="22"/>
        </w:rPr>
      </w:pPr>
    </w:p>
    <w:p w:rsidR="004E2905" w:rsidRDefault="004E2905" w:rsidP="000A7D56">
      <w:pPr>
        <w:ind w:left="-720"/>
        <w:jc w:val="center"/>
        <w:rPr>
          <w:sz w:val="22"/>
          <w:szCs w:val="22"/>
        </w:rPr>
      </w:pPr>
    </w:p>
    <w:sectPr w:rsidR="004E2905" w:rsidSect="006F372F">
      <w:pgSz w:w="11906" w:h="16838"/>
      <w:pgMar w:top="-709" w:right="424" w:bottom="1134" w:left="1080" w:header="567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905" w:rsidRDefault="004E2905" w:rsidP="00B81576">
      <w:r>
        <w:separator/>
      </w:r>
    </w:p>
  </w:endnote>
  <w:endnote w:type="continuationSeparator" w:id="0">
    <w:p w:rsidR="004E2905" w:rsidRDefault="004E2905" w:rsidP="00B81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905" w:rsidRDefault="004E2905" w:rsidP="00B81576">
      <w:r>
        <w:separator/>
      </w:r>
    </w:p>
  </w:footnote>
  <w:footnote w:type="continuationSeparator" w:id="0">
    <w:p w:rsidR="004E2905" w:rsidRDefault="004E2905" w:rsidP="00B81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39B0"/>
    <w:multiLevelType w:val="hybridMultilevel"/>
    <w:tmpl w:val="BDA03D78"/>
    <w:lvl w:ilvl="0" w:tplc="A77025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A990DC9"/>
    <w:multiLevelType w:val="hybridMultilevel"/>
    <w:tmpl w:val="6E4A9DFE"/>
    <w:lvl w:ilvl="0" w:tplc="A1F25D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2">
    <w:nsid w:val="72F02A83"/>
    <w:multiLevelType w:val="hybridMultilevel"/>
    <w:tmpl w:val="2682A614"/>
    <w:lvl w:ilvl="0" w:tplc="5F3043A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EF8"/>
    <w:rsid w:val="00002141"/>
    <w:rsid w:val="00023F4C"/>
    <w:rsid w:val="000250F0"/>
    <w:rsid w:val="00042DD6"/>
    <w:rsid w:val="00046D83"/>
    <w:rsid w:val="00051308"/>
    <w:rsid w:val="00054F5E"/>
    <w:rsid w:val="00083C30"/>
    <w:rsid w:val="00091929"/>
    <w:rsid w:val="00096AD4"/>
    <w:rsid w:val="00097348"/>
    <w:rsid w:val="000A7D56"/>
    <w:rsid w:val="000B19C1"/>
    <w:rsid w:val="000B2B71"/>
    <w:rsid w:val="000B4FBA"/>
    <w:rsid w:val="000B7AA7"/>
    <w:rsid w:val="000C7AF4"/>
    <w:rsid w:val="000D45D7"/>
    <w:rsid w:val="000D6B13"/>
    <w:rsid w:val="000E009C"/>
    <w:rsid w:val="000E6E0F"/>
    <w:rsid w:val="000E797D"/>
    <w:rsid w:val="000F65B6"/>
    <w:rsid w:val="001014A9"/>
    <w:rsid w:val="00102B26"/>
    <w:rsid w:val="00107BCC"/>
    <w:rsid w:val="00107D72"/>
    <w:rsid w:val="00114533"/>
    <w:rsid w:val="00120B2F"/>
    <w:rsid w:val="00122134"/>
    <w:rsid w:val="00124529"/>
    <w:rsid w:val="00126AAD"/>
    <w:rsid w:val="00127E64"/>
    <w:rsid w:val="001347E4"/>
    <w:rsid w:val="00140CF4"/>
    <w:rsid w:val="00157B71"/>
    <w:rsid w:val="00172AE3"/>
    <w:rsid w:val="00174363"/>
    <w:rsid w:val="00174750"/>
    <w:rsid w:val="00176F9F"/>
    <w:rsid w:val="0018682E"/>
    <w:rsid w:val="00191C85"/>
    <w:rsid w:val="00192698"/>
    <w:rsid w:val="001A1D25"/>
    <w:rsid w:val="001B11F4"/>
    <w:rsid w:val="001B4865"/>
    <w:rsid w:val="001C357B"/>
    <w:rsid w:val="001C7288"/>
    <w:rsid w:val="001D45F1"/>
    <w:rsid w:val="001D7D1D"/>
    <w:rsid w:val="001E0699"/>
    <w:rsid w:val="001E593F"/>
    <w:rsid w:val="001E79A1"/>
    <w:rsid w:val="001F32D7"/>
    <w:rsid w:val="002011B3"/>
    <w:rsid w:val="00207763"/>
    <w:rsid w:val="00211687"/>
    <w:rsid w:val="002147D4"/>
    <w:rsid w:val="00214D34"/>
    <w:rsid w:val="002214BB"/>
    <w:rsid w:val="002239BE"/>
    <w:rsid w:val="00223A4B"/>
    <w:rsid w:val="00231E9F"/>
    <w:rsid w:val="00240731"/>
    <w:rsid w:val="00241CD1"/>
    <w:rsid w:val="002527E2"/>
    <w:rsid w:val="0025305E"/>
    <w:rsid w:val="00254726"/>
    <w:rsid w:val="00255160"/>
    <w:rsid w:val="00256F3B"/>
    <w:rsid w:val="0025754E"/>
    <w:rsid w:val="0027067B"/>
    <w:rsid w:val="00271C58"/>
    <w:rsid w:val="00283E4D"/>
    <w:rsid w:val="00287C7B"/>
    <w:rsid w:val="00296A41"/>
    <w:rsid w:val="002A35D0"/>
    <w:rsid w:val="002A3877"/>
    <w:rsid w:val="002A4658"/>
    <w:rsid w:val="002B0BB7"/>
    <w:rsid w:val="002C135F"/>
    <w:rsid w:val="002C3B94"/>
    <w:rsid w:val="002C3CCD"/>
    <w:rsid w:val="002D3776"/>
    <w:rsid w:val="002D7D94"/>
    <w:rsid w:val="002E090B"/>
    <w:rsid w:val="002E4B78"/>
    <w:rsid w:val="002E605A"/>
    <w:rsid w:val="002F054F"/>
    <w:rsid w:val="002F51B2"/>
    <w:rsid w:val="002F7140"/>
    <w:rsid w:val="00315322"/>
    <w:rsid w:val="003156E1"/>
    <w:rsid w:val="00316E70"/>
    <w:rsid w:val="0031704F"/>
    <w:rsid w:val="003304A7"/>
    <w:rsid w:val="00351EB3"/>
    <w:rsid w:val="00355411"/>
    <w:rsid w:val="0035600E"/>
    <w:rsid w:val="00356F5C"/>
    <w:rsid w:val="0036005B"/>
    <w:rsid w:val="003612D9"/>
    <w:rsid w:val="003641F2"/>
    <w:rsid w:val="003651E9"/>
    <w:rsid w:val="00365538"/>
    <w:rsid w:val="00370B8C"/>
    <w:rsid w:val="00374406"/>
    <w:rsid w:val="00380509"/>
    <w:rsid w:val="00380FB6"/>
    <w:rsid w:val="00384D1D"/>
    <w:rsid w:val="00390D22"/>
    <w:rsid w:val="003A026E"/>
    <w:rsid w:val="003A157F"/>
    <w:rsid w:val="003B4801"/>
    <w:rsid w:val="003C1DFB"/>
    <w:rsid w:val="003C3E9B"/>
    <w:rsid w:val="003C6368"/>
    <w:rsid w:val="003D2127"/>
    <w:rsid w:val="003D4E18"/>
    <w:rsid w:val="003E0402"/>
    <w:rsid w:val="003E293D"/>
    <w:rsid w:val="003E46BF"/>
    <w:rsid w:val="003F2C7E"/>
    <w:rsid w:val="003F7017"/>
    <w:rsid w:val="003F7837"/>
    <w:rsid w:val="00412B83"/>
    <w:rsid w:val="00417359"/>
    <w:rsid w:val="00421A04"/>
    <w:rsid w:val="0043486A"/>
    <w:rsid w:val="004367B6"/>
    <w:rsid w:val="00437187"/>
    <w:rsid w:val="00443B2D"/>
    <w:rsid w:val="0045114E"/>
    <w:rsid w:val="004524A6"/>
    <w:rsid w:val="00452B13"/>
    <w:rsid w:val="00456B03"/>
    <w:rsid w:val="00460DE4"/>
    <w:rsid w:val="0046442F"/>
    <w:rsid w:val="00474350"/>
    <w:rsid w:val="00477733"/>
    <w:rsid w:val="00484078"/>
    <w:rsid w:val="004863F2"/>
    <w:rsid w:val="00490F81"/>
    <w:rsid w:val="004A00B2"/>
    <w:rsid w:val="004A58A7"/>
    <w:rsid w:val="004A7388"/>
    <w:rsid w:val="004A7A75"/>
    <w:rsid w:val="004B0060"/>
    <w:rsid w:val="004B0863"/>
    <w:rsid w:val="004B210F"/>
    <w:rsid w:val="004B554B"/>
    <w:rsid w:val="004C0163"/>
    <w:rsid w:val="004C5E04"/>
    <w:rsid w:val="004C62E3"/>
    <w:rsid w:val="004C7A00"/>
    <w:rsid w:val="004D0022"/>
    <w:rsid w:val="004D3E08"/>
    <w:rsid w:val="004E0FEC"/>
    <w:rsid w:val="004E2905"/>
    <w:rsid w:val="004E5640"/>
    <w:rsid w:val="004F21E9"/>
    <w:rsid w:val="004F5501"/>
    <w:rsid w:val="00501ECC"/>
    <w:rsid w:val="00504199"/>
    <w:rsid w:val="0052371A"/>
    <w:rsid w:val="00530544"/>
    <w:rsid w:val="00533BB1"/>
    <w:rsid w:val="00541B88"/>
    <w:rsid w:val="00545B0D"/>
    <w:rsid w:val="005623FE"/>
    <w:rsid w:val="00572228"/>
    <w:rsid w:val="0057694A"/>
    <w:rsid w:val="00585A17"/>
    <w:rsid w:val="00585AE7"/>
    <w:rsid w:val="00586826"/>
    <w:rsid w:val="00591C36"/>
    <w:rsid w:val="005A1C37"/>
    <w:rsid w:val="005A3A8A"/>
    <w:rsid w:val="005A7D7B"/>
    <w:rsid w:val="005B2437"/>
    <w:rsid w:val="005B7077"/>
    <w:rsid w:val="005C3C93"/>
    <w:rsid w:val="005C403F"/>
    <w:rsid w:val="005C51A1"/>
    <w:rsid w:val="005C5D56"/>
    <w:rsid w:val="005D1570"/>
    <w:rsid w:val="005D610D"/>
    <w:rsid w:val="005E6FCA"/>
    <w:rsid w:val="005E77D0"/>
    <w:rsid w:val="005F5234"/>
    <w:rsid w:val="005F5E63"/>
    <w:rsid w:val="00602519"/>
    <w:rsid w:val="006040F8"/>
    <w:rsid w:val="00604C7A"/>
    <w:rsid w:val="00610A46"/>
    <w:rsid w:val="00610CA5"/>
    <w:rsid w:val="00616017"/>
    <w:rsid w:val="006223D2"/>
    <w:rsid w:val="00625A64"/>
    <w:rsid w:val="00633C45"/>
    <w:rsid w:val="00636544"/>
    <w:rsid w:val="00640E59"/>
    <w:rsid w:val="006421C6"/>
    <w:rsid w:val="0065202A"/>
    <w:rsid w:val="006529E7"/>
    <w:rsid w:val="006531C1"/>
    <w:rsid w:val="006558E8"/>
    <w:rsid w:val="00655A1E"/>
    <w:rsid w:val="00656788"/>
    <w:rsid w:val="00656C01"/>
    <w:rsid w:val="00661BD9"/>
    <w:rsid w:val="00666F2B"/>
    <w:rsid w:val="006702EC"/>
    <w:rsid w:val="00685BA3"/>
    <w:rsid w:val="0069671C"/>
    <w:rsid w:val="00697009"/>
    <w:rsid w:val="006A08B6"/>
    <w:rsid w:val="006A413A"/>
    <w:rsid w:val="006D47C2"/>
    <w:rsid w:val="006F3469"/>
    <w:rsid w:val="006F350E"/>
    <w:rsid w:val="006F372F"/>
    <w:rsid w:val="00704EC2"/>
    <w:rsid w:val="00705FFB"/>
    <w:rsid w:val="007061FF"/>
    <w:rsid w:val="00706306"/>
    <w:rsid w:val="00712B83"/>
    <w:rsid w:val="00723FC6"/>
    <w:rsid w:val="0072494D"/>
    <w:rsid w:val="00727CF2"/>
    <w:rsid w:val="007310E0"/>
    <w:rsid w:val="00734BCC"/>
    <w:rsid w:val="00746547"/>
    <w:rsid w:val="00757C29"/>
    <w:rsid w:val="00760665"/>
    <w:rsid w:val="00771EE8"/>
    <w:rsid w:val="007752D0"/>
    <w:rsid w:val="00775816"/>
    <w:rsid w:val="00776A3A"/>
    <w:rsid w:val="00783A83"/>
    <w:rsid w:val="00783BA9"/>
    <w:rsid w:val="00785B10"/>
    <w:rsid w:val="00787FAC"/>
    <w:rsid w:val="007A2659"/>
    <w:rsid w:val="007A4642"/>
    <w:rsid w:val="007A7C9B"/>
    <w:rsid w:val="007B55CB"/>
    <w:rsid w:val="007C2598"/>
    <w:rsid w:val="007D0664"/>
    <w:rsid w:val="007D1CB3"/>
    <w:rsid w:val="007D5049"/>
    <w:rsid w:val="007D5E57"/>
    <w:rsid w:val="007E01BE"/>
    <w:rsid w:val="007E0771"/>
    <w:rsid w:val="007E629D"/>
    <w:rsid w:val="007E7DAA"/>
    <w:rsid w:val="007F3A06"/>
    <w:rsid w:val="007F5325"/>
    <w:rsid w:val="007F61B3"/>
    <w:rsid w:val="008035C9"/>
    <w:rsid w:val="008079F1"/>
    <w:rsid w:val="00812726"/>
    <w:rsid w:val="00815283"/>
    <w:rsid w:val="00815A7F"/>
    <w:rsid w:val="00816A06"/>
    <w:rsid w:val="0081724C"/>
    <w:rsid w:val="0082200D"/>
    <w:rsid w:val="00825483"/>
    <w:rsid w:val="008336E0"/>
    <w:rsid w:val="0083648E"/>
    <w:rsid w:val="00840808"/>
    <w:rsid w:val="008408FE"/>
    <w:rsid w:val="008452B7"/>
    <w:rsid w:val="008610CF"/>
    <w:rsid w:val="008647B8"/>
    <w:rsid w:val="0086556A"/>
    <w:rsid w:val="00866986"/>
    <w:rsid w:val="00874F27"/>
    <w:rsid w:val="0089193E"/>
    <w:rsid w:val="008A245E"/>
    <w:rsid w:val="008A3A81"/>
    <w:rsid w:val="008A64C1"/>
    <w:rsid w:val="008B0E2C"/>
    <w:rsid w:val="008B6BD7"/>
    <w:rsid w:val="008C2178"/>
    <w:rsid w:val="008C438C"/>
    <w:rsid w:val="008C6BFC"/>
    <w:rsid w:val="008D0280"/>
    <w:rsid w:val="008D2439"/>
    <w:rsid w:val="008E132B"/>
    <w:rsid w:val="008F3EF8"/>
    <w:rsid w:val="009011DC"/>
    <w:rsid w:val="00915387"/>
    <w:rsid w:val="00925C3D"/>
    <w:rsid w:val="00937302"/>
    <w:rsid w:val="009539F4"/>
    <w:rsid w:val="00966872"/>
    <w:rsid w:val="00980842"/>
    <w:rsid w:val="0098145F"/>
    <w:rsid w:val="00986AB1"/>
    <w:rsid w:val="00990B79"/>
    <w:rsid w:val="009914FE"/>
    <w:rsid w:val="00997871"/>
    <w:rsid w:val="009B2CD5"/>
    <w:rsid w:val="009B76AA"/>
    <w:rsid w:val="009B7C5B"/>
    <w:rsid w:val="009D6B66"/>
    <w:rsid w:val="009E750A"/>
    <w:rsid w:val="00A032AE"/>
    <w:rsid w:val="00A0696C"/>
    <w:rsid w:val="00A24BA4"/>
    <w:rsid w:val="00A36A80"/>
    <w:rsid w:val="00A50FB9"/>
    <w:rsid w:val="00A525AF"/>
    <w:rsid w:val="00A53125"/>
    <w:rsid w:val="00A561E0"/>
    <w:rsid w:val="00A605DE"/>
    <w:rsid w:val="00A61F3D"/>
    <w:rsid w:val="00A65AAA"/>
    <w:rsid w:val="00A76DC4"/>
    <w:rsid w:val="00A81457"/>
    <w:rsid w:val="00A82900"/>
    <w:rsid w:val="00A860CB"/>
    <w:rsid w:val="00A93461"/>
    <w:rsid w:val="00AB3DA8"/>
    <w:rsid w:val="00AB55C2"/>
    <w:rsid w:val="00AB59C5"/>
    <w:rsid w:val="00AC3791"/>
    <w:rsid w:val="00AC7074"/>
    <w:rsid w:val="00AD057A"/>
    <w:rsid w:val="00AE098B"/>
    <w:rsid w:val="00AE18C2"/>
    <w:rsid w:val="00AE7831"/>
    <w:rsid w:val="00AF17E9"/>
    <w:rsid w:val="00AF4780"/>
    <w:rsid w:val="00B04130"/>
    <w:rsid w:val="00B059F8"/>
    <w:rsid w:val="00B1107C"/>
    <w:rsid w:val="00B206CE"/>
    <w:rsid w:val="00B22EA9"/>
    <w:rsid w:val="00B357A4"/>
    <w:rsid w:val="00B52463"/>
    <w:rsid w:val="00B603E0"/>
    <w:rsid w:val="00B700A1"/>
    <w:rsid w:val="00B705E2"/>
    <w:rsid w:val="00B81576"/>
    <w:rsid w:val="00B82D61"/>
    <w:rsid w:val="00B83751"/>
    <w:rsid w:val="00B8399E"/>
    <w:rsid w:val="00B87980"/>
    <w:rsid w:val="00B92EA3"/>
    <w:rsid w:val="00B9761C"/>
    <w:rsid w:val="00BB7317"/>
    <w:rsid w:val="00BC4414"/>
    <w:rsid w:val="00BD1BC4"/>
    <w:rsid w:val="00BD4C2D"/>
    <w:rsid w:val="00BF1B1C"/>
    <w:rsid w:val="00BF1EED"/>
    <w:rsid w:val="00BF68A7"/>
    <w:rsid w:val="00BF7B5A"/>
    <w:rsid w:val="00C0048B"/>
    <w:rsid w:val="00C00EA0"/>
    <w:rsid w:val="00C032BB"/>
    <w:rsid w:val="00C04BA8"/>
    <w:rsid w:val="00C226D1"/>
    <w:rsid w:val="00C245FE"/>
    <w:rsid w:val="00C25195"/>
    <w:rsid w:val="00C273BC"/>
    <w:rsid w:val="00C37A44"/>
    <w:rsid w:val="00C4307D"/>
    <w:rsid w:val="00C45AB6"/>
    <w:rsid w:val="00C54E4F"/>
    <w:rsid w:val="00C5677E"/>
    <w:rsid w:val="00C57BC3"/>
    <w:rsid w:val="00C63FF0"/>
    <w:rsid w:val="00C64CF2"/>
    <w:rsid w:val="00C66A3A"/>
    <w:rsid w:val="00C9243A"/>
    <w:rsid w:val="00C92DA1"/>
    <w:rsid w:val="00C935C7"/>
    <w:rsid w:val="00CA2361"/>
    <w:rsid w:val="00CA3424"/>
    <w:rsid w:val="00CC41DE"/>
    <w:rsid w:val="00CC63B5"/>
    <w:rsid w:val="00CD3D81"/>
    <w:rsid w:val="00CD66B2"/>
    <w:rsid w:val="00CD7947"/>
    <w:rsid w:val="00CE1285"/>
    <w:rsid w:val="00CF2AA8"/>
    <w:rsid w:val="00CF6807"/>
    <w:rsid w:val="00D003AD"/>
    <w:rsid w:val="00D026EF"/>
    <w:rsid w:val="00D10E5D"/>
    <w:rsid w:val="00D15AF7"/>
    <w:rsid w:val="00D16738"/>
    <w:rsid w:val="00D17CB8"/>
    <w:rsid w:val="00D203D7"/>
    <w:rsid w:val="00D254A4"/>
    <w:rsid w:val="00D33A95"/>
    <w:rsid w:val="00D34336"/>
    <w:rsid w:val="00D36DD5"/>
    <w:rsid w:val="00D37C99"/>
    <w:rsid w:val="00D42CE5"/>
    <w:rsid w:val="00D43E3A"/>
    <w:rsid w:val="00D44B94"/>
    <w:rsid w:val="00D47865"/>
    <w:rsid w:val="00D50B46"/>
    <w:rsid w:val="00D56F80"/>
    <w:rsid w:val="00D64142"/>
    <w:rsid w:val="00D65366"/>
    <w:rsid w:val="00D66321"/>
    <w:rsid w:val="00D71D2D"/>
    <w:rsid w:val="00D85071"/>
    <w:rsid w:val="00D91825"/>
    <w:rsid w:val="00D92490"/>
    <w:rsid w:val="00DC054E"/>
    <w:rsid w:val="00DC2591"/>
    <w:rsid w:val="00DD0E21"/>
    <w:rsid w:val="00DD2E23"/>
    <w:rsid w:val="00DE3D3F"/>
    <w:rsid w:val="00DE51EA"/>
    <w:rsid w:val="00DF56A3"/>
    <w:rsid w:val="00E04C17"/>
    <w:rsid w:val="00E0563B"/>
    <w:rsid w:val="00E12BDE"/>
    <w:rsid w:val="00E12DAE"/>
    <w:rsid w:val="00E13A35"/>
    <w:rsid w:val="00E13F11"/>
    <w:rsid w:val="00E215DF"/>
    <w:rsid w:val="00E22235"/>
    <w:rsid w:val="00E26727"/>
    <w:rsid w:val="00E27EE7"/>
    <w:rsid w:val="00E429DD"/>
    <w:rsid w:val="00E56010"/>
    <w:rsid w:val="00E56412"/>
    <w:rsid w:val="00E60CAD"/>
    <w:rsid w:val="00E73C5D"/>
    <w:rsid w:val="00E74D12"/>
    <w:rsid w:val="00E80A1C"/>
    <w:rsid w:val="00E81F53"/>
    <w:rsid w:val="00E826BA"/>
    <w:rsid w:val="00E873F6"/>
    <w:rsid w:val="00E95966"/>
    <w:rsid w:val="00E9629C"/>
    <w:rsid w:val="00EB028B"/>
    <w:rsid w:val="00EB1827"/>
    <w:rsid w:val="00EB2038"/>
    <w:rsid w:val="00EB60B3"/>
    <w:rsid w:val="00EC08F3"/>
    <w:rsid w:val="00EC0B3E"/>
    <w:rsid w:val="00ED1EE6"/>
    <w:rsid w:val="00EE2C0F"/>
    <w:rsid w:val="00EF6E2F"/>
    <w:rsid w:val="00EF7C08"/>
    <w:rsid w:val="00F06EF8"/>
    <w:rsid w:val="00F1410F"/>
    <w:rsid w:val="00F154CA"/>
    <w:rsid w:val="00F17012"/>
    <w:rsid w:val="00F245C9"/>
    <w:rsid w:val="00F26A30"/>
    <w:rsid w:val="00F32027"/>
    <w:rsid w:val="00F32D7C"/>
    <w:rsid w:val="00F46427"/>
    <w:rsid w:val="00F475C1"/>
    <w:rsid w:val="00F52FB7"/>
    <w:rsid w:val="00F704CD"/>
    <w:rsid w:val="00F7587F"/>
    <w:rsid w:val="00F9436B"/>
    <w:rsid w:val="00FA002D"/>
    <w:rsid w:val="00FA2F11"/>
    <w:rsid w:val="00FA6787"/>
    <w:rsid w:val="00FB1081"/>
    <w:rsid w:val="00FB3F11"/>
    <w:rsid w:val="00FB5011"/>
    <w:rsid w:val="00FB66AA"/>
    <w:rsid w:val="00FC35D8"/>
    <w:rsid w:val="00FC53CB"/>
    <w:rsid w:val="00FD4318"/>
    <w:rsid w:val="00FF0DBA"/>
    <w:rsid w:val="00FF247E"/>
    <w:rsid w:val="00FF3774"/>
    <w:rsid w:val="00FF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76"/>
    <w:pPr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B8157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8157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1576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8157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157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C7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A00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17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B3F11"/>
    <w:pPr>
      <w:widowControl w:val="0"/>
      <w:jc w:val="left"/>
    </w:pPr>
    <w:rPr>
      <w:rFonts w:ascii="Tms Rmn" w:hAnsi="Tms Rmn"/>
      <w:b/>
      <w:i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B3F11"/>
    <w:rPr>
      <w:rFonts w:ascii="Tms Rmn" w:hAnsi="Tms Rmn" w:cs="Times New Roman"/>
      <w:b/>
      <w:i/>
      <w:snapToGrid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783B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27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853/5adc4fe62fbcbcbffa332de635616bec52a5815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853/7f582f3c858aa7964afaa8323e3b99d9147afb9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9853/f905a0b321f08cd291b6eee867ddfe62194b41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1300</TotalTime>
  <Pages>21</Pages>
  <Words>5266</Words>
  <Characters>30018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156</cp:revision>
  <cp:lastPrinted>2017-01-19T11:34:00Z</cp:lastPrinted>
  <dcterms:created xsi:type="dcterms:W3CDTF">2016-03-30T12:35:00Z</dcterms:created>
  <dcterms:modified xsi:type="dcterms:W3CDTF">2022-12-23T13:01:00Z</dcterms:modified>
</cp:coreProperties>
</file>