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8D" w:rsidRDefault="0067278D" w:rsidP="00A3190B">
      <w:pPr>
        <w:pStyle w:val="1"/>
        <w:shd w:val="clear" w:color="auto" w:fill="FFFFFF"/>
        <w:tabs>
          <w:tab w:val="left" w:pos="6912"/>
        </w:tabs>
        <w:ind w:left="567"/>
        <w:rPr>
          <w:b/>
          <w:bCs/>
          <w:sz w:val="36"/>
          <w:szCs w:val="36"/>
        </w:rPr>
      </w:pPr>
    </w:p>
    <w:p w:rsidR="0067278D" w:rsidRPr="00D33A95" w:rsidRDefault="0067278D" w:rsidP="00A3190B">
      <w:pPr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Pr="003E040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</w:t>
      </w:r>
      <w:r w:rsidRPr="00A81457">
        <w:rPr>
          <w:b/>
          <w:bCs/>
          <w:sz w:val="36"/>
          <w:szCs w:val="36"/>
        </w:rPr>
        <w:t xml:space="preserve"> БРЯНСКАЯ ОБЛАСТЬ</w:t>
      </w:r>
    </w:p>
    <w:p w:rsidR="0067278D" w:rsidRPr="00D33A95" w:rsidRDefault="0067278D" w:rsidP="00A3190B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БРАСОВСКИЙ РАЙОН</w:t>
      </w:r>
    </w:p>
    <w:p w:rsidR="0067278D" w:rsidRPr="00D33A95" w:rsidRDefault="0067278D" w:rsidP="00A3190B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ДУБРОВСКАЯ СЕЛЬСКАЯ АДМИНИСТРАЦИЯ</w:t>
      </w:r>
    </w:p>
    <w:p w:rsidR="0067278D" w:rsidRPr="00D33A95" w:rsidRDefault="0067278D" w:rsidP="00A3190B">
      <w:pPr>
        <w:rPr>
          <w:b/>
          <w:bCs/>
        </w:rPr>
      </w:pPr>
      <w:r>
        <w:rPr>
          <w:noProof/>
        </w:rPr>
      </w:r>
      <w:r w:rsidRPr="00CB667D">
        <w:rPr>
          <w:b/>
          <w:bCs/>
          <w:noProof/>
        </w:rPr>
        <w:pict>
          <v:group id="Полотно 2" o:spid="_x0000_s1026" editas="canvas" style="width:450pt;height:9.05pt;mso-position-horizontal-relative:char;mso-position-vertical-relative:line" coordsize="57150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149;visibility:visible">
              <v:fill o:detectmouseclick="t"/>
              <v:path o:connecttype="none"/>
            </v:shape>
            <v:line id="Line 4" o:spid="_x0000_s1028" style="position:absolute;visibility:visible" from="0,1141" to="57150,1149" o:connectortype="straight" strokeweight="4.5pt">
              <v:stroke linestyle="thickThin"/>
            </v:line>
            <w10:anchorlock/>
          </v:group>
        </w:pict>
      </w:r>
    </w:p>
    <w:p w:rsidR="0067278D" w:rsidRPr="00D33A95" w:rsidRDefault="0067278D" w:rsidP="00A3190B">
      <w:r w:rsidRPr="00D33A95">
        <w:t>С</w:t>
      </w:r>
      <w:r w:rsidRPr="008D0280">
        <w:t xml:space="preserve"> </w:t>
      </w:r>
      <w:r w:rsidRPr="00D33A95">
        <w:t>.Дубровка</w:t>
      </w:r>
      <w:r w:rsidRPr="008D0280">
        <w:t xml:space="preserve"> </w:t>
      </w:r>
      <w:r w:rsidRPr="00D33A95">
        <w:t>Брасовского района Брянской области</w:t>
      </w:r>
    </w:p>
    <w:p w:rsidR="0067278D" w:rsidRPr="00D33A95" w:rsidRDefault="0067278D" w:rsidP="00A3190B">
      <w:r w:rsidRPr="00D33A95">
        <w:t xml:space="preserve">        242306 тел.8(48354) 9-46-50</w:t>
      </w:r>
    </w:p>
    <w:p w:rsidR="0067278D" w:rsidRPr="00D33A95" w:rsidRDefault="0067278D" w:rsidP="00A3190B">
      <w:pPr>
        <w:jc w:val="center"/>
        <w:rPr>
          <w:b/>
          <w:bCs/>
        </w:rPr>
      </w:pPr>
    </w:p>
    <w:p w:rsidR="0067278D" w:rsidRPr="00D33A95" w:rsidRDefault="0067278D" w:rsidP="00A3190B">
      <w:pPr>
        <w:rPr>
          <w:b/>
          <w:bCs/>
        </w:rPr>
      </w:pPr>
    </w:p>
    <w:p w:rsidR="0067278D" w:rsidRPr="000250F0" w:rsidRDefault="0067278D" w:rsidP="00A3190B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</w:rPr>
        <w:tab/>
        <w:t xml:space="preserve">  25 августа  2021 год</w:t>
      </w:r>
      <w:r w:rsidRPr="000250F0">
        <w:rPr>
          <w:color w:val="000000"/>
          <w:spacing w:val="-2"/>
          <w:sz w:val="28"/>
          <w:szCs w:val="28"/>
        </w:rPr>
        <w:t xml:space="preserve"> </w:t>
      </w:r>
    </w:p>
    <w:p w:rsidR="0067278D" w:rsidRPr="000250F0" w:rsidRDefault="0067278D" w:rsidP="00A3190B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</w:p>
    <w:p w:rsidR="0067278D" w:rsidRPr="000250F0" w:rsidRDefault="0067278D" w:rsidP="00A3190B">
      <w:pPr>
        <w:pStyle w:val="1"/>
        <w:shd w:val="clear" w:color="auto" w:fill="FFFFFF"/>
        <w:ind w:left="3969" w:hanging="3174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Пояснительная записка к уточнению бюджета на </w:t>
      </w:r>
      <w:r>
        <w:rPr>
          <w:color w:val="000000"/>
          <w:spacing w:val="-2"/>
          <w:sz w:val="28"/>
          <w:szCs w:val="28"/>
        </w:rPr>
        <w:t>2021</w:t>
      </w:r>
      <w:r w:rsidRPr="000250F0">
        <w:rPr>
          <w:color w:val="000000"/>
          <w:spacing w:val="-2"/>
          <w:sz w:val="28"/>
          <w:szCs w:val="28"/>
        </w:rPr>
        <w:t>год</w:t>
      </w:r>
      <w:r>
        <w:rPr>
          <w:color w:val="000000"/>
          <w:spacing w:val="-2"/>
          <w:sz w:val="28"/>
          <w:szCs w:val="28"/>
        </w:rPr>
        <w:t xml:space="preserve"> и на плановый период 2022 и 2023 годов</w:t>
      </w:r>
      <w:r w:rsidRPr="000250F0">
        <w:rPr>
          <w:color w:val="000000"/>
          <w:spacing w:val="-2"/>
          <w:sz w:val="28"/>
          <w:szCs w:val="28"/>
        </w:rPr>
        <w:t>.</w:t>
      </w:r>
    </w:p>
    <w:p w:rsidR="0067278D" w:rsidRPr="000250F0" w:rsidRDefault="0067278D" w:rsidP="00A3190B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67278D" w:rsidRPr="00CD7947" w:rsidRDefault="0067278D" w:rsidP="00A3190B">
      <w:pPr>
        <w:pStyle w:val="1"/>
        <w:shd w:val="clear" w:color="auto" w:fill="FFFFFF"/>
        <w:tabs>
          <w:tab w:val="left" w:pos="1160"/>
        </w:tabs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142"/>
        </w:tabs>
        <w:ind w:left="709" w:hanging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1Уточнить собственные  доходы :</w:t>
      </w:r>
    </w:p>
    <w:p w:rsidR="0067278D" w:rsidRPr="00CD7947" w:rsidRDefault="0067278D" w:rsidP="00A3190B">
      <w:pPr>
        <w:pStyle w:val="1"/>
        <w:shd w:val="clear" w:color="auto" w:fill="FFFFFF"/>
        <w:tabs>
          <w:tab w:val="left" w:pos="142"/>
        </w:tabs>
        <w:ind w:left="709" w:hanging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земельный налог юр лиц +270000 рублей.</w:t>
      </w:r>
    </w:p>
    <w:p w:rsidR="0067278D" w:rsidRPr="00CD7947" w:rsidRDefault="0067278D" w:rsidP="00A3190B">
      <w:pPr>
        <w:pStyle w:val="1"/>
        <w:shd w:val="clear" w:color="auto" w:fill="FFFFFF"/>
        <w:tabs>
          <w:tab w:val="left" w:pos="142"/>
        </w:tabs>
        <w:ind w:left="709" w:hanging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Pr="00CD7947">
        <w:rPr>
          <w:color w:val="000000"/>
          <w:spacing w:val="-2"/>
          <w:sz w:val="28"/>
          <w:szCs w:val="28"/>
        </w:rPr>
        <w:t>РАСХОДЫ</w:t>
      </w:r>
    </w:p>
    <w:p w:rsidR="0067278D" w:rsidRPr="00CD7947" w:rsidRDefault="0067278D" w:rsidP="00A3190B">
      <w:pPr>
        <w:pStyle w:val="1"/>
        <w:shd w:val="clear" w:color="auto" w:fill="FFFFFF"/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ind w:left="709" w:hanging="709"/>
        <w:jc w:val="both"/>
        <w:rPr>
          <w:color w:val="000000"/>
          <w:spacing w:val="-2"/>
          <w:sz w:val="28"/>
          <w:szCs w:val="28"/>
        </w:rPr>
      </w:pPr>
      <w:r w:rsidRPr="00CD7947">
        <w:rPr>
          <w:color w:val="000000"/>
          <w:spacing w:val="-2"/>
          <w:sz w:val="28"/>
          <w:szCs w:val="28"/>
        </w:rPr>
        <w:tab/>
        <w:t xml:space="preserve">     </w:t>
      </w:r>
      <w:r>
        <w:rPr>
          <w:color w:val="000000"/>
          <w:spacing w:val="-2"/>
          <w:sz w:val="28"/>
          <w:szCs w:val="28"/>
        </w:rPr>
        <w:t>1</w:t>
      </w:r>
      <w:r w:rsidRPr="00CD7947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Перераспределить средства между разделами:</w:t>
      </w:r>
    </w:p>
    <w:p w:rsidR="0067278D" w:rsidRDefault="0067278D" w:rsidP="00A3190B">
      <w:pPr>
        <w:pStyle w:val="1"/>
        <w:shd w:val="clear" w:color="auto" w:fill="FFFFFF"/>
        <w:ind w:left="709" w:hanging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-</w:t>
      </w:r>
      <w:r w:rsidRPr="00CD7947">
        <w:rPr>
          <w:color w:val="000000"/>
          <w:spacing w:val="-2"/>
          <w:sz w:val="28"/>
          <w:szCs w:val="28"/>
        </w:rPr>
        <w:t xml:space="preserve"> в раздел «</w:t>
      </w:r>
      <w:r w:rsidRPr="003A1924">
        <w:rPr>
          <w:b/>
          <w:color w:val="000000"/>
          <w:spacing w:val="-2"/>
          <w:sz w:val="28"/>
          <w:szCs w:val="28"/>
        </w:rPr>
        <w:t>Общегосударственные вопросы</w:t>
      </w:r>
      <w:r w:rsidRPr="00CD7947">
        <w:rPr>
          <w:color w:val="000000"/>
          <w:spacing w:val="-2"/>
          <w:sz w:val="28"/>
          <w:szCs w:val="28"/>
        </w:rPr>
        <w:t xml:space="preserve">»  </w:t>
      </w:r>
      <w:r>
        <w:rPr>
          <w:color w:val="000000"/>
          <w:spacing w:val="-2"/>
          <w:sz w:val="28"/>
          <w:szCs w:val="28"/>
        </w:rPr>
        <w:t>+62000</w:t>
      </w:r>
      <w:r w:rsidRPr="00CD7947">
        <w:rPr>
          <w:color w:val="000000"/>
          <w:spacing w:val="-2"/>
          <w:sz w:val="28"/>
          <w:szCs w:val="28"/>
        </w:rPr>
        <w:t xml:space="preserve"> рублей</w:t>
      </w:r>
      <w:r>
        <w:rPr>
          <w:color w:val="000000"/>
          <w:spacing w:val="-2"/>
          <w:sz w:val="28"/>
          <w:szCs w:val="28"/>
        </w:rPr>
        <w:t>(заработная плата с начислениями -43000;договор ГПХ с начислениями 85000; покупка ГСМ-20000).</w:t>
      </w:r>
    </w:p>
    <w:p w:rsidR="0067278D" w:rsidRDefault="0067278D" w:rsidP="00A3190B">
      <w:pPr>
        <w:ind w:right="175"/>
      </w:pPr>
      <w:r w:rsidRPr="00CD7947">
        <w:tab/>
      </w:r>
      <w:r>
        <w:t>-</w:t>
      </w:r>
      <w:r w:rsidRPr="004A7A75">
        <w:t xml:space="preserve"> в раздел «</w:t>
      </w:r>
      <w:r w:rsidRPr="003A1924">
        <w:rPr>
          <w:b/>
        </w:rPr>
        <w:t>Национальная безопасность и правоохранительная деятельность</w:t>
      </w:r>
      <w:r w:rsidRPr="004A7A75">
        <w:t xml:space="preserve">» </w:t>
      </w:r>
      <w:r>
        <w:t>-50</w:t>
      </w:r>
      <w:r w:rsidRPr="004A7A75">
        <w:t>00,00 рублей;</w:t>
      </w:r>
    </w:p>
    <w:p w:rsidR="0067278D" w:rsidRPr="004A7A75" w:rsidRDefault="0067278D" w:rsidP="003A1924">
      <w:pPr>
        <w:ind w:right="175"/>
      </w:pPr>
      <w:r>
        <w:t xml:space="preserve">          -</w:t>
      </w:r>
      <w:r w:rsidRPr="004A7A75">
        <w:t xml:space="preserve"> в раздел «</w:t>
      </w:r>
      <w:r w:rsidRPr="003A1924">
        <w:rPr>
          <w:b/>
        </w:rPr>
        <w:t>Жилищно-коммунальное хозяйство</w:t>
      </w:r>
      <w:r w:rsidRPr="004A7A75">
        <w:t>»</w:t>
      </w:r>
      <w:r>
        <w:t xml:space="preserve"> +250000,00</w:t>
      </w:r>
      <w:r w:rsidRPr="004A7A75">
        <w:t xml:space="preserve"> </w:t>
      </w:r>
      <w:r>
        <w:t>(+330</w:t>
      </w:r>
      <w:r w:rsidRPr="004A7A75">
        <w:t>00,00 рублей</w:t>
      </w:r>
      <w:r>
        <w:t xml:space="preserve"> на закупку и установку уличного освещения</w:t>
      </w:r>
      <w:r w:rsidRPr="004A7A75">
        <w:t>;</w:t>
      </w:r>
      <w:r>
        <w:t>+72000,00-на ремонт памятника и уборку кладбища);+145000,00 на закупку детского городка).</w:t>
      </w:r>
    </w:p>
    <w:p w:rsidR="0067278D" w:rsidRPr="004A7A75" w:rsidRDefault="0067278D" w:rsidP="003A1924">
      <w:pPr>
        <w:ind w:right="175"/>
      </w:pPr>
      <w:r>
        <w:t xml:space="preserve">         -</w:t>
      </w:r>
      <w:r w:rsidRPr="004A7A75">
        <w:t xml:space="preserve"> в раздел «</w:t>
      </w:r>
      <w:r w:rsidRPr="003A1924">
        <w:rPr>
          <w:b/>
        </w:rPr>
        <w:t>Культура, кинематография</w:t>
      </w:r>
      <w:r w:rsidRPr="004A7A75">
        <w:t xml:space="preserve">» </w:t>
      </w:r>
      <w:r>
        <w:t>-370</w:t>
      </w:r>
      <w:r w:rsidRPr="004A7A75">
        <w:t>00,00 рублей</w:t>
      </w:r>
      <w:r>
        <w:t>.</w:t>
      </w:r>
    </w:p>
    <w:p w:rsidR="0067278D" w:rsidRPr="004A7A75" w:rsidRDefault="0067278D" w:rsidP="00A3190B">
      <w:pPr>
        <w:ind w:right="175"/>
      </w:pPr>
    </w:p>
    <w:p w:rsidR="0067278D" w:rsidRPr="000250F0" w:rsidRDefault="0067278D" w:rsidP="00A3190B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67278D" w:rsidRPr="000250F0" w:rsidRDefault="0067278D" w:rsidP="00A3190B">
      <w:pPr>
        <w:pStyle w:val="1"/>
        <w:shd w:val="clear" w:color="auto" w:fill="FFFFFF"/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Глава Дубровской </w:t>
      </w: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>сельской администрации                                                   Ю. А .Прохницкая</w:t>
      </w: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Default="0067278D" w:rsidP="00A3190B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67278D" w:rsidRPr="007752D0" w:rsidRDefault="0067278D" w:rsidP="00FE0BFD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32"/>
          <w:szCs w:val="32"/>
        </w:rPr>
      </w:pPr>
      <w:r w:rsidRPr="007752D0">
        <w:rPr>
          <w:color w:val="000000"/>
          <w:spacing w:val="-2"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color w:val="000000"/>
          <w:spacing w:val="-2"/>
          <w:sz w:val="32"/>
          <w:szCs w:val="32"/>
        </w:rPr>
        <w:t xml:space="preserve">                  </w:t>
      </w:r>
    </w:p>
    <w:p w:rsidR="0067278D" w:rsidRPr="00231E9F" w:rsidRDefault="0067278D" w:rsidP="00231E9F">
      <w:pPr>
        <w:pBdr>
          <w:bottom w:val="single" w:sz="8" w:space="4" w:color="4F81BD"/>
        </w:pBdr>
        <w:spacing w:after="300"/>
        <w:jc w:val="center"/>
        <w:rPr>
          <w:b/>
          <w:bCs/>
          <w:color w:val="17365D"/>
          <w:spacing w:val="5"/>
          <w:kern w:val="28"/>
          <w:sz w:val="24"/>
          <w:szCs w:val="24"/>
        </w:rPr>
      </w:pPr>
      <w:r w:rsidRPr="00231E9F">
        <w:rPr>
          <w:b/>
          <w:bCs/>
          <w:color w:val="17365D"/>
          <w:spacing w:val="5"/>
          <w:kern w:val="28"/>
          <w:sz w:val="24"/>
          <w:szCs w:val="24"/>
        </w:rPr>
        <w:t>БРЯНСКАЯ ОБЛАСТЬ БРАСОВСКИЙ РАЙОН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 xml:space="preserve">ДУБРОВСКИЙ СЕЛЬСКИЙ СОВЕТ 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>НАРОДНЫХ ДЕПУТАТОВ</w:t>
      </w:r>
    </w:p>
    <w:p w:rsidR="0067278D" w:rsidRDefault="0067278D" w:rsidP="00E75A87">
      <w:pPr>
        <w:tabs>
          <w:tab w:val="left" w:pos="3520"/>
        </w:tabs>
        <w:spacing w:after="200" w:line="276" w:lineRule="auto"/>
      </w:pPr>
      <w:r>
        <w:tab/>
        <w:t>РЕШЕНИЕ</w:t>
      </w:r>
    </w:p>
    <w:p w:rsidR="0067278D" w:rsidRDefault="0067278D" w:rsidP="00FE0BFD">
      <w:pPr>
        <w:tabs>
          <w:tab w:val="left" w:pos="3520"/>
        </w:tabs>
        <w:spacing w:after="200" w:line="276" w:lineRule="auto"/>
      </w:pPr>
      <w:r w:rsidRPr="00B81576">
        <w:t>«</w:t>
      </w:r>
      <w:r>
        <w:t xml:space="preserve"> 25</w:t>
      </w:r>
      <w:r w:rsidRPr="00B81576">
        <w:t xml:space="preserve"> » </w:t>
      </w:r>
      <w:r>
        <w:t>августа</w:t>
      </w:r>
      <w:r w:rsidRPr="00B81576">
        <w:t xml:space="preserve">  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 w:rsidRPr="00B81576">
          <w:t xml:space="preserve"> г</w:t>
        </w:r>
      </w:smartTag>
      <w:r w:rsidRPr="00B81576">
        <w:t xml:space="preserve">. № </w:t>
      </w:r>
      <w:r>
        <w:t>4-63</w:t>
      </w:r>
    </w:p>
    <w:p w:rsidR="0067278D" w:rsidRPr="00B81576" w:rsidRDefault="0067278D" w:rsidP="00FE0BFD">
      <w:pPr>
        <w:tabs>
          <w:tab w:val="left" w:pos="3520"/>
        </w:tabs>
        <w:spacing w:after="200" w:line="276" w:lineRule="auto"/>
      </w:pPr>
      <w:r w:rsidRPr="00B81576">
        <w:rPr>
          <w:lang w:val="en-US"/>
        </w:rPr>
        <w:t>c</w:t>
      </w:r>
      <w:r w:rsidRPr="00B81576">
        <w:t>. Дубровка</w:t>
      </w:r>
    </w:p>
    <w:p w:rsidR="0067278D" w:rsidRPr="00B81576" w:rsidRDefault="0067278D" w:rsidP="00FB3F11">
      <w:pPr>
        <w:jc w:val="left"/>
      </w:pPr>
      <w:r w:rsidRPr="00B81576">
        <w:t xml:space="preserve">О внесении изменений в решение Дубровского    сельского </w:t>
      </w:r>
    </w:p>
    <w:p w:rsidR="0067278D" w:rsidRPr="00B81576" w:rsidRDefault="0067278D" w:rsidP="00FB3F11">
      <w:pPr>
        <w:jc w:val="left"/>
      </w:pPr>
      <w:r w:rsidRPr="00B81576">
        <w:t xml:space="preserve">Совета народных депутатов от </w:t>
      </w:r>
      <w:r>
        <w:t>14</w:t>
      </w:r>
      <w:r w:rsidRPr="00B81576">
        <w:t>.12.</w:t>
      </w:r>
      <w:r>
        <w:t>2020</w:t>
      </w:r>
      <w:r w:rsidRPr="00B81576">
        <w:t xml:space="preserve"> года  № </w:t>
      </w:r>
      <w:r>
        <w:t>4</w:t>
      </w:r>
      <w:r w:rsidRPr="00B81576">
        <w:t>-</w:t>
      </w:r>
      <w:r>
        <w:t>49</w:t>
      </w:r>
    </w:p>
    <w:p w:rsidR="0067278D" w:rsidRDefault="0067278D" w:rsidP="00E75A87">
      <w:pPr>
        <w:pStyle w:val="BodyText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B81576">
        <w:t>«</w:t>
      </w:r>
      <w:r>
        <w:rPr>
          <w:rFonts w:ascii="Times New Roman" w:hAnsi="Times New Roman"/>
          <w:b w:val="0"/>
          <w:i w:val="0"/>
          <w:color w:val="auto"/>
          <w:szCs w:val="28"/>
        </w:rPr>
        <w:t>О бюджете Дубровского сельского поселения</w:t>
      </w:r>
    </w:p>
    <w:p w:rsidR="0067278D" w:rsidRDefault="0067278D" w:rsidP="00E75A87">
      <w:pPr>
        <w:pStyle w:val="BodyText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 Брасовского муниципального района Брянской области </w:t>
      </w:r>
    </w:p>
    <w:p w:rsidR="0067278D" w:rsidRPr="00B81576" w:rsidRDefault="0067278D" w:rsidP="00E75A87">
      <w:pPr>
        <w:pStyle w:val="BodyText"/>
        <w:outlineLvl w:val="0"/>
      </w:pP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>
        <w:rPr>
          <w:rFonts w:ascii="Times New Roman" w:hAnsi="Times New Roman"/>
          <w:b w:val="0"/>
          <w:i w:val="0"/>
          <w:color w:val="auto"/>
          <w:szCs w:val="28"/>
        </w:rPr>
        <w:t>2021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</w:t>
      </w:r>
      <w:r w:rsidRPr="00355411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и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>плановый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период </w:t>
      </w:r>
      <w:r>
        <w:rPr>
          <w:rFonts w:ascii="Times New Roman" w:hAnsi="Times New Roman"/>
          <w:b w:val="0"/>
          <w:i w:val="0"/>
          <w:color w:val="auto"/>
          <w:szCs w:val="28"/>
        </w:rPr>
        <w:t>2022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и </w:t>
      </w:r>
      <w:r>
        <w:rPr>
          <w:rFonts w:ascii="Times New Roman" w:hAnsi="Times New Roman"/>
          <w:b w:val="0"/>
          <w:i w:val="0"/>
          <w:color w:val="auto"/>
          <w:szCs w:val="28"/>
        </w:rPr>
        <w:t>2023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годов</w:t>
      </w:r>
      <w:r w:rsidRPr="00B81576">
        <w:t>»</w:t>
      </w:r>
    </w:p>
    <w:p w:rsidR="0067278D" w:rsidRPr="00B81576" w:rsidRDefault="0067278D" w:rsidP="00B81576">
      <w:pPr>
        <w:spacing w:after="200"/>
      </w:pPr>
      <w:r w:rsidRPr="00B81576">
        <w:t>В соответствии с Бюджетным кодексом Российской Федерации Дубровский сельский Совет народных депутатов РЕШИЛ:</w:t>
      </w:r>
    </w:p>
    <w:p w:rsidR="0067278D" w:rsidRPr="00AD057A" w:rsidRDefault="0067278D" w:rsidP="00AD057A">
      <w:pPr>
        <w:pStyle w:val="BodyText"/>
        <w:spacing w:line="276" w:lineRule="auto"/>
        <w:outlineLvl w:val="0"/>
        <w:rPr>
          <w:b w:val="0"/>
          <w:i w:val="0"/>
        </w:rPr>
      </w:pPr>
      <w:r w:rsidRPr="00B81576">
        <w:tab/>
      </w:r>
      <w:r w:rsidRPr="00AD057A">
        <w:rPr>
          <w:b w:val="0"/>
          <w:i w:val="0"/>
        </w:rPr>
        <w:t xml:space="preserve">Внести в решение Дубровского сельского совета народных депутатов «О бюджете Дубровского сельского поселения  Брасовского муниципального района Брянской области на </w:t>
      </w:r>
      <w:r>
        <w:rPr>
          <w:b w:val="0"/>
          <w:i w:val="0"/>
        </w:rPr>
        <w:t>2021</w:t>
      </w:r>
      <w:r w:rsidRPr="00AD057A">
        <w:rPr>
          <w:b w:val="0"/>
          <w:i w:val="0"/>
        </w:rPr>
        <w:t xml:space="preserve"> год и на плановый период </w:t>
      </w:r>
      <w:r>
        <w:rPr>
          <w:b w:val="0"/>
          <w:i w:val="0"/>
        </w:rPr>
        <w:t>2022</w:t>
      </w:r>
      <w:r w:rsidRPr="00AD057A">
        <w:rPr>
          <w:b w:val="0"/>
          <w:i w:val="0"/>
        </w:rPr>
        <w:t xml:space="preserve"> и </w:t>
      </w:r>
      <w:r>
        <w:rPr>
          <w:b w:val="0"/>
          <w:i w:val="0"/>
        </w:rPr>
        <w:t>2023</w:t>
      </w:r>
      <w:r w:rsidRPr="00AD057A">
        <w:rPr>
          <w:b w:val="0"/>
          <w:i w:val="0"/>
        </w:rPr>
        <w:t xml:space="preserve"> годов» </w:t>
      </w:r>
      <w:r w:rsidRPr="00C37A44">
        <w:rPr>
          <w:b w:val="0"/>
          <w:i w:val="0"/>
        </w:rPr>
        <w:t xml:space="preserve">в редакции от </w:t>
      </w:r>
      <w:r w:rsidRPr="00C37A44">
        <w:rPr>
          <w:rFonts w:ascii="Times New Roman" w:hAnsi="Times New Roman"/>
          <w:b w:val="0"/>
          <w:i w:val="0"/>
        </w:rPr>
        <w:t>10</w:t>
      </w:r>
      <w:r w:rsidRPr="00C37A44">
        <w:rPr>
          <w:b w:val="0"/>
          <w:i w:val="0"/>
        </w:rPr>
        <w:t>.02.202</w:t>
      </w:r>
      <w:r w:rsidRPr="00C37A44">
        <w:rPr>
          <w:rFonts w:ascii="Times New Roman" w:hAnsi="Times New Roman"/>
          <w:b w:val="0"/>
          <w:i w:val="0"/>
        </w:rPr>
        <w:t>1</w:t>
      </w:r>
      <w:r w:rsidRPr="00C37A44">
        <w:rPr>
          <w:b w:val="0"/>
          <w:i w:val="0"/>
        </w:rPr>
        <w:t xml:space="preserve"> года № 4-</w:t>
      </w:r>
      <w:r w:rsidRPr="00C37A44">
        <w:rPr>
          <w:rFonts w:ascii="Times New Roman" w:hAnsi="Times New Roman"/>
          <w:b w:val="0"/>
          <w:i w:val="0"/>
        </w:rPr>
        <w:t>52</w:t>
      </w:r>
      <w:r>
        <w:rPr>
          <w:rFonts w:ascii="Times New Roman" w:hAnsi="Times New Roman"/>
          <w:b w:val="0"/>
          <w:i w:val="0"/>
        </w:rPr>
        <w:t>,</w:t>
      </w:r>
      <w:r w:rsidRPr="00104D6E">
        <w:rPr>
          <w:b w:val="0"/>
          <w:i w:val="0"/>
        </w:rPr>
        <w:t xml:space="preserve"> </w:t>
      </w:r>
      <w:r w:rsidRPr="00C37A44">
        <w:rPr>
          <w:b w:val="0"/>
          <w:i w:val="0"/>
        </w:rPr>
        <w:t xml:space="preserve">в редакции от </w:t>
      </w:r>
      <w:r>
        <w:rPr>
          <w:rFonts w:ascii="Times New Roman" w:hAnsi="Times New Roman"/>
          <w:b w:val="0"/>
          <w:i w:val="0"/>
        </w:rPr>
        <w:t>3</w:t>
      </w:r>
      <w:r w:rsidRPr="00C37A44">
        <w:rPr>
          <w:rFonts w:ascii="Times New Roman" w:hAnsi="Times New Roman"/>
          <w:b w:val="0"/>
          <w:i w:val="0"/>
        </w:rPr>
        <w:t>0</w:t>
      </w:r>
      <w:r w:rsidRPr="00C37A44">
        <w:rPr>
          <w:b w:val="0"/>
          <w:i w:val="0"/>
        </w:rPr>
        <w:t>.0</w:t>
      </w:r>
      <w:r>
        <w:rPr>
          <w:rFonts w:ascii="Times New Roman" w:hAnsi="Times New Roman"/>
          <w:b w:val="0"/>
          <w:i w:val="0"/>
        </w:rPr>
        <w:t>4</w:t>
      </w:r>
      <w:r w:rsidRPr="00C37A44">
        <w:rPr>
          <w:b w:val="0"/>
          <w:i w:val="0"/>
        </w:rPr>
        <w:t>.202</w:t>
      </w:r>
      <w:r w:rsidRPr="00C37A44">
        <w:rPr>
          <w:rFonts w:ascii="Times New Roman" w:hAnsi="Times New Roman"/>
          <w:b w:val="0"/>
          <w:i w:val="0"/>
        </w:rPr>
        <w:t>1</w:t>
      </w:r>
      <w:r w:rsidRPr="00C37A44">
        <w:rPr>
          <w:b w:val="0"/>
          <w:i w:val="0"/>
        </w:rPr>
        <w:t xml:space="preserve"> года № 4-</w:t>
      </w:r>
      <w:r w:rsidRPr="00C37A44">
        <w:rPr>
          <w:rFonts w:ascii="Times New Roman" w:hAnsi="Times New Roman"/>
          <w:b w:val="0"/>
          <w:i w:val="0"/>
        </w:rPr>
        <w:t>5</w:t>
      </w:r>
      <w:r>
        <w:rPr>
          <w:rFonts w:ascii="Times New Roman" w:hAnsi="Times New Roman"/>
          <w:b w:val="0"/>
          <w:i w:val="0"/>
        </w:rPr>
        <w:t>6</w:t>
      </w:r>
      <w:r w:rsidRPr="00C37A44">
        <w:rPr>
          <w:b w:val="0"/>
          <w:i w:val="0"/>
        </w:rPr>
        <w:t xml:space="preserve"> следующие изменения и дополнени</w:t>
      </w:r>
      <w:r w:rsidRPr="00AD057A">
        <w:rPr>
          <w:b w:val="0"/>
          <w:i w:val="0"/>
        </w:rPr>
        <w:t xml:space="preserve">я : </w:t>
      </w:r>
    </w:p>
    <w:p w:rsidR="0067278D" w:rsidRDefault="0067278D" w:rsidP="00231E9F">
      <w:pPr>
        <w:spacing w:after="200"/>
        <w:ind w:firstLine="709"/>
      </w:pPr>
      <w:r w:rsidRPr="00FB3F11">
        <w:t>1.Пункт 1 решения изложить в редакции:</w:t>
      </w:r>
    </w:p>
    <w:p w:rsidR="0067278D" w:rsidRPr="00EF7C08" w:rsidRDefault="0067278D" w:rsidP="00231E9F">
      <w:pPr>
        <w:spacing w:after="200"/>
        <w:ind w:firstLine="709"/>
      </w:pPr>
      <w:r w:rsidRPr="007310E0">
        <w:t>1</w:t>
      </w:r>
      <w:r w:rsidRPr="00EF7C08">
        <w:t xml:space="preserve">. Утвердить основные характеристики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на </w:t>
      </w:r>
      <w:r>
        <w:t>2021</w:t>
      </w:r>
      <w:r w:rsidRPr="00EF7C08">
        <w:t xml:space="preserve"> год:</w:t>
      </w:r>
    </w:p>
    <w:p w:rsidR="0067278D" w:rsidRPr="00EF7C08" w:rsidRDefault="0067278D" w:rsidP="00FE0BFD">
      <w:pPr>
        <w:tabs>
          <w:tab w:val="num" w:pos="1637"/>
        </w:tabs>
        <w:spacing w:line="276" w:lineRule="auto"/>
      </w:pPr>
      <w:r>
        <w:t>-</w:t>
      </w:r>
      <w:r w:rsidRPr="00EF7C08">
        <w:t>прогнозируемы</w:t>
      </w:r>
      <w:r>
        <w:t xml:space="preserve">й общий объем доходов бюджета Дубровского сельского поселения Брасовского муниципального района Брянской области  </w:t>
      </w:r>
      <w:r w:rsidRPr="00EF7C08">
        <w:t xml:space="preserve"> в сумме </w:t>
      </w:r>
      <w:r>
        <w:t>195</w:t>
      </w:r>
      <w:r w:rsidRPr="00D026EF">
        <w:t>73</w:t>
      </w:r>
      <w:r>
        <w:t>0</w:t>
      </w:r>
      <w:r w:rsidRPr="00D026EF">
        <w:t>0</w:t>
      </w:r>
      <w:r>
        <w:t>,00</w:t>
      </w:r>
      <w:r w:rsidRPr="00EF7C08">
        <w:t xml:space="preserve"> рублей</w:t>
      </w:r>
      <w:r>
        <w:t xml:space="preserve">, в том числе налоговые и неналоговые доходы в сумме </w:t>
      </w:r>
      <w:r w:rsidRPr="00D026EF">
        <w:t>14</w:t>
      </w:r>
      <w:r>
        <w:t>1</w:t>
      </w:r>
      <w:r w:rsidRPr="00D026EF">
        <w:t>39</w:t>
      </w:r>
      <w:r>
        <w:t xml:space="preserve">00,00 рублей; </w:t>
      </w:r>
    </w:p>
    <w:p w:rsidR="0067278D" w:rsidRPr="00EF7C08" w:rsidRDefault="0067278D" w:rsidP="00FE0BFD">
      <w:pPr>
        <w:tabs>
          <w:tab w:val="num" w:pos="1637"/>
        </w:tabs>
        <w:spacing w:line="276" w:lineRule="auto"/>
      </w:pPr>
      <w:r>
        <w:t>-</w:t>
      </w:r>
      <w:r w:rsidRPr="00EF7C08">
        <w:t xml:space="preserve">общий объем расходов 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в сумме  </w:t>
      </w:r>
      <w:r>
        <w:t>2088637,95</w:t>
      </w:r>
      <w:r w:rsidRPr="00EF7C08">
        <w:t xml:space="preserve"> рублей;</w:t>
      </w:r>
    </w:p>
    <w:p w:rsidR="0067278D" w:rsidRPr="00EF7C08" w:rsidRDefault="0067278D" w:rsidP="00FE0BFD">
      <w:pPr>
        <w:tabs>
          <w:tab w:val="num" w:pos="1637"/>
        </w:tabs>
        <w:spacing w:line="276" w:lineRule="auto"/>
      </w:pPr>
      <w:r>
        <w:t>-п</w:t>
      </w:r>
      <w:r w:rsidRPr="00EF7C08">
        <w:t xml:space="preserve">рогнозируемый дефицит </w:t>
      </w:r>
      <w:r>
        <w:t xml:space="preserve">бюджета Дубровского сельского поселения Брасовского муниципального района Брянской области   </w:t>
      </w:r>
      <w:r w:rsidRPr="00EF7C08">
        <w:t xml:space="preserve">на </w:t>
      </w:r>
      <w:r>
        <w:t>2021</w:t>
      </w:r>
      <w:r w:rsidRPr="00EF7C08">
        <w:t xml:space="preserve"> год в сумме </w:t>
      </w:r>
      <w:r>
        <w:t>131337,95</w:t>
      </w:r>
      <w:r w:rsidRPr="00EF7C08">
        <w:t xml:space="preserve"> рублей;</w:t>
      </w:r>
    </w:p>
    <w:p w:rsidR="0067278D" w:rsidRPr="00EF7C08" w:rsidRDefault="0067278D" w:rsidP="007752D0">
      <w:pPr>
        <w:tabs>
          <w:tab w:val="num" w:pos="1637"/>
        </w:tabs>
        <w:spacing w:line="276" w:lineRule="auto"/>
      </w:pPr>
      <w:r>
        <w:t xml:space="preserve">  -</w:t>
      </w:r>
      <w:r w:rsidRPr="00EF7C08">
        <w:t xml:space="preserve">верхний предел  муниципального  внутреннего долга </w:t>
      </w:r>
      <w:r>
        <w:t>Дубров</w:t>
      </w:r>
      <w:r w:rsidRPr="00EF7C08">
        <w:t xml:space="preserve">ского сельского поселения </w:t>
      </w:r>
      <w:r>
        <w:t xml:space="preserve">Брасовского муниципального района Брянской области </w:t>
      </w:r>
      <w:r w:rsidRPr="00EF7C08">
        <w:t xml:space="preserve">на  1 января </w:t>
      </w:r>
      <w:r>
        <w:t>2022</w:t>
      </w:r>
      <w:r w:rsidRPr="00EF7C08">
        <w:t xml:space="preserve"> года в сумме 0</w:t>
      </w:r>
      <w:r>
        <w:t>,00</w:t>
      </w:r>
      <w:r w:rsidRPr="00EF7C08">
        <w:t xml:space="preserve"> руб</w:t>
      </w:r>
      <w:r>
        <w:t>лей</w:t>
      </w:r>
      <w:r w:rsidRPr="00EF7C08">
        <w:t>.</w:t>
      </w:r>
    </w:p>
    <w:p w:rsidR="0067278D" w:rsidRPr="00B81576" w:rsidRDefault="0067278D" w:rsidP="00C245FE">
      <w:pPr>
        <w:tabs>
          <w:tab w:val="num" w:pos="1637"/>
        </w:tabs>
        <w:spacing w:line="276" w:lineRule="auto"/>
      </w:pPr>
      <w:r>
        <w:rPr>
          <w:bCs/>
        </w:rPr>
        <w:t xml:space="preserve">        2</w:t>
      </w:r>
      <w:r w:rsidRPr="00B81576">
        <w:t>.Приложение№</w:t>
      </w:r>
      <w:r>
        <w:t>1,6,7,8</w:t>
      </w:r>
      <w:r w:rsidRPr="00B81576">
        <w:t xml:space="preserve"> к решению изложить в новой редакции (прилагается);</w:t>
      </w:r>
    </w:p>
    <w:p w:rsidR="0067278D" w:rsidRDefault="0067278D" w:rsidP="00CA2361">
      <w:pPr>
        <w:spacing w:after="200"/>
      </w:pPr>
      <w:r>
        <w:t xml:space="preserve">        3.</w:t>
      </w:r>
      <w:r w:rsidRPr="0045114E">
        <w:rPr>
          <w:shd w:val="clear" w:color="auto" w:fill="FFFFFF"/>
        </w:rPr>
        <w:t xml:space="preserve"> </w:t>
      </w:r>
      <w:r w:rsidRPr="00F46427">
        <w:rPr>
          <w:shd w:val="clear" w:color="auto" w:fill="FFFFFF"/>
        </w:rPr>
        <w:t xml:space="preserve">Данное Решение </w:t>
      </w:r>
      <w:r w:rsidRPr="00F46427">
        <w:t>подлежит размещению на официальном сайте администрации Брасовского района в сети Интерне</w:t>
      </w:r>
      <w:r>
        <w:t>т.</w:t>
      </w:r>
    </w:p>
    <w:p w:rsidR="0067278D" w:rsidRDefault="0067278D" w:rsidP="00FE0BFD">
      <w:pPr>
        <w:spacing w:after="200"/>
        <w:rPr>
          <w:snapToGrid w:val="0"/>
          <w:color w:val="000000"/>
          <w:sz w:val="22"/>
          <w:szCs w:val="22"/>
        </w:rPr>
      </w:pPr>
      <w:r w:rsidRPr="00B81576">
        <w:t>Глава Дубровского сельского поселения</w:t>
      </w:r>
      <w:r w:rsidRPr="00B81576">
        <w:tab/>
      </w:r>
      <w:r w:rsidRPr="00B81576">
        <w:tab/>
      </w:r>
      <w:r w:rsidRPr="00B81576">
        <w:tab/>
      </w:r>
      <w:r w:rsidRPr="00B81576">
        <w:tab/>
      </w:r>
      <w:r w:rsidRPr="00B81576">
        <w:tab/>
      </w:r>
      <w:r>
        <w:t>Г.М.Козлова</w:t>
      </w:r>
    </w:p>
    <w:p w:rsidR="0067278D" w:rsidRPr="003E05F5" w:rsidRDefault="0067278D" w:rsidP="00597182">
      <w:pPr>
        <w:ind w:left="5400" w:hanging="1004"/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Приложение № 1</w:t>
      </w:r>
    </w:p>
    <w:p w:rsidR="0067278D" w:rsidRPr="003E05F5" w:rsidRDefault="0067278D" w:rsidP="00597182">
      <w:pPr>
        <w:ind w:left="5400" w:hanging="1004"/>
        <w:jc w:val="center"/>
        <w:rPr>
          <w:snapToGrid w:val="0"/>
          <w:color w:val="000000"/>
          <w:sz w:val="22"/>
          <w:szCs w:val="22"/>
        </w:rPr>
      </w:pPr>
    </w:p>
    <w:p w:rsidR="0067278D" w:rsidRPr="003E05F5" w:rsidRDefault="0067278D" w:rsidP="00597182">
      <w:pPr>
        <w:ind w:left="4680" w:hanging="284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</w:t>
      </w:r>
      <w:r w:rsidRPr="003E05F5">
        <w:rPr>
          <w:snapToGrid w:val="0"/>
          <w:color w:val="000000"/>
          <w:sz w:val="22"/>
          <w:szCs w:val="22"/>
        </w:rPr>
        <w:t xml:space="preserve">к Решению Дубровского сельского Совета </w:t>
      </w:r>
      <w:r>
        <w:rPr>
          <w:snapToGrid w:val="0"/>
          <w:color w:val="000000"/>
          <w:sz w:val="22"/>
          <w:szCs w:val="22"/>
        </w:rPr>
        <w:t xml:space="preserve">    </w:t>
      </w:r>
      <w:r w:rsidRPr="003E05F5">
        <w:rPr>
          <w:snapToGrid w:val="0"/>
          <w:color w:val="000000"/>
          <w:sz w:val="22"/>
          <w:szCs w:val="22"/>
        </w:rPr>
        <w:t xml:space="preserve">народных депутатов от 14 декабря 2020 года </w:t>
      </w:r>
    </w:p>
    <w:p w:rsidR="0067278D" w:rsidRPr="003E05F5" w:rsidRDefault="0067278D" w:rsidP="00597182">
      <w:pPr>
        <w:ind w:left="4680"/>
        <w:rPr>
          <w:b/>
          <w:snapToGrid w:val="0"/>
          <w:color w:val="000000"/>
          <w:sz w:val="22"/>
          <w:szCs w:val="22"/>
        </w:rPr>
      </w:pPr>
      <w:r w:rsidRPr="003E05F5">
        <w:rPr>
          <w:snapToGrid w:val="0"/>
          <w:color w:val="000000"/>
          <w:sz w:val="22"/>
          <w:szCs w:val="22"/>
        </w:rPr>
        <w:t>№ 4-49 «</w:t>
      </w:r>
      <w:r>
        <w:rPr>
          <w:snapToGrid w:val="0"/>
          <w:color w:val="000000"/>
          <w:sz w:val="22"/>
          <w:szCs w:val="22"/>
        </w:rPr>
        <w:t xml:space="preserve">О бюджете Дубровского сельского </w:t>
      </w:r>
      <w:r w:rsidRPr="003E05F5">
        <w:rPr>
          <w:snapToGrid w:val="0"/>
          <w:color w:val="000000"/>
          <w:sz w:val="22"/>
          <w:szCs w:val="22"/>
        </w:rPr>
        <w:t>поселения Брасовского муниципального района Брянской области  н</w:t>
      </w:r>
      <w:r>
        <w:rPr>
          <w:snapToGrid w:val="0"/>
          <w:color w:val="000000"/>
          <w:sz w:val="22"/>
          <w:szCs w:val="22"/>
        </w:rPr>
        <w:t xml:space="preserve">а 2021 год и на плановый </w:t>
      </w:r>
      <w:r w:rsidRPr="003E05F5">
        <w:rPr>
          <w:snapToGrid w:val="0"/>
          <w:color w:val="000000"/>
          <w:sz w:val="22"/>
          <w:szCs w:val="22"/>
        </w:rPr>
        <w:t>период 2022 и 2023 годов»</w:t>
      </w:r>
    </w:p>
    <w:p w:rsidR="0067278D" w:rsidRDefault="0067278D" w:rsidP="00597182">
      <w:pPr>
        <w:ind w:left="720" w:hanging="1004"/>
        <w:jc w:val="center"/>
        <w:rPr>
          <w:b/>
          <w:snapToGrid w:val="0"/>
          <w:color w:val="000000"/>
          <w:sz w:val="24"/>
          <w:szCs w:val="24"/>
        </w:rPr>
      </w:pPr>
    </w:p>
    <w:p w:rsidR="0067278D" w:rsidRDefault="0067278D" w:rsidP="00597182">
      <w:pPr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                                           </w:t>
      </w:r>
      <w:r w:rsidRPr="00661BD9">
        <w:rPr>
          <w:b/>
          <w:snapToGrid w:val="0"/>
          <w:color w:val="000000"/>
          <w:sz w:val="24"/>
          <w:szCs w:val="24"/>
        </w:rPr>
        <w:t xml:space="preserve">Прогнозируемые доходы </w:t>
      </w:r>
      <w:r>
        <w:rPr>
          <w:b/>
          <w:snapToGrid w:val="0"/>
          <w:color w:val="000000"/>
          <w:sz w:val="24"/>
          <w:szCs w:val="24"/>
        </w:rPr>
        <w:t xml:space="preserve">бюджета </w:t>
      </w:r>
    </w:p>
    <w:p w:rsidR="0067278D" w:rsidRDefault="0067278D" w:rsidP="00597182">
      <w:pPr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Дубровского сельского поселения Брасовского муниципального района Брянской области  на 2021</w:t>
      </w:r>
      <w:r w:rsidRPr="00241CD1">
        <w:rPr>
          <w:b/>
          <w:snapToGrid w:val="0"/>
          <w:color w:val="000000"/>
          <w:sz w:val="24"/>
          <w:szCs w:val="24"/>
        </w:rPr>
        <w:t xml:space="preserve"> </w:t>
      </w:r>
      <w:r>
        <w:rPr>
          <w:b/>
          <w:snapToGrid w:val="0"/>
          <w:color w:val="000000"/>
          <w:sz w:val="24"/>
          <w:szCs w:val="24"/>
        </w:rPr>
        <w:t>год</w:t>
      </w:r>
      <w:r w:rsidRPr="00661BD9">
        <w:rPr>
          <w:b/>
          <w:snapToGrid w:val="0"/>
          <w:color w:val="000000"/>
          <w:sz w:val="24"/>
          <w:szCs w:val="24"/>
        </w:rPr>
        <w:t xml:space="preserve">  </w:t>
      </w:r>
      <w:r w:rsidRPr="008C6BFC">
        <w:rPr>
          <w:b/>
          <w:snapToGrid w:val="0"/>
          <w:color w:val="000000"/>
          <w:sz w:val="24"/>
          <w:szCs w:val="24"/>
        </w:rPr>
        <w:t xml:space="preserve">и </w:t>
      </w:r>
      <w:r>
        <w:rPr>
          <w:b/>
          <w:snapToGrid w:val="0"/>
          <w:color w:val="000000"/>
          <w:sz w:val="24"/>
          <w:szCs w:val="24"/>
        </w:rPr>
        <w:t xml:space="preserve">на </w:t>
      </w:r>
      <w:r w:rsidRPr="008C6BFC">
        <w:rPr>
          <w:b/>
          <w:snapToGrid w:val="0"/>
          <w:color w:val="000000"/>
          <w:sz w:val="24"/>
          <w:szCs w:val="24"/>
        </w:rPr>
        <w:t xml:space="preserve">плановый период </w:t>
      </w:r>
      <w:r>
        <w:rPr>
          <w:b/>
          <w:snapToGrid w:val="0"/>
          <w:color w:val="000000"/>
          <w:sz w:val="24"/>
          <w:szCs w:val="24"/>
        </w:rPr>
        <w:t>2022</w:t>
      </w:r>
      <w:r w:rsidRPr="008C6BFC">
        <w:rPr>
          <w:b/>
          <w:snapToGrid w:val="0"/>
          <w:color w:val="000000"/>
          <w:sz w:val="24"/>
          <w:szCs w:val="24"/>
        </w:rPr>
        <w:t xml:space="preserve"> и </w:t>
      </w:r>
      <w:r>
        <w:rPr>
          <w:b/>
          <w:snapToGrid w:val="0"/>
          <w:color w:val="000000"/>
          <w:sz w:val="24"/>
          <w:szCs w:val="24"/>
        </w:rPr>
        <w:t>2023</w:t>
      </w:r>
      <w:r w:rsidRPr="008C6BFC">
        <w:rPr>
          <w:b/>
          <w:snapToGrid w:val="0"/>
          <w:color w:val="000000"/>
          <w:sz w:val="24"/>
          <w:szCs w:val="24"/>
        </w:rPr>
        <w:t xml:space="preserve"> годов</w:t>
      </w:r>
    </w:p>
    <w:p w:rsidR="0067278D" w:rsidRPr="0046442F" w:rsidRDefault="0067278D" w:rsidP="00597182">
      <w:pPr>
        <w:rPr>
          <w:b/>
          <w:snapToGrid w:val="0"/>
          <w:color w:val="000000"/>
          <w:sz w:val="24"/>
          <w:szCs w:val="24"/>
        </w:rPr>
      </w:pPr>
      <w:r w:rsidRPr="00661BD9">
        <w:rPr>
          <w:b/>
          <w:snapToGrid w:val="0"/>
          <w:color w:val="000000"/>
          <w:sz w:val="24"/>
          <w:szCs w:val="24"/>
        </w:rPr>
        <w:t xml:space="preserve">                      </w:t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 w:rsidRPr="00B87980"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 xml:space="preserve">   </w:t>
      </w:r>
      <w:r w:rsidRPr="00EB028B">
        <w:rPr>
          <w:b/>
          <w:snapToGrid w:val="0"/>
          <w:color w:val="000000"/>
          <w:sz w:val="24"/>
          <w:szCs w:val="24"/>
        </w:rPr>
        <w:t xml:space="preserve">     </w:t>
      </w:r>
      <w:r>
        <w:rPr>
          <w:b/>
          <w:snapToGrid w:val="0"/>
          <w:color w:val="000000"/>
          <w:sz w:val="24"/>
          <w:szCs w:val="24"/>
        </w:rPr>
        <w:t xml:space="preserve">  рублей</w:t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4394"/>
        <w:gridCol w:w="1276"/>
        <w:gridCol w:w="1275"/>
        <w:gridCol w:w="1276"/>
      </w:tblGrid>
      <w:tr w:rsidR="0067278D" w:rsidTr="00175F5D">
        <w:trPr>
          <w:cantSplit/>
          <w:trHeight w:val="855"/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278D" w:rsidRDefault="0067278D" w:rsidP="00175F5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</w:t>
            </w:r>
          </w:p>
          <w:p w:rsidR="0067278D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2021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2022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  <w:p w:rsidR="0067278D" w:rsidRDefault="0067278D" w:rsidP="00175F5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2023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года</w:t>
            </w:r>
          </w:p>
        </w:tc>
      </w:tr>
      <w:tr w:rsidR="0067278D" w:rsidTr="00175F5D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D7D94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1413900,00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1157300,00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1170200,00</w:t>
            </w:r>
          </w:p>
        </w:tc>
      </w:tr>
      <w:tr w:rsidR="0067278D" w:rsidTr="00175F5D">
        <w:trPr>
          <w:trHeight w:val="2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C135F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24700,00</w:t>
            </w:r>
          </w:p>
        </w:tc>
      </w:tr>
      <w:tr w:rsidR="0067278D" w:rsidTr="00175F5D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46D83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46D83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24700,00</w:t>
            </w:r>
          </w:p>
        </w:tc>
      </w:tr>
      <w:tr w:rsidR="0067278D" w:rsidTr="00175F5D">
        <w:trPr>
          <w:trHeight w:val="16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417359" w:rsidRDefault="0067278D" w:rsidP="00175F5D">
            <w:pPr>
              <w:jc w:val="left"/>
              <w:rPr>
                <w:color w:val="000000"/>
                <w:sz w:val="24"/>
                <w:szCs w:val="24"/>
              </w:rPr>
            </w:pPr>
            <w:r w:rsidRPr="00417359">
              <w:rPr>
                <w:color w:val="000000"/>
                <w:sz w:val="24"/>
                <w:szCs w:val="24"/>
              </w:rPr>
              <w:t>1 01 02010 01 000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  <w:r w:rsidRPr="00417359">
              <w:rPr>
                <w:color w:val="000000"/>
                <w:sz w:val="24"/>
                <w:szCs w:val="24"/>
              </w:rPr>
              <w:t>110</w:t>
            </w:r>
          </w:p>
          <w:p w:rsidR="0067278D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</w:t>
            </w:r>
            <w:r w:rsidRPr="002B0B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источником которых является налоговый агент, за исключением доходов,</w:t>
            </w:r>
            <w:r w:rsidRPr="002B0B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46D83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46D83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24700,00</w:t>
            </w:r>
          </w:p>
        </w:tc>
      </w:tr>
      <w:tr w:rsidR="0067278D" w:rsidTr="00175F5D">
        <w:trPr>
          <w:trHeight w:val="3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B206CE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B206CE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239BE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1392200,00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1145500,00</w:t>
            </w:r>
          </w:p>
        </w:tc>
      </w:tr>
      <w:tr w:rsidR="0067278D" w:rsidTr="00175F5D">
        <w:trPr>
          <w:trHeight w:val="3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31000,00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32000,00</w:t>
            </w:r>
          </w:p>
        </w:tc>
      </w:tr>
      <w:tr w:rsidR="0067278D" w:rsidTr="00175F5D">
        <w:trPr>
          <w:trHeight w:val="3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4863F2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4863F2">
              <w:rPr>
                <w:snapToGrid w:val="0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4863F2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4863F2">
              <w:rPr>
                <w:snapToGrid w:val="0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сельских </w:t>
            </w:r>
            <w:r w:rsidRPr="004863F2">
              <w:rPr>
                <w:snapToGrid w:val="0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A157F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31000,00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A157F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A157F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32000,00</w:t>
            </w:r>
          </w:p>
        </w:tc>
      </w:tr>
      <w:tr w:rsidR="0067278D" w:rsidTr="00175F5D">
        <w:trPr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B0BB7" w:rsidRDefault="0067278D" w:rsidP="00175F5D">
            <w:pPr>
              <w:jc w:val="left"/>
              <w:rPr>
                <w:b/>
                <w:snapToGrid w:val="0"/>
                <w:color w:val="000000"/>
              </w:rPr>
            </w:pPr>
            <w:r w:rsidRPr="002B0BB7">
              <w:rPr>
                <w:b/>
                <w:snapToGrid w:val="0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13612</w:t>
            </w: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1102300,00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1113500,00</w:t>
            </w:r>
          </w:p>
        </w:tc>
      </w:tr>
      <w:tr w:rsidR="0067278D" w:rsidRPr="00D85071" w:rsidTr="00175F5D">
        <w:trPr>
          <w:trHeight w:val="3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9914FE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106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B0BB7" w:rsidRDefault="0067278D" w:rsidP="00175F5D">
            <w:pPr>
              <w:rPr>
                <w:b/>
                <w:sz w:val="26"/>
                <w:szCs w:val="26"/>
              </w:rPr>
            </w:pPr>
            <w:r w:rsidRPr="002B0BB7">
              <w:rPr>
                <w:b/>
                <w:sz w:val="26"/>
                <w:szCs w:val="26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513800,00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519100,00</w:t>
            </w:r>
          </w:p>
        </w:tc>
      </w:tr>
      <w:tr w:rsidR="0067278D" w:rsidRPr="00D85071" w:rsidTr="00175F5D">
        <w:trPr>
          <w:trHeight w:val="8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D2127" w:rsidRDefault="0067278D" w:rsidP="00175F5D">
            <w:pPr>
              <w:jc w:val="left"/>
              <w:rPr>
                <w:sz w:val="24"/>
                <w:szCs w:val="24"/>
              </w:rPr>
            </w:pPr>
            <w:r w:rsidRPr="002B0BB7">
              <w:rPr>
                <w:sz w:val="24"/>
                <w:szCs w:val="24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525AF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5B707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519100,00</w:t>
            </w:r>
          </w:p>
        </w:tc>
      </w:tr>
      <w:tr w:rsidR="0067278D" w:rsidRPr="00D85071" w:rsidTr="00175F5D">
        <w:trPr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B0BB7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2B0BB7">
              <w:rPr>
                <w:b/>
                <w:sz w:val="24"/>
                <w:szCs w:val="24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B0BB7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B0BB7">
              <w:rPr>
                <w:b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582700,00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588500,00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85071" w:rsidRDefault="0067278D" w:rsidP="00175F5D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594400,00</w:t>
            </w:r>
          </w:p>
        </w:tc>
      </w:tr>
      <w:tr w:rsidR="0067278D" w:rsidRPr="00D85071" w:rsidTr="00175F5D">
        <w:trPr>
          <w:trHeight w:val="9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2B0BB7" w:rsidRDefault="0067278D" w:rsidP="00175F5D">
            <w:pPr>
              <w:rPr>
                <w:snapToGrid w:val="0"/>
                <w:color w:val="000000"/>
                <w:sz w:val="24"/>
                <w:szCs w:val="24"/>
              </w:rPr>
            </w:pPr>
            <w:r w:rsidRPr="002B0BB7">
              <w:rPr>
                <w:sz w:val="24"/>
                <w:szCs w:val="24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582700,00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588500,00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B2437" w:rsidRDefault="0067278D" w:rsidP="00175F5D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594400,00</w:t>
            </w:r>
          </w:p>
        </w:tc>
      </w:tr>
      <w:tr w:rsidR="0067278D" w:rsidRPr="005C51A1" w:rsidTr="00175F5D">
        <w:trPr>
          <w:trHeight w:val="2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43400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349457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243454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67278D" w:rsidRPr="005C51A1" w:rsidTr="00175F5D">
        <w:trPr>
          <w:trHeight w:val="3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>2 02 00000 00 0000 000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43400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349457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243454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66F2B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2"/>
                <w:lang w:val="en-US"/>
              </w:rPr>
            </w:pPr>
            <w:r w:rsidRPr="007F61B3">
              <w:rPr>
                <w:b/>
                <w:snapToGrid w:val="0"/>
                <w:color w:val="000000"/>
                <w:sz w:val="24"/>
                <w:szCs w:val="22"/>
              </w:rPr>
              <w:t>2 02 10000 00 0000 15</w:t>
            </w:r>
            <w:r>
              <w:rPr>
                <w:b/>
                <w:snapToGrid w:val="0"/>
                <w:color w:val="000000"/>
                <w:sz w:val="24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CC41DE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C41DE">
              <w:rPr>
                <w:b/>
                <w:snapToGrid w:val="0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228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314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>03</w:t>
            </w:r>
            <w:r>
              <w:rPr>
                <w:b/>
                <w:sz w:val="24"/>
                <w:szCs w:val="24"/>
              </w:rPr>
              <w:t>00,00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32BD8" w:rsidRDefault="0067278D" w:rsidP="00175F5D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32BD8">
              <w:rPr>
                <w:snapToGrid w:val="0"/>
                <w:color w:val="000000"/>
                <w:sz w:val="22"/>
                <w:szCs w:val="22"/>
              </w:rPr>
              <w:t>2 02 15002 00 0000 15</w:t>
            </w:r>
            <w:r w:rsidRPr="00332BD8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left"/>
              <w:rPr>
                <w:snapToGrid w:val="0"/>
                <w:sz w:val="22"/>
                <w:szCs w:val="22"/>
              </w:rPr>
            </w:pPr>
            <w:r w:rsidRPr="00A05896">
              <w:rPr>
                <w:sz w:val="22"/>
                <w:szCs w:val="22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2280</w:t>
            </w:r>
            <w:r w:rsidRPr="00D6414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 w:rsidRPr="00D64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274</w:t>
            </w:r>
            <w:r w:rsidRPr="00D64142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953</w:t>
            </w:r>
            <w:r w:rsidRPr="00D64142">
              <w:rPr>
                <w:sz w:val="24"/>
                <w:szCs w:val="24"/>
              </w:rPr>
              <w:t>00,00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32BD8" w:rsidRDefault="0067278D" w:rsidP="00175F5D">
            <w:pPr>
              <w:jc w:val="left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32BD8">
              <w:rPr>
                <w:snapToGrid w:val="0"/>
                <w:color w:val="000000"/>
                <w:sz w:val="22"/>
                <w:szCs w:val="22"/>
              </w:rPr>
              <w:t>2 02 15002 10 0000 15</w:t>
            </w:r>
            <w:r w:rsidRPr="00332BD8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left"/>
              <w:rPr>
                <w:snapToGrid w:val="0"/>
                <w:sz w:val="22"/>
                <w:szCs w:val="22"/>
              </w:rPr>
            </w:pPr>
            <w:r w:rsidRPr="00A05896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228</w:t>
            </w:r>
            <w:r w:rsidRPr="00D64142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 w:rsidRPr="00D64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274</w:t>
            </w:r>
            <w:r w:rsidRPr="00D64142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64142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953</w:t>
            </w:r>
            <w:r w:rsidRPr="00D64142">
              <w:rPr>
                <w:sz w:val="24"/>
                <w:szCs w:val="24"/>
              </w:rPr>
              <w:t>00,00</w:t>
            </w:r>
          </w:p>
        </w:tc>
      </w:tr>
      <w:tr w:rsidR="0067278D" w:rsidRPr="00E04C17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32BD8" w:rsidRDefault="0067278D" w:rsidP="00175F5D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32BD8">
              <w:rPr>
                <w:snapToGrid w:val="0"/>
                <w:color w:val="000000"/>
                <w:sz w:val="22"/>
                <w:szCs w:val="22"/>
              </w:rPr>
              <w:t>2 02 1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Pr="00332BD8">
              <w:rPr>
                <w:snapToGrid w:val="0"/>
                <w:color w:val="000000"/>
                <w:sz w:val="22"/>
                <w:szCs w:val="22"/>
              </w:rPr>
              <w:t>001 00 0000 15</w:t>
            </w:r>
            <w:r w:rsidRPr="00332BD8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32BD8" w:rsidRDefault="0067278D" w:rsidP="00175F5D">
            <w:pPr>
              <w:rPr>
                <w:snapToGrid w:val="0"/>
                <w:color w:val="000000"/>
                <w:sz w:val="22"/>
                <w:szCs w:val="22"/>
              </w:rPr>
            </w:pPr>
            <w:r w:rsidRPr="00332BD8">
              <w:rPr>
                <w:snapToGrid w:val="0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 w:rsidRPr="00E04C1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E04C17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550</w:t>
            </w:r>
            <w:r w:rsidRPr="00E04C17">
              <w:rPr>
                <w:sz w:val="24"/>
                <w:szCs w:val="24"/>
              </w:rPr>
              <w:t>00,00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332BD8" w:rsidRDefault="0067278D" w:rsidP="00175F5D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32BD8">
              <w:rPr>
                <w:snapToGrid w:val="0"/>
                <w:color w:val="000000"/>
                <w:sz w:val="22"/>
                <w:szCs w:val="22"/>
              </w:rPr>
              <w:t>2 02 1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  <w:r w:rsidRPr="00332BD8">
              <w:rPr>
                <w:snapToGrid w:val="0"/>
                <w:color w:val="000000"/>
                <w:sz w:val="22"/>
                <w:szCs w:val="22"/>
              </w:rPr>
              <w:t>001 10 0000 15</w:t>
            </w:r>
            <w:r w:rsidRPr="00332BD8">
              <w:rPr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B4ED9" w:rsidRDefault="0067278D" w:rsidP="00175F5D">
            <w:pPr>
              <w:rPr>
                <w:snapToGrid w:val="0"/>
                <w:color w:val="000000"/>
                <w:sz w:val="22"/>
                <w:szCs w:val="22"/>
              </w:rPr>
            </w:pPr>
            <w:r w:rsidRPr="00AB4ED9">
              <w:rPr>
                <w:snapToGrid w:val="0"/>
                <w:color w:val="000000"/>
                <w:sz w:val="22"/>
                <w:szCs w:val="22"/>
              </w:rPr>
              <w:t xml:space="preserve">Дотации бюджетам </w:t>
            </w:r>
            <w:r w:rsidRPr="00AB4ED9">
              <w:rPr>
                <w:sz w:val="22"/>
                <w:szCs w:val="22"/>
              </w:rPr>
              <w:t xml:space="preserve">сельских </w:t>
            </w:r>
            <w:r w:rsidRPr="00AB4ED9">
              <w:rPr>
                <w:snapToGrid w:val="0"/>
                <w:color w:val="000000"/>
                <w:sz w:val="22"/>
                <w:szCs w:val="22"/>
              </w:rPr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 w:rsidRPr="00E04C17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E04C17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04C17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550</w:t>
            </w:r>
            <w:r w:rsidRPr="00E04C17">
              <w:rPr>
                <w:sz w:val="24"/>
                <w:szCs w:val="24"/>
              </w:rPr>
              <w:t>00,00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B028B" w:rsidRDefault="0067278D" w:rsidP="00175F5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B028B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78D" w:rsidRPr="00EB028B" w:rsidRDefault="0067278D" w:rsidP="00175F5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B028B">
              <w:rPr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D02DA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 w:rsidRPr="006D02DA">
              <w:rPr>
                <w:b/>
                <w:sz w:val="24"/>
                <w:szCs w:val="24"/>
              </w:rPr>
              <w:t>1</w:t>
            </w:r>
            <w:r w:rsidRPr="006D02DA">
              <w:rPr>
                <w:b/>
                <w:sz w:val="24"/>
                <w:szCs w:val="24"/>
                <w:lang w:val="en-US"/>
              </w:rPr>
              <w:t>31764</w:t>
            </w:r>
            <w:r w:rsidRPr="006D02D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D02DA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 w:rsidRPr="006D02DA">
              <w:rPr>
                <w:b/>
                <w:sz w:val="24"/>
                <w:szCs w:val="24"/>
              </w:rPr>
              <w:t>1</w:t>
            </w:r>
            <w:r w:rsidRPr="006D02DA">
              <w:rPr>
                <w:b/>
                <w:sz w:val="24"/>
                <w:szCs w:val="24"/>
                <w:lang w:val="en-US"/>
              </w:rPr>
              <w:t>2833</w:t>
            </w:r>
            <w:r w:rsidRPr="006D02DA">
              <w:rPr>
                <w:b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D02DA" w:rsidRDefault="0067278D" w:rsidP="00175F5D">
            <w:pPr>
              <w:jc w:val="right"/>
              <w:rPr>
                <w:b/>
                <w:sz w:val="24"/>
                <w:szCs w:val="24"/>
              </w:rPr>
            </w:pPr>
            <w:r w:rsidRPr="006D02DA">
              <w:rPr>
                <w:b/>
                <w:sz w:val="24"/>
                <w:szCs w:val="24"/>
                <w:lang w:val="en-US"/>
              </w:rPr>
              <w:t>0</w:t>
            </w:r>
            <w:r w:rsidRPr="006D02DA">
              <w:rPr>
                <w:b/>
                <w:sz w:val="24"/>
                <w:szCs w:val="24"/>
              </w:rPr>
              <w:t>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B028B" w:rsidRDefault="0067278D" w:rsidP="00175F5D">
            <w:pPr>
              <w:jc w:val="left"/>
              <w:rPr>
                <w:color w:val="000000"/>
                <w:sz w:val="24"/>
                <w:szCs w:val="24"/>
              </w:rPr>
            </w:pPr>
            <w:r w:rsidRPr="00EB028B">
              <w:rPr>
                <w:color w:val="000000"/>
                <w:sz w:val="24"/>
                <w:szCs w:val="24"/>
              </w:rPr>
              <w:t>2 02 2</w:t>
            </w:r>
            <w:r>
              <w:rPr>
                <w:color w:val="000000"/>
                <w:sz w:val="24"/>
                <w:szCs w:val="24"/>
              </w:rPr>
              <w:t>52</w:t>
            </w:r>
            <w:r w:rsidRPr="00EB028B">
              <w:rPr>
                <w:color w:val="000000"/>
                <w:sz w:val="24"/>
                <w:szCs w:val="24"/>
              </w:rPr>
              <w:t>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F56A3" w:rsidRDefault="0067278D" w:rsidP="00175F5D">
            <w:pPr>
              <w:jc w:val="left"/>
              <w:rPr>
                <w:color w:val="000000"/>
                <w:sz w:val="24"/>
                <w:szCs w:val="24"/>
              </w:rPr>
            </w:pPr>
            <w:r w:rsidRPr="00DF56A3">
              <w:rPr>
                <w:color w:val="000000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 w:rsidRPr="00F70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31764</w:t>
            </w:r>
            <w:r w:rsidRPr="00F704CD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 w:rsidRPr="00F70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2833</w:t>
            </w:r>
            <w:r w:rsidRPr="00F704CD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F704CD">
              <w:rPr>
                <w:sz w:val="24"/>
                <w:szCs w:val="24"/>
              </w:rPr>
              <w:t>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EB028B" w:rsidRDefault="0067278D" w:rsidP="00175F5D">
            <w:pPr>
              <w:jc w:val="left"/>
              <w:rPr>
                <w:color w:val="000000"/>
                <w:sz w:val="24"/>
                <w:szCs w:val="24"/>
              </w:rPr>
            </w:pPr>
            <w:r w:rsidRPr="00980842">
              <w:rPr>
                <w:color w:val="000000"/>
                <w:sz w:val="24"/>
                <w:szCs w:val="24"/>
              </w:rPr>
              <w:t>2 02 2</w:t>
            </w:r>
            <w:r>
              <w:rPr>
                <w:color w:val="000000"/>
                <w:sz w:val="24"/>
                <w:szCs w:val="24"/>
              </w:rPr>
              <w:t>52</w:t>
            </w:r>
            <w:r w:rsidRPr="00980842">
              <w:rPr>
                <w:color w:val="000000"/>
                <w:sz w:val="24"/>
                <w:szCs w:val="24"/>
              </w:rPr>
              <w:t>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DF56A3" w:rsidRDefault="0067278D" w:rsidP="00175F5D">
            <w:pPr>
              <w:jc w:val="left"/>
              <w:rPr>
                <w:color w:val="000000"/>
                <w:sz w:val="24"/>
                <w:szCs w:val="24"/>
              </w:rPr>
            </w:pPr>
            <w:r w:rsidRPr="00DF56A3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 w:rsidRPr="00F70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31764</w:t>
            </w:r>
            <w:r w:rsidRPr="00F704CD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 w:rsidRPr="00F70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2833</w:t>
            </w:r>
            <w:r w:rsidRPr="00F704CD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F704CD" w:rsidRDefault="0067278D" w:rsidP="00175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F704CD">
              <w:rPr>
                <w:sz w:val="24"/>
                <w:szCs w:val="24"/>
              </w:rPr>
              <w:t>,00</w:t>
            </w:r>
          </w:p>
        </w:tc>
      </w:tr>
      <w:tr w:rsidR="0067278D" w:rsidRPr="005C51A1" w:rsidTr="00175F5D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66F2B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2"/>
                <w:lang w:val="en-US"/>
              </w:rPr>
            </w:pPr>
            <w:r w:rsidRPr="007F61B3">
              <w:rPr>
                <w:b/>
                <w:snapToGrid w:val="0"/>
                <w:color w:val="000000"/>
                <w:sz w:val="24"/>
                <w:szCs w:val="22"/>
              </w:rPr>
              <w:t>2 02 30000 00 0000 15</w:t>
            </w:r>
            <w:r>
              <w:rPr>
                <w:b/>
                <w:snapToGrid w:val="0"/>
                <w:color w:val="000000"/>
                <w:sz w:val="24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88836,00</w:t>
            </w:r>
            <w:r w:rsidRPr="00A05896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b/>
                <w:sz w:val="22"/>
                <w:szCs w:val="22"/>
              </w:rPr>
            </w:pPr>
            <w:r w:rsidRPr="00A05896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89724,00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b/>
                <w:sz w:val="22"/>
                <w:szCs w:val="22"/>
              </w:rPr>
            </w:pPr>
            <w:r w:rsidRPr="00A0589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93154,00</w:t>
            </w:r>
          </w:p>
        </w:tc>
      </w:tr>
      <w:tr w:rsidR="0067278D" w:rsidRPr="005C51A1" w:rsidTr="00175F5D">
        <w:trPr>
          <w:trHeight w:val="9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66F2B" w:rsidRDefault="0067278D" w:rsidP="00175F5D">
            <w:pPr>
              <w:jc w:val="left"/>
              <w:rPr>
                <w:snapToGrid w:val="0"/>
                <w:color w:val="000000"/>
                <w:sz w:val="24"/>
                <w:szCs w:val="22"/>
                <w:lang w:val="en-US"/>
              </w:rPr>
            </w:pPr>
            <w:r>
              <w:rPr>
                <w:snapToGrid w:val="0"/>
                <w:color w:val="000000"/>
                <w:sz w:val="24"/>
                <w:szCs w:val="22"/>
              </w:rPr>
              <w:t>2 02 35118 00 0000 15</w:t>
            </w:r>
            <w:r>
              <w:rPr>
                <w:snapToGrid w:val="0"/>
                <w:color w:val="000000"/>
                <w:sz w:val="24"/>
                <w:szCs w:val="22"/>
                <w:lang w:val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snapToGrid w:val="0"/>
                <w:color w:val="000000"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9718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88836,00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sz w:val="22"/>
                <w:szCs w:val="22"/>
              </w:rPr>
            </w:pPr>
            <w:r w:rsidRPr="00A0589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89724,00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sz w:val="22"/>
                <w:szCs w:val="22"/>
              </w:rPr>
            </w:pPr>
            <w:r w:rsidRPr="00A0589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93154,00</w:t>
            </w:r>
          </w:p>
        </w:tc>
      </w:tr>
      <w:tr w:rsidR="0067278D" w:rsidRPr="005C51A1" w:rsidTr="00175F5D">
        <w:trPr>
          <w:trHeight w:val="8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666F2B" w:rsidRDefault="0067278D" w:rsidP="00175F5D">
            <w:pPr>
              <w:jc w:val="left"/>
              <w:rPr>
                <w:snapToGrid w:val="0"/>
                <w:color w:val="000000"/>
                <w:sz w:val="24"/>
                <w:szCs w:val="22"/>
                <w:lang w:val="en-US"/>
              </w:rPr>
            </w:pPr>
            <w:r w:rsidRPr="007F61B3">
              <w:rPr>
                <w:snapToGrid w:val="0"/>
                <w:color w:val="000000"/>
                <w:sz w:val="24"/>
                <w:szCs w:val="22"/>
              </w:rPr>
              <w:t>2 02 35118 10 0000 15</w:t>
            </w:r>
            <w:r>
              <w:rPr>
                <w:snapToGrid w:val="0"/>
                <w:color w:val="000000"/>
                <w:sz w:val="24"/>
                <w:szCs w:val="22"/>
                <w:lang w:val="en-US"/>
              </w:rPr>
              <w:t>0</w:t>
            </w:r>
          </w:p>
          <w:p w:rsidR="0067278D" w:rsidRPr="007F61B3" w:rsidRDefault="0067278D" w:rsidP="00175F5D">
            <w:pPr>
              <w:jc w:val="left"/>
              <w:rPr>
                <w:snapToGrid w:val="0"/>
                <w:color w:val="000000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sz w:val="22"/>
                <w:szCs w:val="22"/>
              </w:rPr>
            </w:pPr>
            <w:r w:rsidRPr="00A0589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88836,00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sz w:val="22"/>
                <w:szCs w:val="22"/>
              </w:rPr>
            </w:pPr>
            <w:r w:rsidRPr="00A0589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89724,00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A05896" w:rsidRDefault="0067278D" w:rsidP="00175F5D">
            <w:pPr>
              <w:jc w:val="right"/>
              <w:rPr>
                <w:sz w:val="22"/>
                <w:szCs w:val="22"/>
              </w:rPr>
            </w:pPr>
            <w:r w:rsidRPr="00A0589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93154,00</w:t>
            </w:r>
          </w:p>
        </w:tc>
      </w:tr>
      <w:tr w:rsidR="0067278D" w:rsidTr="00175F5D">
        <w:trPr>
          <w:trHeight w:val="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7278D" w:rsidRPr="005C51A1" w:rsidRDefault="0067278D" w:rsidP="00175F5D">
            <w:pPr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78D" w:rsidRPr="005C51A1" w:rsidRDefault="0067278D" w:rsidP="00175F5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5C51A1">
              <w:rPr>
                <w:b/>
                <w:snapToGrid w:val="0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02141" w:rsidRDefault="0067278D" w:rsidP="00175F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141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Pr="00002141">
              <w:rPr>
                <w:b/>
                <w:bCs/>
                <w:color w:val="000000"/>
                <w:sz w:val="22"/>
                <w:szCs w:val="22"/>
              </w:rPr>
              <w:t>7300,00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02141" w:rsidRDefault="0067278D" w:rsidP="00175F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141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002141">
              <w:rPr>
                <w:b/>
                <w:bCs/>
                <w:color w:val="000000"/>
                <w:sz w:val="22"/>
                <w:szCs w:val="22"/>
              </w:rPr>
              <w:t>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D" w:rsidRPr="00002141" w:rsidRDefault="0067278D" w:rsidP="00175F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2141">
              <w:rPr>
                <w:b/>
                <w:bCs/>
                <w:color w:val="000000"/>
                <w:sz w:val="22"/>
                <w:szCs w:val="22"/>
              </w:rPr>
              <w:t>1413654,00</w:t>
            </w:r>
          </w:p>
        </w:tc>
      </w:tr>
    </w:tbl>
    <w:p w:rsidR="0067278D" w:rsidRDefault="0067278D" w:rsidP="00597182">
      <w:pPr>
        <w:rPr>
          <w:sz w:val="24"/>
          <w:szCs w:val="24"/>
          <w:lang w:val="en-US"/>
        </w:rPr>
      </w:pPr>
    </w:p>
    <w:p w:rsidR="0067278D" w:rsidRDefault="0067278D" w:rsidP="00597182">
      <w:pPr>
        <w:rPr>
          <w:sz w:val="24"/>
          <w:szCs w:val="24"/>
          <w:lang w:val="en-US"/>
        </w:rPr>
      </w:pPr>
    </w:p>
    <w:p w:rsidR="0067278D" w:rsidRDefault="0067278D" w:rsidP="00597182">
      <w:pPr>
        <w:rPr>
          <w:sz w:val="24"/>
          <w:szCs w:val="24"/>
          <w:lang w:val="en-US"/>
        </w:rPr>
      </w:pPr>
    </w:p>
    <w:p w:rsidR="0067278D" w:rsidRDefault="0067278D" w:rsidP="00597182">
      <w:pPr>
        <w:rPr>
          <w:sz w:val="24"/>
          <w:szCs w:val="24"/>
          <w:lang w:val="en-US"/>
        </w:rPr>
      </w:pPr>
    </w:p>
    <w:p w:rsidR="0067278D" w:rsidRDefault="0067278D" w:rsidP="000A7D56">
      <w:pPr>
        <w:rPr>
          <w:snapToGrid w:val="0"/>
          <w:color w:val="000000"/>
          <w:sz w:val="22"/>
          <w:szCs w:val="22"/>
        </w:rPr>
      </w:pPr>
    </w:p>
    <w:p w:rsidR="0067278D" w:rsidRDefault="0067278D" w:rsidP="000A7D56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E429DD">
        <w:rPr>
          <w:snapToGrid w:val="0"/>
          <w:color w:val="000000"/>
          <w:sz w:val="22"/>
          <w:szCs w:val="22"/>
        </w:rPr>
        <w:t xml:space="preserve">       </w:t>
      </w:r>
    </w:p>
    <w:p w:rsidR="0067278D" w:rsidRDefault="0067278D" w:rsidP="000A7D56">
      <w:pPr>
        <w:rPr>
          <w:snapToGrid w:val="0"/>
          <w:color w:val="000000"/>
          <w:sz w:val="22"/>
          <w:szCs w:val="22"/>
        </w:rPr>
      </w:pPr>
    </w:p>
    <w:p w:rsidR="0067278D" w:rsidRDefault="0067278D" w:rsidP="000A7D56">
      <w:pPr>
        <w:rPr>
          <w:snapToGrid w:val="0"/>
          <w:color w:val="000000"/>
          <w:sz w:val="22"/>
          <w:szCs w:val="22"/>
        </w:rPr>
      </w:pPr>
    </w:p>
    <w:p w:rsidR="0067278D" w:rsidRPr="00E429DD" w:rsidRDefault="0067278D" w:rsidP="000A7D56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E429DD">
        <w:rPr>
          <w:snapToGrid w:val="0"/>
          <w:color w:val="000000"/>
          <w:sz w:val="22"/>
          <w:szCs w:val="22"/>
        </w:rPr>
        <w:t xml:space="preserve">  </w:t>
      </w:r>
      <w:r>
        <w:rPr>
          <w:snapToGrid w:val="0"/>
          <w:color w:val="000000"/>
          <w:sz w:val="22"/>
          <w:szCs w:val="22"/>
        </w:rPr>
        <w:t xml:space="preserve">     </w:t>
      </w:r>
      <w:r w:rsidRPr="00E429DD">
        <w:rPr>
          <w:snapToGrid w:val="0"/>
          <w:color w:val="000000"/>
          <w:sz w:val="22"/>
          <w:szCs w:val="22"/>
        </w:rPr>
        <w:t xml:space="preserve"> Приложение № 6</w:t>
      </w:r>
    </w:p>
    <w:p w:rsidR="0067278D" w:rsidRPr="00E429DD" w:rsidRDefault="0067278D" w:rsidP="000A7D56">
      <w:pPr>
        <w:rPr>
          <w:sz w:val="22"/>
          <w:szCs w:val="22"/>
        </w:rPr>
      </w:pPr>
    </w:p>
    <w:p w:rsidR="0067278D" w:rsidRDefault="0067278D" w:rsidP="000A7D56">
      <w:pPr>
        <w:ind w:left="4820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к </w:t>
      </w:r>
      <w:r>
        <w:rPr>
          <w:snapToGrid w:val="0"/>
          <w:color w:val="000000"/>
          <w:sz w:val="22"/>
          <w:szCs w:val="22"/>
        </w:rPr>
        <w:t>Р</w:t>
      </w:r>
      <w:r w:rsidRPr="00E429DD">
        <w:rPr>
          <w:snapToGrid w:val="0"/>
          <w:color w:val="000000"/>
          <w:sz w:val="22"/>
          <w:szCs w:val="22"/>
        </w:rPr>
        <w:t xml:space="preserve">ешению Дубровского сельского Совета народных депутатов от 14 декабря 2020 года </w:t>
      </w:r>
    </w:p>
    <w:p w:rsidR="0067278D" w:rsidRDefault="0067278D" w:rsidP="000A7D56">
      <w:pPr>
        <w:ind w:left="4820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>№ 4-49 «О бюджете Дубровского сельского поселения Брасовского муниципального района Брянской области  на 2021 год и на плановый</w:t>
      </w:r>
    </w:p>
    <w:p w:rsidR="0067278D" w:rsidRPr="00E429DD" w:rsidRDefault="0067278D" w:rsidP="000A7D56">
      <w:pPr>
        <w:ind w:left="4820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 период 2022 и 2023 годов»</w:t>
      </w:r>
    </w:p>
    <w:p w:rsidR="0067278D" w:rsidRDefault="0067278D" w:rsidP="000A7D56">
      <w:pPr>
        <w:jc w:val="center"/>
        <w:outlineLvl w:val="0"/>
      </w:pPr>
      <w:r>
        <w:t xml:space="preserve">                                                </w:t>
      </w:r>
    </w:p>
    <w:p w:rsidR="0067278D" w:rsidRPr="000E6E0F" w:rsidRDefault="0067278D" w:rsidP="000A7D56">
      <w:pPr>
        <w:jc w:val="center"/>
        <w:outlineLvl w:val="0"/>
        <w:rPr>
          <w:b/>
          <w:szCs w:val="32"/>
        </w:rPr>
      </w:pPr>
      <w:r w:rsidRPr="000E6E0F">
        <w:rPr>
          <w:b/>
          <w:szCs w:val="32"/>
        </w:rPr>
        <w:t xml:space="preserve">Ведомственная структура расходов </w:t>
      </w:r>
      <w:r>
        <w:rPr>
          <w:b/>
          <w:szCs w:val="32"/>
        </w:rPr>
        <w:t xml:space="preserve">бюджета 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2021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годов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675"/>
        <w:gridCol w:w="585"/>
        <w:gridCol w:w="1260"/>
        <w:gridCol w:w="540"/>
        <w:gridCol w:w="1440"/>
        <w:gridCol w:w="1440"/>
        <w:gridCol w:w="1440"/>
      </w:tblGrid>
      <w:tr w:rsidR="0067278D" w:rsidRPr="00D44B94" w:rsidTr="00C032BB">
        <w:tc>
          <w:tcPr>
            <w:tcW w:w="288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75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85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26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4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320" w:type="dxa"/>
            <w:gridSpan w:val="3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67278D" w:rsidRPr="00D44B94" w:rsidTr="00C032BB">
        <w:tc>
          <w:tcPr>
            <w:tcW w:w="288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7278D" w:rsidRPr="008647B8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2 088 637,95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1 506 757,00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1 413 654,00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1 414 702,95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1 225 238,00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1 254 025,00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1 409 702,95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1 188 020,00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1 183 000,00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DC054E" w:rsidRDefault="0067278D" w:rsidP="00255160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 xml:space="preserve">Обеспечение деятельности главы  местной администрации (исполнительно-распорядительного органа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DC054E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0101180020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0101180020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</w:t>
            </w:r>
            <w:r>
              <w:rPr>
                <w:sz w:val="20"/>
                <w:szCs w:val="20"/>
              </w:rPr>
              <w:t>2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2A3877" w:rsidTr="00C032BB">
        <w:trPr>
          <w:trHeight w:val="1169"/>
        </w:trPr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898 702,95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681 020,00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2A3877" w:rsidTr="00C032BB">
        <w:trPr>
          <w:trHeight w:val="2147"/>
        </w:trPr>
        <w:tc>
          <w:tcPr>
            <w:tcW w:w="2880" w:type="dxa"/>
          </w:tcPr>
          <w:p w:rsidR="0067278D" w:rsidRPr="00DC054E" w:rsidRDefault="0067278D" w:rsidP="00255160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436 502,95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4 020,00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436 502,95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4 020,00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right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right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0101180040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E13F11" w:rsidRDefault="0067278D" w:rsidP="00255160">
            <w:pPr>
              <w:ind w:right="175"/>
              <w:rPr>
                <w:sz w:val="22"/>
                <w:szCs w:val="22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900" w:type="dxa"/>
          </w:tcPr>
          <w:p w:rsidR="0067278D" w:rsidRPr="00591C36" w:rsidRDefault="0067278D" w:rsidP="002E090B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E090B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E090B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E090B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E090B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E090B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67278D" w:rsidRPr="00591C36" w:rsidRDefault="0067278D" w:rsidP="002E090B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0101181410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0101181410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0101181410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</w:t>
            </w:r>
            <w:r>
              <w:rPr>
                <w:sz w:val="22"/>
                <w:szCs w:val="22"/>
              </w:rPr>
              <w:t>й</w:t>
            </w:r>
            <w:r w:rsidRPr="002A3877">
              <w:rPr>
                <w:sz w:val="22"/>
                <w:szCs w:val="22"/>
              </w:rPr>
              <w:t xml:space="preserve"> фонд  местной администрации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32 218,00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66 025,00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DC2591" w:rsidRDefault="0067278D" w:rsidP="002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</w:t>
            </w:r>
            <w:r w:rsidRPr="00DC2591">
              <w:rPr>
                <w:sz w:val="20"/>
                <w:szCs w:val="20"/>
              </w:rPr>
              <w:t>утвержденные расходы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32 218,00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66 025,00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DC2591" w:rsidRDefault="0067278D" w:rsidP="00255160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32 218,00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66 025,00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DC2591" w:rsidRDefault="0067278D" w:rsidP="00255160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32 218,00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66 025,00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89 724,00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93 154,00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89 724,00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93 154,00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Осуществление  первичного воинского учета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на территориях, где отсутствуют военные комиссариаты 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89 724,00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93 154,00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633C45" w:rsidRDefault="0067278D" w:rsidP="00255160">
            <w:pPr>
              <w:ind w:right="175"/>
              <w:rPr>
                <w:sz w:val="22"/>
                <w:szCs w:val="22"/>
              </w:rPr>
            </w:pPr>
            <w:r w:rsidRPr="00633C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8 888,00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9 776,00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13 206,00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8 888,00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9 776,00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13 206,00</w:t>
            </w:r>
          </w:p>
        </w:tc>
      </w:tr>
      <w:tr w:rsidR="0067278D" w:rsidRPr="00C9243A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67278D" w:rsidRPr="002A3877" w:rsidRDefault="0067278D" w:rsidP="00255160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443B2D" w:rsidRDefault="0067278D" w:rsidP="00255160">
            <w:pPr>
              <w:ind w:right="175"/>
              <w:rPr>
                <w:b/>
                <w:sz w:val="20"/>
                <w:szCs w:val="20"/>
              </w:rPr>
            </w:pPr>
            <w:r w:rsidRPr="00443B2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</w:tcPr>
          <w:p w:rsidR="0067278D" w:rsidRPr="00D17CB8" w:rsidRDefault="0067278D" w:rsidP="00255160">
            <w:pPr>
              <w:rPr>
                <w:b/>
                <w:sz w:val="20"/>
                <w:szCs w:val="20"/>
              </w:rPr>
            </w:pPr>
            <w:r w:rsidRPr="00D17CB8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b/>
                <w:sz w:val="20"/>
                <w:szCs w:val="20"/>
              </w:rPr>
            </w:pPr>
            <w:r w:rsidRPr="00443B2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5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443B2D" w:rsidRDefault="0067278D" w:rsidP="00255160">
            <w:pPr>
              <w:ind w:right="17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00" w:type="dxa"/>
          </w:tcPr>
          <w:p w:rsidR="0067278D" w:rsidRPr="00D17CB8" w:rsidRDefault="0067278D">
            <w:r w:rsidRPr="00D17CB8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85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443B2D" w:rsidRDefault="0067278D" w:rsidP="00255160">
            <w:pPr>
              <w:ind w:right="17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900" w:type="dxa"/>
          </w:tcPr>
          <w:p w:rsidR="0067278D" w:rsidRPr="00D17CB8" w:rsidRDefault="0067278D">
            <w:r w:rsidRPr="00D17CB8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585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40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D17CB8" w:rsidRDefault="0067278D">
            <w:r w:rsidRPr="00D17CB8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585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40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D17CB8" w:rsidRDefault="0067278D">
            <w:r w:rsidRPr="00D17CB8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585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40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002141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450 699,00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140 087,40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450 699,00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140 087,40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обеспечение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181690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181690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181690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9B7C5B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181710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 w:rsidRPr="00591C36">
              <w:rPr>
                <w:sz w:val="20"/>
                <w:szCs w:val="20"/>
                <w:lang w:val="en-US"/>
              </w:rPr>
              <w:t>1</w:t>
            </w:r>
            <w:r w:rsidRPr="00591C36">
              <w:rPr>
                <w:sz w:val="20"/>
                <w:szCs w:val="20"/>
              </w:rPr>
              <w:t>181730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002141" w:rsidRDefault="0067278D" w:rsidP="00255160">
            <w:pPr>
              <w:ind w:right="175"/>
              <w:rPr>
                <w:sz w:val="22"/>
                <w:szCs w:val="22"/>
              </w:rPr>
            </w:pPr>
            <w:r w:rsidRPr="000021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5</w:t>
            </w: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135 087,40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Default="0067278D" w:rsidP="00255160">
            <w:r w:rsidRPr="00A82900">
              <w:rPr>
                <w:sz w:val="20"/>
                <w:szCs w:val="20"/>
              </w:rPr>
              <w:t>01051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135 087,40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67278D" w:rsidRDefault="0067278D" w:rsidP="00255160">
            <w:r w:rsidRPr="00A82900">
              <w:rPr>
                <w:sz w:val="20"/>
                <w:szCs w:val="20"/>
              </w:rPr>
              <w:t>01051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135 087,40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452B13" w:rsidTr="00C032BB">
        <w:tc>
          <w:tcPr>
            <w:tcW w:w="288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50 707,60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60 475,00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left="132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50 707,60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60 475,00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0101180480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50 707,60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60 475,00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0101180480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50 707,60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9243A">
              <w:rPr>
                <w:bCs/>
                <w:color w:val="000000"/>
                <w:sz w:val="22"/>
                <w:szCs w:val="22"/>
              </w:rPr>
              <w:t>60 475,00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67278D" w:rsidRPr="00591C36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67278D" w:rsidRPr="00591C36" w:rsidRDefault="0067278D" w:rsidP="00255160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0101180480</w:t>
            </w:r>
          </w:p>
        </w:tc>
        <w:tc>
          <w:tcPr>
            <w:tcW w:w="540" w:type="dxa"/>
          </w:tcPr>
          <w:p w:rsidR="0067278D" w:rsidRPr="00591C36" w:rsidRDefault="0067278D" w:rsidP="00255160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40" w:type="dxa"/>
          </w:tcPr>
          <w:p w:rsidR="0067278D" w:rsidRPr="00631D24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440" w:type="dxa"/>
          </w:tcPr>
          <w:p w:rsidR="0067278D" w:rsidRPr="00255160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55160">
              <w:rPr>
                <w:bCs/>
                <w:color w:val="000000"/>
                <w:sz w:val="22"/>
                <w:szCs w:val="22"/>
              </w:rPr>
              <w:t>50 707,60</w:t>
            </w:r>
          </w:p>
        </w:tc>
        <w:tc>
          <w:tcPr>
            <w:tcW w:w="1440" w:type="dxa"/>
          </w:tcPr>
          <w:p w:rsidR="0067278D" w:rsidRPr="00255160" w:rsidRDefault="0067278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255160">
              <w:rPr>
                <w:bCs/>
                <w:color w:val="000000"/>
                <w:sz w:val="22"/>
                <w:szCs w:val="22"/>
              </w:rPr>
              <w:t>60 475,00</w:t>
            </w:r>
          </w:p>
        </w:tc>
      </w:tr>
      <w:tr w:rsidR="0067278D" w:rsidRPr="002A3877" w:rsidTr="00C032BB">
        <w:tc>
          <w:tcPr>
            <w:tcW w:w="2880" w:type="dxa"/>
          </w:tcPr>
          <w:p w:rsidR="0067278D" w:rsidRPr="00DC2591" w:rsidRDefault="0067278D" w:rsidP="00255160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DC2591">
              <w:rPr>
                <w:b/>
                <w:sz w:val="22"/>
                <w:szCs w:val="22"/>
              </w:rPr>
              <w:t>Итого расходов</w:t>
            </w:r>
            <w:r w:rsidRPr="00DC2591">
              <w:rPr>
                <w:b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2 088 637,95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1 506 757,00</w:t>
            </w:r>
          </w:p>
        </w:tc>
        <w:tc>
          <w:tcPr>
            <w:tcW w:w="1440" w:type="dxa"/>
          </w:tcPr>
          <w:p w:rsidR="0067278D" w:rsidRPr="00C9243A" w:rsidRDefault="00672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243A">
              <w:rPr>
                <w:b/>
                <w:bCs/>
                <w:color w:val="000000"/>
                <w:sz w:val="22"/>
                <w:szCs w:val="22"/>
              </w:rPr>
              <w:t>1 413 654,00</w:t>
            </w:r>
          </w:p>
        </w:tc>
      </w:tr>
    </w:tbl>
    <w:p w:rsidR="0067278D" w:rsidRPr="002A3877" w:rsidRDefault="0067278D" w:rsidP="000A7D56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Pr="00AC3791" w:rsidRDefault="0067278D" w:rsidP="000A7D56">
      <w:pPr>
        <w:ind w:left="-360" w:firstLine="180"/>
        <w:rPr>
          <w:snapToGrid w:val="0"/>
          <w:color w:val="000000"/>
        </w:rPr>
      </w:pPr>
      <w:r w:rsidRPr="00AC3791">
        <w:rPr>
          <w:snapToGrid w:val="0"/>
          <w:color w:val="000000"/>
        </w:rPr>
        <w:t xml:space="preserve">                                                                                                          Приложение № 7</w:t>
      </w:r>
    </w:p>
    <w:p w:rsidR="0067278D" w:rsidRPr="00AC3791" w:rsidRDefault="0067278D" w:rsidP="000A7D56"/>
    <w:p w:rsidR="0067278D" w:rsidRPr="00AC3791" w:rsidRDefault="0067278D" w:rsidP="000A7D56">
      <w:pPr>
        <w:ind w:left="4820"/>
        <w:rPr>
          <w:snapToGrid w:val="0"/>
          <w:color w:val="000000"/>
        </w:rPr>
      </w:pPr>
      <w:r w:rsidRPr="00AC3791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Р</w:t>
      </w:r>
      <w:r w:rsidRPr="00AC3791">
        <w:rPr>
          <w:snapToGrid w:val="0"/>
          <w:color w:val="000000"/>
        </w:rPr>
        <w:t xml:space="preserve">ешению Дубровского сельского Совета народных депутатов от 14 декабря 2020 года </w:t>
      </w:r>
    </w:p>
    <w:p w:rsidR="0067278D" w:rsidRPr="00AC3791" w:rsidRDefault="0067278D" w:rsidP="000A7D56">
      <w:pPr>
        <w:ind w:left="4820"/>
        <w:rPr>
          <w:snapToGrid w:val="0"/>
          <w:color w:val="000000"/>
        </w:rPr>
      </w:pPr>
      <w:r w:rsidRPr="00AC3791">
        <w:rPr>
          <w:snapToGrid w:val="0"/>
          <w:color w:val="000000"/>
        </w:rPr>
        <w:t>№ 4-49 «О бюджете Дубровского сельского поселения Брасовского муниципального района Брянской области  на 2021 год и на плановый период 2022 и 2023 годов»</w:t>
      </w:r>
    </w:p>
    <w:p w:rsidR="0067278D" w:rsidRDefault="0067278D" w:rsidP="000A7D56">
      <w:pPr>
        <w:ind w:left="5580"/>
      </w:pPr>
    </w:p>
    <w:p w:rsidR="0067278D" w:rsidRDefault="0067278D" w:rsidP="000A7D56">
      <w:pPr>
        <w:ind w:left="5580"/>
      </w:pPr>
    </w:p>
    <w:p w:rsidR="0067278D" w:rsidRDefault="0067278D" w:rsidP="000A7D56">
      <w:pPr>
        <w:ind w:left="5580"/>
      </w:pPr>
    </w:p>
    <w:p w:rsidR="0067278D" w:rsidRPr="007F3A06" w:rsidRDefault="0067278D" w:rsidP="000A7D56">
      <w:pPr>
        <w:jc w:val="center"/>
        <w:rPr>
          <w:b/>
        </w:rPr>
      </w:pPr>
      <w:r w:rsidRPr="007F3A06">
        <w:rPr>
          <w:b/>
        </w:rPr>
        <w:t xml:space="preserve">Распределение расходов </w:t>
      </w:r>
      <w:r>
        <w:rPr>
          <w:b/>
        </w:rPr>
        <w:t xml:space="preserve">бюджета Дубровского сельского поселения Брасовского муниципального района Брянской области </w:t>
      </w:r>
      <w:r w:rsidRPr="007F3A06">
        <w:rPr>
          <w:b/>
        </w:rPr>
        <w:t xml:space="preserve"> по  целевым статьям </w:t>
      </w:r>
    </w:p>
    <w:p w:rsidR="0067278D" w:rsidRPr="007F3A06" w:rsidRDefault="0067278D" w:rsidP="000A7D56">
      <w:pPr>
        <w:jc w:val="center"/>
        <w:rPr>
          <w:b/>
        </w:rPr>
      </w:pPr>
      <w:r w:rsidRPr="007F3A06">
        <w:rPr>
          <w:b/>
        </w:rPr>
        <w:t xml:space="preserve">(муниципальным программам и непрограммным направлениям деятельности), группам видов расходов на </w:t>
      </w:r>
      <w:r>
        <w:rPr>
          <w:b/>
        </w:rPr>
        <w:t>2021</w:t>
      </w:r>
      <w:r w:rsidRPr="007F3A06">
        <w:rPr>
          <w:b/>
        </w:rPr>
        <w:t xml:space="preserve"> год и на плановый </w:t>
      </w:r>
    </w:p>
    <w:p w:rsidR="0067278D" w:rsidRPr="007F3A06" w:rsidRDefault="0067278D" w:rsidP="000A7D56">
      <w:pPr>
        <w:jc w:val="center"/>
        <w:rPr>
          <w:b/>
        </w:rPr>
      </w:pPr>
      <w:r w:rsidRPr="007F3A06">
        <w:rPr>
          <w:b/>
        </w:rPr>
        <w:t xml:space="preserve">период  </w:t>
      </w:r>
      <w:r>
        <w:rPr>
          <w:b/>
        </w:rPr>
        <w:t>2022</w:t>
      </w:r>
      <w:r w:rsidRPr="007F3A06">
        <w:rPr>
          <w:b/>
        </w:rPr>
        <w:t xml:space="preserve">  и </w:t>
      </w:r>
      <w:r>
        <w:rPr>
          <w:b/>
        </w:rPr>
        <w:t>2023</w:t>
      </w:r>
      <w:r w:rsidRPr="007F3A06">
        <w:rPr>
          <w:b/>
        </w:rPr>
        <w:t xml:space="preserve"> годов </w:t>
      </w:r>
    </w:p>
    <w:p w:rsidR="0067278D" w:rsidRDefault="0067278D" w:rsidP="000A7D56">
      <w:r>
        <w:t xml:space="preserve"> 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tblpX="-1404" w:tblpY="1"/>
        <w:tblOverlap w:val="never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720"/>
        <w:gridCol w:w="1008"/>
        <w:gridCol w:w="720"/>
        <w:gridCol w:w="900"/>
        <w:gridCol w:w="900"/>
        <w:gridCol w:w="653"/>
        <w:gridCol w:w="1326"/>
        <w:gridCol w:w="1439"/>
        <w:gridCol w:w="1259"/>
      </w:tblGrid>
      <w:tr w:rsidR="0067278D" w:rsidTr="002F7081">
        <w:trPr>
          <w:trHeight w:val="540"/>
        </w:trPr>
        <w:tc>
          <w:tcPr>
            <w:tcW w:w="2091" w:type="dxa"/>
            <w:vAlign w:val="center"/>
          </w:tcPr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20" w:type="dxa"/>
          </w:tcPr>
          <w:p w:rsidR="0067278D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008" w:type="dxa"/>
          </w:tcPr>
          <w:p w:rsidR="0067278D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ППМП</w:t>
            </w:r>
          </w:p>
        </w:tc>
        <w:tc>
          <w:tcPr>
            <w:tcW w:w="720" w:type="dxa"/>
          </w:tcPr>
          <w:p w:rsidR="0067278D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900" w:type="dxa"/>
            <w:vAlign w:val="center"/>
          </w:tcPr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900" w:type="dxa"/>
          </w:tcPr>
          <w:p w:rsidR="0067278D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НР</w:t>
            </w:r>
          </w:p>
        </w:tc>
        <w:tc>
          <w:tcPr>
            <w:tcW w:w="653" w:type="dxa"/>
            <w:vAlign w:val="center"/>
          </w:tcPr>
          <w:p w:rsidR="0067278D" w:rsidRPr="002214BB" w:rsidRDefault="0067278D" w:rsidP="00255160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326" w:type="dxa"/>
            <w:tcBorders>
              <w:bottom w:val="nil"/>
            </w:tcBorders>
          </w:tcPr>
          <w:p w:rsidR="0067278D" w:rsidRDefault="0067278D" w:rsidP="00255160">
            <w:pPr>
              <w:ind w:right="-787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39" w:type="dxa"/>
            <w:tcBorders>
              <w:bottom w:val="nil"/>
            </w:tcBorders>
          </w:tcPr>
          <w:p w:rsidR="0067278D" w:rsidRDefault="0067278D" w:rsidP="00255160">
            <w:pPr>
              <w:ind w:right="-787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  <w:p w:rsidR="0067278D" w:rsidRPr="002214BB" w:rsidRDefault="0067278D" w:rsidP="00255160">
            <w:pPr>
              <w:ind w:right="-7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67278D" w:rsidRDefault="0067278D" w:rsidP="00255160">
            <w:pPr>
              <w:ind w:right="250"/>
              <w:jc w:val="center"/>
              <w:rPr>
                <w:b/>
                <w:sz w:val="20"/>
                <w:szCs w:val="20"/>
              </w:rPr>
            </w:pPr>
          </w:p>
          <w:p w:rsidR="0067278D" w:rsidRPr="002214BB" w:rsidRDefault="0067278D" w:rsidP="00255160">
            <w:pPr>
              <w:ind w:righ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Реализация полномочий администрации  Дубровского сельского поселения  Брасовского муниципального района Брянской области   на 2021-2023 года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2F7081">
              <w:rPr>
                <w:b/>
                <w:bCs/>
                <w:color w:val="000000"/>
                <w:sz w:val="20"/>
                <w:szCs w:val="20"/>
              </w:rPr>
              <w:t>2 08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2F7081">
              <w:rPr>
                <w:b/>
                <w:bCs/>
                <w:color w:val="000000"/>
                <w:sz w:val="20"/>
                <w:szCs w:val="20"/>
              </w:rPr>
              <w:t xml:space="preserve"> 637,95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ind w:right="-545"/>
              <w:rPr>
                <w:b/>
                <w:sz w:val="22"/>
                <w:szCs w:val="22"/>
              </w:rPr>
            </w:pPr>
            <w:r w:rsidRPr="00973361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973361">
              <w:rPr>
                <w:b/>
                <w:sz w:val="22"/>
                <w:szCs w:val="22"/>
              </w:rPr>
              <w:t>1469539,00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ind w:right="-545"/>
              <w:rPr>
                <w:b/>
                <w:sz w:val="22"/>
                <w:szCs w:val="22"/>
              </w:rPr>
            </w:pPr>
            <w:r w:rsidRPr="00973361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973361">
              <w:rPr>
                <w:b/>
                <w:sz w:val="22"/>
                <w:szCs w:val="22"/>
              </w:rPr>
              <w:t>1342629,00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55160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F7081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F7081">
              <w:rPr>
                <w:b/>
                <w:bCs/>
                <w:color w:val="000000"/>
                <w:sz w:val="20"/>
                <w:szCs w:val="20"/>
              </w:rPr>
              <w:t>409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7081">
              <w:rPr>
                <w:b/>
                <w:bCs/>
                <w:color w:val="000000"/>
                <w:sz w:val="20"/>
                <w:szCs w:val="20"/>
              </w:rPr>
              <w:t>702,95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73361">
              <w:rPr>
                <w:b/>
                <w:bCs/>
                <w:color w:val="000000"/>
                <w:sz w:val="20"/>
                <w:szCs w:val="20"/>
              </w:rPr>
              <w:t>1188020,00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73361">
              <w:rPr>
                <w:b/>
                <w:bCs/>
                <w:color w:val="000000"/>
                <w:sz w:val="20"/>
                <w:szCs w:val="20"/>
              </w:rPr>
              <w:t>1183000,00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F7081">
            <w:pPr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2F7081">
              <w:rPr>
                <w:bCs/>
                <w:color w:val="000000"/>
                <w:sz w:val="20"/>
                <w:szCs w:val="20"/>
              </w:rPr>
              <w:t>409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F7081">
              <w:rPr>
                <w:bCs/>
                <w:color w:val="000000"/>
                <w:sz w:val="20"/>
                <w:szCs w:val="20"/>
              </w:rPr>
              <w:t>702,95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73361">
              <w:rPr>
                <w:bCs/>
                <w:color w:val="000000"/>
                <w:sz w:val="20"/>
                <w:szCs w:val="20"/>
              </w:rPr>
              <w:t>1188020,00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73361">
              <w:rPr>
                <w:bCs/>
                <w:color w:val="000000"/>
                <w:sz w:val="20"/>
                <w:szCs w:val="20"/>
              </w:rPr>
              <w:t>1183000,00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ind w:right="175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80020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ind w:right="175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80020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B92EA3" w:rsidTr="002F7081">
        <w:trPr>
          <w:trHeight w:val="33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</w:t>
            </w:r>
            <w:r w:rsidRPr="00D47865">
              <w:rPr>
                <w:sz w:val="20"/>
                <w:szCs w:val="20"/>
                <w:lang w:val="en-US"/>
              </w:rPr>
              <w:t>2</w:t>
            </w: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507 000,00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898 702,95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681 020,00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B92EA3" w:rsidTr="002F7081">
        <w:trPr>
          <w:trHeight w:val="558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454 000,00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B92EA3" w:rsidTr="002F7081">
        <w:trPr>
          <w:trHeight w:val="1283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454 000,00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676 000,00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436 502,95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4 020,00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 обеспечения государственных                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436 502,95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4 020,00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351EB3">
            <w:pPr>
              <w:rPr>
                <w:sz w:val="22"/>
                <w:szCs w:val="22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10</w:t>
            </w: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351EB3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10</w:t>
            </w: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351EB3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 обеспечения государственных                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653" w:type="dxa"/>
          </w:tcPr>
          <w:p w:rsidR="0067278D" w:rsidRPr="00D47865" w:rsidRDefault="0067278D" w:rsidP="00351EB3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351EB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81410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81410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81410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</w:t>
            </w:r>
            <w:r w:rsidRPr="00D47865">
              <w:rPr>
                <w:sz w:val="20"/>
                <w:szCs w:val="20"/>
                <w:lang w:val="en-US"/>
              </w:rPr>
              <w:t>5</w:t>
            </w: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Содействия реформирования жилищно-коммунального хозяйства,создание благоприятных условий проживания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F7081">
              <w:rPr>
                <w:b/>
                <w:bCs/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73361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73361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81690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81690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3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59" w:type="dxa"/>
          </w:tcPr>
          <w:p w:rsidR="0067278D" w:rsidRPr="00973361" w:rsidRDefault="0067278D" w:rsidP="0025516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7336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81690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Организация и содержание мест захоронения                     (кладбищ)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81710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 государственных 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81730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F7081">
              <w:rPr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80480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80480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80480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2F7081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2F7081">
              <w:rPr>
                <w:bCs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B92EA3" w:rsidTr="002F7081">
        <w:trPr>
          <w:trHeight w:val="562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1D2DF5" w:rsidRDefault="0067278D" w:rsidP="002A11C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Pr="001D2D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D2DF5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1D2DF5" w:rsidRDefault="0067278D" w:rsidP="002A11C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  <w:r w:rsidRPr="001D2DF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1D2DF5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81140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1D2DF5" w:rsidRDefault="0067278D" w:rsidP="002A11C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1D2DF5">
              <w:rPr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81140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1D2DF5" w:rsidRDefault="0067278D" w:rsidP="002A11C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1D2DF5">
              <w:rPr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81140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1D2DF5" w:rsidRDefault="0067278D" w:rsidP="002A11C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1D2DF5">
              <w:rPr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D17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330</w:t>
            </w: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143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5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D17CB8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Default="0067278D" w:rsidP="00D17CB8">
            <w:r w:rsidRPr="003A026E">
              <w:rPr>
                <w:sz w:val="20"/>
                <w:szCs w:val="20"/>
              </w:rPr>
              <w:t>83300</w:t>
            </w:r>
          </w:p>
        </w:tc>
        <w:tc>
          <w:tcPr>
            <w:tcW w:w="653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143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5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340"/>
        </w:trPr>
        <w:tc>
          <w:tcPr>
            <w:tcW w:w="2091" w:type="dxa"/>
          </w:tcPr>
          <w:p w:rsidR="0067278D" w:rsidRPr="00D47865" w:rsidRDefault="0067278D" w:rsidP="00D17CB8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Default="0067278D" w:rsidP="00D17CB8">
            <w:r w:rsidRPr="003A026E">
              <w:rPr>
                <w:sz w:val="20"/>
                <w:szCs w:val="20"/>
              </w:rPr>
              <w:t>83300</w:t>
            </w:r>
          </w:p>
        </w:tc>
        <w:tc>
          <w:tcPr>
            <w:tcW w:w="653" w:type="dxa"/>
          </w:tcPr>
          <w:p w:rsidR="0067278D" w:rsidRPr="00D47865" w:rsidRDefault="0067278D" w:rsidP="00D17CB8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143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59" w:type="dxa"/>
          </w:tcPr>
          <w:p w:rsidR="0067278D" w:rsidRPr="00D47865" w:rsidRDefault="0067278D" w:rsidP="00D17CB8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88 836,00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88 836,00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51180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88 836,00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51180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51180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D47865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51180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8 888,00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9 776,00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13 206,00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D47865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51180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8 888,00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9 776,00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13 206,00</w:t>
            </w:r>
          </w:p>
        </w:tc>
      </w:tr>
      <w:tr w:rsidR="0067278D" w:rsidRPr="00140CF4" w:rsidTr="002F7081">
        <w:trPr>
          <w:trHeight w:val="474"/>
        </w:trPr>
        <w:tc>
          <w:tcPr>
            <w:tcW w:w="2091" w:type="dxa"/>
          </w:tcPr>
          <w:p w:rsidR="0067278D" w:rsidRPr="00D17CB8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17CB8">
              <w:rPr>
                <w:b/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138 699,00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4786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47865">
              <w:rPr>
                <w:bCs/>
                <w:color w:val="000000"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138 699,00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ind w:right="175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138 699,00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D47865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138 699,00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474"/>
        </w:trPr>
        <w:tc>
          <w:tcPr>
            <w:tcW w:w="2091" w:type="dxa"/>
          </w:tcPr>
          <w:p w:rsidR="0067278D" w:rsidRPr="00D47865" w:rsidRDefault="0067278D" w:rsidP="00255160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D47865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01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  <w:lang w:val="en-US"/>
              </w:rPr>
            </w:pPr>
            <w:r w:rsidRPr="00D47865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138 699,00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B92EA3" w:rsidTr="002F7081">
        <w:trPr>
          <w:trHeight w:val="50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37 218,00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rPr>
                <w:b/>
                <w:sz w:val="20"/>
                <w:szCs w:val="20"/>
              </w:rPr>
            </w:pPr>
            <w:r w:rsidRPr="00D47865">
              <w:rPr>
                <w:b/>
                <w:sz w:val="20"/>
                <w:szCs w:val="20"/>
              </w:rPr>
              <w:t>71 025,00</w:t>
            </w:r>
          </w:p>
        </w:tc>
      </w:tr>
      <w:tr w:rsidR="0067278D" w:rsidRPr="00B92EA3" w:rsidTr="002F7081">
        <w:trPr>
          <w:trHeight w:val="50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37 218,00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71 025,00</w:t>
            </w:r>
          </w:p>
        </w:tc>
      </w:tr>
      <w:tr w:rsidR="0067278D" w:rsidRPr="00B92EA3" w:rsidTr="002F7081">
        <w:trPr>
          <w:trHeight w:val="50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83030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B92EA3" w:rsidTr="002F7081">
        <w:trPr>
          <w:trHeight w:val="245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83030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B92EA3" w:rsidTr="002F7081">
        <w:trPr>
          <w:trHeight w:val="21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83030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B92EA3" w:rsidTr="002F7081">
        <w:trPr>
          <w:trHeight w:val="21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B92EA3" w:rsidTr="002F7081">
        <w:trPr>
          <w:trHeight w:val="21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800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32 21</w:t>
            </w:r>
            <w:r w:rsidRPr="00D47865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4786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B92EA3" w:rsidTr="002F7081">
        <w:trPr>
          <w:trHeight w:val="210"/>
        </w:trPr>
        <w:tc>
          <w:tcPr>
            <w:tcW w:w="2091" w:type="dxa"/>
          </w:tcPr>
          <w:p w:rsidR="0067278D" w:rsidRPr="00D47865" w:rsidRDefault="0067278D" w:rsidP="00255160">
            <w:pPr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color w:val="000000"/>
                <w:sz w:val="20"/>
                <w:szCs w:val="20"/>
                <w:shd w:val="clear" w:color="auto" w:fill="FFFFFF"/>
              </w:rPr>
              <w:t>80080</w:t>
            </w: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sz w:val="20"/>
                <w:szCs w:val="20"/>
              </w:rPr>
            </w:pPr>
            <w:r w:rsidRPr="00D47865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32 21</w:t>
            </w:r>
            <w:r w:rsidRPr="00D47865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4786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9" w:type="dxa"/>
          </w:tcPr>
          <w:p w:rsidR="0067278D" w:rsidRPr="00D47865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D47865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D56F80" w:rsidTr="002F7081">
        <w:trPr>
          <w:trHeight w:val="290"/>
        </w:trPr>
        <w:tc>
          <w:tcPr>
            <w:tcW w:w="2091" w:type="dxa"/>
          </w:tcPr>
          <w:p w:rsidR="0067278D" w:rsidRPr="00B92EA3" w:rsidRDefault="0067278D" w:rsidP="00255160">
            <w:pPr>
              <w:rPr>
                <w:b/>
              </w:rPr>
            </w:pPr>
            <w:r w:rsidRPr="00B92EA3">
              <w:rPr>
                <w:b/>
              </w:rPr>
              <w:t>Всего расходов</w:t>
            </w: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</w:tcPr>
          <w:p w:rsidR="0067278D" w:rsidRPr="00D47865" w:rsidRDefault="0067278D" w:rsidP="00255160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67278D" w:rsidRPr="00C9243A" w:rsidRDefault="0067278D" w:rsidP="00EE2C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2DF5">
              <w:rPr>
                <w:b/>
                <w:bCs/>
                <w:color w:val="000000"/>
                <w:sz w:val="20"/>
                <w:szCs w:val="20"/>
              </w:rPr>
              <w:t>2 088 637,9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9" w:type="dxa"/>
          </w:tcPr>
          <w:p w:rsidR="0067278D" w:rsidRPr="00C9243A" w:rsidRDefault="0067278D" w:rsidP="00EE2C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1 506 757,00</w:t>
            </w:r>
          </w:p>
        </w:tc>
        <w:tc>
          <w:tcPr>
            <w:tcW w:w="1259" w:type="dxa"/>
          </w:tcPr>
          <w:p w:rsidR="0067278D" w:rsidRPr="00C9243A" w:rsidRDefault="0067278D" w:rsidP="00421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1413 654,00</w:t>
            </w:r>
          </w:p>
        </w:tc>
      </w:tr>
    </w:tbl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0A7D56">
      <w:pPr>
        <w:ind w:left="-720"/>
        <w:jc w:val="center"/>
        <w:rPr>
          <w:sz w:val="22"/>
          <w:szCs w:val="22"/>
        </w:rPr>
      </w:pPr>
    </w:p>
    <w:p w:rsidR="0067278D" w:rsidRDefault="0067278D" w:rsidP="00412B83">
      <w:pPr>
        <w:jc w:val="center"/>
        <w:rPr>
          <w:sz w:val="22"/>
          <w:szCs w:val="22"/>
        </w:rPr>
      </w:pPr>
    </w:p>
    <w:p w:rsidR="0067278D" w:rsidRPr="00351EB3" w:rsidRDefault="0067278D" w:rsidP="00412B83">
      <w:pPr>
        <w:jc w:val="center"/>
        <w:rPr>
          <w:sz w:val="22"/>
          <w:szCs w:val="22"/>
        </w:rPr>
      </w:pPr>
    </w:p>
    <w:p w:rsidR="0067278D" w:rsidRPr="00E429DD" w:rsidRDefault="0067278D" w:rsidP="00D003AD">
      <w:pPr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snapToGrid w:val="0"/>
          <w:color w:val="000000"/>
          <w:sz w:val="22"/>
          <w:szCs w:val="22"/>
        </w:rPr>
        <w:t xml:space="preserve">     </w:t>
      </w:r>
      <w:r w:rsidRPr="00E429DD">
        <w:rPr>
          <w:snapToGrid w:val="0"/>
          <w:color w:val="000000"/>
          <w:sz w:val="22"/>
          <w:szCs w:val="22"/>
        </w:rPr>
        <w:t xml:space="preserve"> Приложение № </w:t>
      </w:r>
      <w:r>
        <w:rPr>
          <w:snapToGrid w:val="0"/>
          <w:color w:val="000000"/>
          <w:sz w:val="22"/>
          <w:szCs w:val="22"/>
        </w:rPr>
        <w:t>8</w:t>
      </w:r>
    </w:p>
    <w:p w:rsidR="0067278D" w:rsidRPr="00E429DD" w:rsidRDefault="0067278D" w:rsidP="00D003AD">
      <w:pPr>
        <w:rPr>
          <w:sz w:val="22"/>
          <w:szCs w:val="22"/>
        </w:rPr>
      </w:pPr>
    </w:p>
    <w:p w:rsidR="0067278D" w:rsidRDefault="0067278D" w:rsidP="00D003AD">
      <w:pPr>
        <w:ind w:left="4820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к </w:t>
      </w:r>
      <w:r>
        <w:rPr>
          <w:snapToGrid w:val="0"/>
          <w:color w:val="000000"/>
          <w:sz w:val="22"/>
          <w:szCs w:val="22"/>
        </w:rPr>
        <w:t>Р</w:t>
      </w:r>
      <w:r w:rsidRPr="00E429DD">
        <w:rPr>
          <w:snapToGrid w:val="0"/>
          <w:color w:val="000000"/>
          <w:sz w:val="22"/>
          <w:szCs w:val="22"/>
        </w:rPr>
        <w:t xml:space="preserve">ешению Дубровского сельского Совета народных депутатов от 14 декабря 2020 года </w:t>
      </w:r>
    </w:p>
    <w:p w:rsidR="0067278D" w:rsidRPr="00E429DD" w:rsidRDefault="0067278D" w:rsidP="00D003AD">
      <w:pPr>
        <w:ind w:left="4820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>№ 4-49 «О бюджете Дубровского сельского поселения Брасовского муниципального района Брянской области  на 2021 год и на плановый период 2022 и 2023 годов»</w:t>
      </w:r>
    </w:p>
    <w:p w:rsidR="0067278D" w:rsidRDefault="0067278D" w:rsidP="00D003AD">
      <w:pPr>
        <w:jc w:val="center"/>
        <w:outlineLvl w:val="0"/>
      </w:pPr>
      <w:r>
        <w:t xml:space="preserve">                                                </w:t>
      </w:r>
    </w:p>
    <w:p w:rsidR="0067278D" w:rsidRPr="000E6E0F" w:rsidRDefault="0067278D" w:rsidP="00D003AD">
      <w:pPr>
        <w:ind w:firstLine="540"/>
        <w:rPr>
          <w:b/>
          <w:szCs w:val="32"/>
        </w:rPr>
      </w:pPr>
      <w:r w:rsidRPr="00966872">
        <w:rPr>
          <w:b/>
        </w:rPr>
        <w:t xml:space="preserve">Распределение бюджетных ассигнований по разделам, подразделам, целевым статьям </w:t>
      </w:r>
      <w:r w:rsidRPr="00966872">
        <w:rPr>
          <w:b/>
          <w:color w:val="000000"/>
          <w:sz w:val="23"/>
          <w:szCs w:val="23"/>
          <w:shd w:val="clear" w:color="auto" w:fill="FFFFFF"/>
        </w:rPr>
        <w:t>(муниципальным программам и непрогра</w:t>
      </w:r>
      <w:r>
        <w:rPr>
          <w:b/>
          <w:color w:val="000000"/>
          <w:sz w:val="23"/>
          <w:szCs w:val="23"/>
          <w:shd w:val="clear" w:color="auto" w:fill="FFFFFF"/>
        </w:rPr>
        <w:t>м</w:t>
      </w:r>
      <w:r w:rsidRPr="00966872">
        <w:rPr>
          <w:b/>
          <w:color w:val="000000"/>
          <w:sz w:val="23"/>
          <w:szCs w:val="23"/>
          <w:shd w:val="clear" w:color="auto" w:fill="FFFFFF"/>
        </w:rPr>
        <w:t>мным направлениям деятельности)</w:t>
      </w:r>
      <w:r w:rsidRPr="00966872">
        <w:rPr>
          <w:b/>
        </w:rPr>
        <w:t xml:space="preserve">, группам и подгруппам видов расходов </w:t>
      </w:r>
      <w:r w:rsidRPr="00966872">
        <w:rPr>
          <w:b/>
          <w:szCs w:val="32"/>
        </w:rPr>
        <w:t xml:space="preserve">бюджета </w:t>
      </w:r>
      <w:r>
        <w:rPr>
          <w:b/>
          <w:szCs w:val="32"/>
        </w:rPr>
        <w:t xml:space="preserve">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2021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годов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75"/>
        <w:gridCol w:w="900"/>
        <w:gridCol w:w="1652"/>
        <w:gridCol w:w="553"/>
        <w:gridCol w:w="1573"/>
        <w:gridCol w:w="1276"/>
        <w:gridCol w:w="1276"/>
      </w:tblGrid>
      <w:tr w:rsidR="0067278D" w:rsidRPr="00D44B94" w:rsidTr="00BD1ED5">
        <w:tc>
          <w:tcPr>
            <w:tcW w:w="288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52" w:type="dxa"/>
            <w:vMerge w:val="restart"/>
          </w:tcPr>
          <w:p w:rsidR="0067278D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  <w:p w:rsidR="0067278D" w:rsidRPr="00966872" w:rsidRDefault="0067278D" w:rsidP="00255160">
            <w:pPr>
              <w:jc w:val="center"/>
              <w:rPr>
                <w:b/>
                <w:sz w:val="16"/>
                <w:szCs w:val="16"/>
              </w:rPr>
            </w:pP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>(муниципальные программ</w:t>
            </w:r>
            <w:r>
              <w:rPr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и непрограммные направления деятельности)</w:t>
            </w:r>
          </w:p>
        </w:tc>
        <w:tc>
          <w:tcPr>
            <w:tcW w:w="553" w:type="dxa"/>
            <w:vMerge w:val="restart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125" w:type="dxa"/>
            <w:gridSpan w:val="3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67278D" w:rsidRPr="00D44B94" w:rsidTr="00BD1ED5">
        <w:tc>
          <w:tcPr>
            <w:tcW w:w="288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</w:tcPr>
          <w:p w:rsidR="0067278D" w:rsidRPr="00D44B94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8647B8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67278D" w:rsidRPr="00D44B94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2A3877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675" w:type="dxa"/>
          </w:tcPr>
          <w:p w:rsidR="0067278D" w:rsidRPr="002A3877" w:rsidRDefault="0067278D" w:rsidP="00255160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7278D" w:rsidRPr="002A3877" w:rsidRDefault="0067278D" w:rsidP="00255160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637,95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1 506 757,00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1 413 654,00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2A3877" w:rsidRDefault="0067278D" w:rsidP="00255160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414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702,95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1 225 238,00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1 254 025,00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631D24">
              <w:rPr>
                <w:bCs/>
                <w:color w:val="000000"/>
                <w:sz w:val="22"/>
                <w:szCs w:val="22"/>
              </w:rPr>
              <w:t>409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31D24">
              <w:rPr>
                <w:bCs/>
                <w:color w:val="000000"/>
                <w:sz w:val="22"/>
                <w:szCs w:val="22"/>
              </w:rPr>
              <w:t>702,95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1 188 020,00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1 183 000,00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Обеспечение деятельности главы 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0101180020</w:t>
            </w:r>
          </w:p>
        </w:tc>
        <w:tc>
          <w:tcPr>
            <w:tcW w:w="553" w:type="dxa"/>
          </w:tcPr>
          <w:p w:rsidR="0067278D" w:rsidRPr="00F32D7C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0101180020</w:t>
            </w:r>
          </w:p>
        </w:tc>
        <w:tc>
          <w:tcPr>
            <w:tcW w:w="553" w:type="dxa"/>
          </w:tcPr>
          <w:p w:rsidR="0067278D" w:rsidRPr="00F32D7C" w:rsidRDefault="0067278D" w:rsidP="00255160">
            <w:pPr>
              <w:rPr>
                <w:sz w:val="22"/>
                <w:szCs w:val="22"/>
              </w:rPr>
            </w:pPr>
            <w:r w:rsidRPr="00F32D7C">
              <w:rPr>
                <w:sz w:val="22"/>
                <w:szCs w:val="22"/>
              </w:rPr>
              <w:t>100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0101180020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504 000,00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507 000,00</w:t>
            </w:r>
          </w:p>
        </w:tc>
      </w:tr>
      <w:tr w:rsidR="0067278D" w:rsidRPr="002A3877" w:rsidTr="00BD1ED5">
        <w:trPr>
          <w:trHeight w:val="1169"/>
        </w:trPr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Руководство и управление в сфере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898 702,95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681 020,00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676 000,00</w:t>
            </w:r>
          </w:p>
        </w:tc>
      </w:tr>
      <w:tr w:rsidR="0067278D" w:rsidRPr="002A3877" w:rsidTr="00BD1ED5">
        <w:trPr>
          <w:trHeight w:val="2147"/>
        </w:trPr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676 000,00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676 000,00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676 000,00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676 000,00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436 502,95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436 502,95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0101180040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8 200,00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0101180100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E090B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E090B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</w:t>
            </w:r>
            <w:r>
              <w:rPr>
                <w:sz w:val="20"/>
                <w:szCs w:val="20"/>
              </w:rPr>
              <w:t>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67278D" w:rsidRPr="002A3877" w:rsidRDefault="0067278D" w:rsidP="002E090B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E090B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E090B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</w:t>
            </w:r>
            <w:r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</w:rPr>
              <w:t>00</w:t>
            </w:r>
          </w:p>
        </w:tc>
        <w:tc>
          <w:tcPr>
            <w:tcW w:w="553" w:type="dxa"/>
          </w:tcPr>
          <w:p w:rsidR="0067278D" w:rsidRPr="002A3877" w:rsidRDefault="0067278D" w:rsidP="002E090B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E090B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0101181410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0101181410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0101181410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Резервные  фонды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Резервный фонд  местной администрации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870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32 218,00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32 218,00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32 218,00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32 218,00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66 025,00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b/>
                <w:sz w:val="20"/>
                <w:szCs w:val="20"/>
              </w:rPr>
            </w:pPr>
            <w:r w:rsidRPr="00EF6E2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Осуществление  первичного воинского учета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 xml:space="preserve">на территориях, где отсутствуют военные комиссариаты 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88 836,00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89 724,00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93 154,00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79 948,00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79 948,00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8 888,00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9 776,00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13 206,00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8 888,00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9 776,00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13 206,00</w:t>
            </w:r>
          </w:p>
        </w:tc>
      </w:tr>
      <w:tr w:rsidR="0067278D" w:rsidRPr="00296A41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b/>
                <w:sz w:val="20"/>
                <w:szCs w:val="20"/>
              </w:rPr>
            </w:pPr>
            <w:r w:rsidRPr="00EF6E2F">
              <w:rPr>
                <w:b/>
                <w:sz w:val="20"/>
                <w:szCs w:val="20"/>
              </w:rPr>
              <w:t xml:space="preserve">Национальная безопасность и </w:t>
            </w:r>
          </w:p>
          <w:p w:rsidR="0067278D" w:rsidRPr="00EF6E2F" w:rsidRDefault="0067278D" w:rsidP="00255160">
            <w:pPr>
              <w:ind w:right="175"/>
              <w:rPr>
                <w:b/>
                <w:sz w:val="20"/>
                <w:szCs w:val="20"/>
              </w:rPr>
            </w:pPr>
            <w:r w:rsidRPr="00EF6E2F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443B2D" w:rsidRDefault="0067278D" w:rsidP="00EE2C0F">
            <w:pPr>
              <w:ind w:right="175"/>
              <w:rPr>
                <w:b/>
                <w:sz w:val="20"/>
                <w:szCs w:val="20"/>
              </w:rPr>
            </w:pPr>
            <w:r w:rsidRPr="00443B2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b/>
                <w:sz w:val="20"/>
                <w:szCs w:val="20"/>
              </w:rPr>
            </w:pPr>
            <w:r w:rsidRPr="00443B2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443B2D" w:rsidRDefault="0067278D" w:rsidP="00EE2C0F">
            <w:pPr>
              <w:ind w:right="17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443B2D" w:rsidRDefault="0067278D" w:rsidP="00EE2C0F">
            <w:pPr>
              <w:ind w:right="17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53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2A3877" w:rsidRDefault="0067278D" w:rsidP="00EE2C0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67278D" w:rsidRPr="002A3877" w:rsidRDefault="0067278D" w:rsidP="00EE2C0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53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2A3877" w:rsidRDefault="0067278D" w:rsidP="00EE2C0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443B2D" w:rsidRDefault="0067278D" w:rsidP="00EE2C0F">
            <w:pPr>
              <w:ind w:right="-545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67278D" w:rsidRPr="00443B2D" w:rsidRDefault="0067278D" w:rsidP="00EE2C0F">
            <w:pPr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0101</w:t>
            </w:r>
            <w:r w:rsidRPr="00443B2D">
              <w:rPr>
                <w:sz w:val="20"/>
                <w:szCs w:val="20"/>
                <w:lang w:val="en-US"/>
              </w:rPr>
              <w:t>3</w:t>
            </w:r>
            <w:r w:rsidRPr="00443B2D">
              <w:rPr>
                <w:sz w:val="20"/>
                <w:szCs w:val="20"/>
              </w:rPr>
              <w:t>83300</w:t>
            </w:r>
          </w:p>
        </w:tc>
        <w:tc>
          <w:tcPr>
            <w:tcW w:w="553" w:type="dxa"/>
          </w:tcPr>
          <w:p w:rsidR="0067278D" w:rsidRPr="00443B2D" w:rsidRDefault="0067278D" w:rsidP="00EE2C0F">
            <w:pPr>
              <w:jc w:val="center"/>
              <w:rPr>
                <w:sz w:val="20"/>
                <w:szCs w:val="20"/>
              </w:rPr>
            </w:pPr>
            <w:r w:rsidRPr="00443B2D">
              <w:rPr>
                <w:sz w:val="20"/>
                <w:szCs w:val="20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b/>
                <w:sz w:val="20"/>
                <w:szCs w:val="20"/>
              </w:rPr>
            </w:pPr>
            <w:r w:rsidRPr="00EF6E2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450 699,00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140 087,40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450 699,00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140 087,40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Организация и обеспечение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 xml:space="preserve"> освещения улиц 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181690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181690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181690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181710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82 000,00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 w:rsidRPr="00D36DD5">
              <w:rPr>
                <w:sz w:val="20"/>
                <w:szCs w:val="20"/>
              </w:rPr>
              <w:t>181730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67278D" w:rsidRPr="00591C36" w:rsidRDefault="0067278D" w:rsidP="00255160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138 699,00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135 087,40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7278D" w:rsidRPr="00296A41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31D24">
              <w:rPr>
                <w:b/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Культура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left="132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0101180480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0101180480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67278D" w:rsidRPr="00D36DD5" w:rsidRDefault="0067278D" w:rsidP="00255160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67278D" w:rsidRPr="00D36DD5" w:rsidRDefault="0067278D" w:rsidP="00255160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67278D" w:rsidRPr="00D36DD5" w:rsidRDefault="0067278D" w:rsidP="00255160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0101180480</w:t>
            </w:r>
          </w:p>
        </w:tc>
        <w:tc>
          <w:tcPr>
            <w:tcW w:w="553" w:type="dxa"/>
          </w:tcPr>
          <w:p w:rsidR="0067278D" w:rsidRPr="002A3877" w:rsidRDefault="0067278D" w:rsidP="00255160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573" w:type="dxa"/>
          </w:tcPr>
          <w:p w:rsidR="0067278D" w:rsidRPr="00631D24" w:rsidRDefault="0067278D" w:rsidP="00BD1ED5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31D24">
              <w:rPr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50 707,60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9243A">
              <w:rPr>
                <w:bCs/>
                <w:color w:val="000000"/>
                <w:sz w:val="20"/>
                <w:szCs w:val="20"/>
              </w:rPr>
              <w:t>60 475,00</w:t>
            </w:r>
          </w:p>
        </w:tc>
      </w:tr>
      <w:tr w:rsidR="0067278D" w:rsidRPr="002A3877" w:rsidTr="00BD1ED5">
        <w:tc>
          <w:tcPr>
            <w:tcW w:w="2880" w:type="dxa"/>
          </w:tcPr>
          <w:p w:rsidR="0067278D" w:rsidRPr="00EF6E2F" w:rsidRDefault="0067278D" w:rsidP="00255160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EF6E2F">
              <w:rPr>
                <w:b/>
                <w:sz w:val="22"/>
                <w:szCs w:val="22"/>
              </w:rPr>
              <w:t>Итого расходов</w:t>
            </w:r>
            <w:r w:rsidRPr="00EF6E2F">
              <w:rPr>
                <w:b/>
                <w:sz w:val="22"/>
                <w:szCs w:val="22"/>
              </w:rPr>
              <w:tab/>
            </w:r>
          </w:p>
        </w:tc>
        <w:tc>
          <w:tcPr>
            <w:tcW w:w="675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67278D" w:rsidRPr="002A3877" w:rsidRDefault="0067278D" w:rsidP="00255160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67278D" w:rsidRPr="002A3877" w:rsidRDefault="0067278D" w:rsidP="00255160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73" w:type="dxa"/>
          </w:tcPr>
          <w:p w:rsidR="0067278D" w:rsidRPr="00C9243A" w:rsidRDefault="0067278D" w:rsidP="00631D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 w:rsidRPr="00631D24">
              <w:rPr>
                <w:b/>
                <w:bCs/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1 506 757,00</w:t>
            </w:r>
          </w:p>
        </w:tc>
        <w:tc>
          <w:tcPr>
            <w:tcW w:w="1276" w:type="dxa"/>
          </w:tcPr>
          <w:p w:rsidR="0067278D" w:rsidRPr="00C9243A" w:rsidRDefault="0067278D" w:rsidP="00255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9243A">
              <w:rPr>
                <w:b/>
                <w:bCs/>
                <w:color w:val="000000"/>
                <w:sz w:val="20"/>
                <w:szCs w:val="20"/>
              </w:rPr>
              <w:t>1 413 654,00</w:t>
            </w:r>
          </w:p>
        </w:tc>
      </w:tr>
    </w:tbl>
    <w:p w:rsidR="0067278D" w:rsidRPr="00783A83" w:rsidRDefault="0067278D" w:rsidP="00BD1ED5">
      <w:pPr>
        <w:jc w:val="center"/>
        <w:rPr>
          <w:lang w:val="en-US"/>
        </w:rPr>
      </w:pPr>
    </w:p>
    <w:sectPr w:rsidR="0067278D" w:rsidRPr="00783A83" w:rsidSect="000A7D56">
      <w:pgSz w:w="11906" w:h="16838"/>
      <w:pgMar w:top="-709" w:right="424" w:bottom="1134" w:left="162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8D" w:rsidRDefault="0067278D" w:rsidP="00B81576">
      <w:r>
        <w:separator/>
      </w:r>
    </w:p>
  </w:endnote>
  <w:endnote w:type="continuationSeparator" w:id="0">
    <w:p w:rsidR="0067278D" w:rsidRDefault="0067278D" w:rsidP="00B8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8D" w:rsidRDefault="0067278D" w:rsidP="00B81576">
      <w:r>
        <w:separator/>
      </w:r>
    </w:p>
  </w:footnote>
  <w:footnote w:type="continuationSeparator" w:id="0">
    <w:p w:rsidR="0067278D" w:rsidRDefault="0067278D" w:rsidP="00B8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F8"/>
    <w:rsid w:val="00002141"/>
    <w:rsid w:val="00023F4C"/>
    <w:rsid w:val="000250F0"/>
    <w:rsid w:val="00042DD6"/>
    <w:rsid w:val="00046D83"/>
    <w:rsid w:val="00054F5E"/>
    <w:rsid w:val="00083C30"/>
    <w:rsid w:val="00096AD4"/>
    <w:rsid w:val="00097348"/>
    <w:rsid w:val="000A7D56"/>
    <w:rsid w:val="000B19C1"/>
    <w:rsid w:val="000B2B71"/>
    <w:rsid w:val="000C7AF4"/>
    <w:rsid w:val="000D45D7"/>
    <w:rsid w:val="000E009C"/>
    <w:rsid w:val="000E6E0F"/>
    <w:rsid w:val="000E797D"/>
    <w:rsid w:val="001014A9"/>
    <w:rsid w:val="00102B26"/>
    <w:rsid w:val="00104D6E"/>
    <w:rsid w:val="00114533"/>
    <w:rsid w:val="00124529"/>
    <w:rsid w:val="00126AAD"/>
    <w:rsid w:val="001347E4"/>
    <w:rsid w:val="00140CF4"/>
    <w:rsid w:val="00157B71"/>
    <w:rsid w:val="00174750"/>
    <w:rsid w:val="00175F5D"/>
    <w:rsid w:val="00176F9F"/>
    <w:rsid w:val="00191C85"/>
    <w:rsid w:val="001C7288"/>
    <w:rsid w:val="001D2DF5"/>
    <w:rsid w:val="001D45F1"/>
    <w:rsid w:val="001D7D1D"/>
    <w:rsid w:val="001E593F"/>
    <w:rsid w:val="001E79A1"/>
    <w:rsid w:val="001F1CF6"/>
    <w:rsid w:val="001F32D7"/>
    <w:rsid w:val="001F656F"/>
    <w:rsid w:val="002011B3"/>
    <w:rsid w:val="00211687"/>
    <w:rsid w:val="00214D34"/>
    <w:rsid w:val="002214BB"/>
    <w:rsid w:val="002239BE"/>
    <w:rsid w:val="00223A4B"/>
    <w:rsid w:val="002268F7"/>
    <w:rsid w:val="00231E9F"/>
    <w:rsid w:val="00240731"/>
    <w:rsid w:val="002414B7"/>
    <w:rsid w:val="00241CD1"/>
    <w:rsid w:val="002527E2"/>
    <w:rsid w:val="0025305E"/>
    <w:rsid w:val="00255160"/>
    <w:rsid w:val="0025754E"/>
    <w:rsid w:val="0027067B"/>
    <w:rsid w:val="00271C58"/>
    <w:rsid w:val="00287C7B"/>
    <w:rsid w:val="00296A41"/>
    <w:rsid w:val="002A11CA"/>
    <w:rsid w:val="002A308C"/>
    <w:rsid w:val="002A35D0"/>
    <w:rsid w:val="002A3877"/>
    <w:rsid w:val="002A4658"/>
    <w:rsid w:val="002B0BB7"/>
    <w:rsid w:val="002C135F"/>
    <w:rsid w:val="002C3B94"/>
    <w:rsid w:val="002D3776"/>
    <w:rsid w:val="002D7D94"/>
    <w:rsid w:val="002E090B"/>
    <w:rsid w:val="002E4B78"/>
    <w:rsid w:val="002E605A"/>
    <w:rsid w:val="002F054F"/>
    <w:rsid w:val="002F51B2"/>
    <w:rsid w:val="002F7081"/>
    <w:rsid w:val="002F7140"/>
    <w:rsid w:val="003156E1"/>
    <w:rsid w:val="00316E70"/>
    <w:rsid w:val="0031704F"/>
    <w:rsid w:val="00332BD8"/>
    <w:rsid w:val="00351EB3"/>
    <w:rsid w:val="00355411"/>
    <w:rsid w:val="0035600E"/>
    <w:rsid w:val="0036005B"/>
    <w:rsid w:val="003641F2"/>
    <w:rsid w:val="003651E9"/>
    <w:rsid w:val="00365538"/>
    <w:rsid w:val="00374406"/>
    <w:rsid w:val="00380FB6"/>
    <w:rsid w:val="00384D1D"/>
    <w:rsid w:val="00390D22"/>
    <w:rsid w:val="003A026E"/>
    <w:rsid w:val="003A157F"/>
    <w:rsid w:val="003A1924"/>
    <w:rsid w:val="003C3E9B"/>
    <w:rsid w:val="003C6368"/>
    <w:rsid w:val="003D2127"/>
    <w:rsid w:val="003D4E18"/>
    <w:rsid w:val="003E0402"/>
    <w:rsid w:val="003E05F5"/>
    <w:rsid w:val="003E46BF"/>
    <w:rsid w:val="003F7017"/>
    <w:rsid w:val="00412B83"/>
    <w:rsid w:val="00417359"/>
    <w:rsid w:val="00421A04"/>
    <w:rsid w:val="0043486A"/>
    <w:rsid w:val="00437187"/>
    <w:rsid w:val="00443B2D"/>
    <w:rsid w:val="0045114E"/>
    <w:rsid w:val="004524A6"/>
    <w:rsid w:val="00452B13"/>
    <w:rsid w:val="00460DE4"/>
    <w:rsid w:val="0046442F"/>
    <w:rsid w:val="00477733"/>
    <w:rsid w:val="00484078"/>
    <w:rsid w:val="004863F2"/>
    <w:rsid w:val="004A00B2"/>
    <w:rsid w:val="004A7388"/>
    <w:rsid w:val="004A7A75"/>
    <w:rsid w:val="004B0060"/>
    <w:rsid w:val="004B0863"/>
    <w:rsid w:val="004B210F"/>
    <w:rsid w:val="004B554B"/>
    <w:rsid w:val="004C0163"/>
    <w:rsid w:val="004C62E3"/>
    <w:rsid w:val="004C7A00"/>
    <w:rsid w:val="004D0022"/>
    <w:rsid w:val="004D3E08"/>
    <w:rsid w:val="004E09A9"/>
    <w:rsid w:val="004E0FEC"/>
    <w:rsid w:val="004E5640"/>
    <w:rsid w:val="004F21E9"/>
    <w:rsid w:val="004F5501"/>
    <w:rsid w:val="00501ECC"/>
    <w:rsid w:val="0052371A"/>
    <w:rsid w:val="00533BB1"/>
    <w:rsid w:val="00541B88"/>
    <w:rsid w:val="005623FE"/>
    <w:rsid w:val="005704BB"/>
    <w:rsid w:val="00572228"/>
    <w:rsid w:val="0057694A"/>
    <w:rsid w:val="00585A17"/>
    <w:rsid w:val="00585AE7"/>
    <w:rsid w:val="00586826"/>
    <w:rsid w:val="00591C36"/>
    <w:rsid w:val="00597182"/>
    <w:rsid w:val="005A1C37"/>
    <w:rsid w:val="005A3A8A"/>
    <w:rsid w:val="005A7D7B"/>
    <w:rsid w:val="005B2437"/>
    <w:rsid w:val="005B7077"/>
    <w:rsid w:val="005C403F"/>
    <w:rsid w:val="005C51A1"/>
    <w:rsid w:val="005C5D56"/>
    <w:rsid w:val="005D596F"/>
    <w:rsid w:val="005D610D"/>
    <w:rsid w:val="005E6FCA"/>
    <w:rsid w:val="005F00BB"/>
    <w:rsid w:val="00610A46"/>
    <w:rsid w:val="006223D2"/>
    <w:rsid w:val="00631D24"/>
    <w:rsid w:val="00633C45"/>
    <w:rsid w:val="00636544"/>
    <w:rsid w:val="00640E59"/>
    <w:rsid w:val="006421C6"/>
    <w:rsid w:val="0065202A"/>
    <w:rsid w:val="006529E7"/>
    <w:rsid w:val="006531C1"/>
    <w:rsid w:val="006558E8"/>
    <w:rsid w:val="00655A1E"/>
    <w:rsid w:val="00656C01"/>
    <w:rsid w:val="00661BD9"/>
    <w:rsid w:val="00666F2B"/>
    <w:rsid w:val="006702EC"/>
    <w:rsid w:val="0067278D"/>
    <w:rsid w:val="00685BA3"/>
    <w:rsid w:val="006A2E68"/>
    <w:rsid w:val="006A413A"/>
    <w:rsid w:val="006B0249"/>
    <w:rsid w:val="006D02DA"/>
    <w:rsid w:val="006F3469"/>
    <w:rsid w:val="00702A49"/>
    <w:rsid w:val="007061FF"/>
    <w:rsid w:val="00712B83"/>
    <w:rsid w:val="0072494D"/>
    <w:rsid w:val="00727A79"/>
    <w:rsid w:val="00727CF2"/>
    <w:rsid w:val="007310E0"/>
    <w:rsid w:val="00734BCC"/>
    <w:rsid w:val="00746547"/>
    <w:rsid w:val="00757C29"/>
    <w:rsid w:val="007752D0"/>
    <w:rsid w:val="00775816"/>
    <w:rsid w:val="00783A83"/>
    <w:rsid w:val="00793DE1"/>
    <w:rsid w:val="007A2659"/>
    <w:rsid w:val="007A4642"/>
    <w:rsid w:val="007B55CB"/>
    <w:rsid w:val="007C2598"/>
    <w:rsid w:val="007D1CB3"/>
    <w:rsid w:val="007D5049"/>
    <w:rsid w:val="007D5E57"/>
    <w:rsid w:val="007E01BE"/>
    <w:rsid w:val="007E0771"/>
    <w:rsid w:val="007E629D"/>
    <w:rsid w:val="007E7DAA"/>
    <w:rsid w:val="007F3A06"/>
    <w:rsid w:val="007F61B3"/>
    <w:rsid w:val="008079F1"/>
    <w:rsid w:val="00812726"/>
    <w:rsid w:val="00815283"/>
    <w:rsid w:val="00815A7F"/>
    <w:rsid w:val="00816A06"/>
    <w:rsid w:val="00825483"/>
    <w:rsid w:val="008336E0"/>
    <w:rsid w:val="0083648E"/>
    <w:rsid w:val="00840808"/>
    <w:rsid w:val="008610CF"/>
    <w:rsid w:val="008647B8"/>
    <w:rsid w:val="0086556A"/>
    <w:rsid w:val="00866986"/>
    <w:rsid w:val="008A245E"/>
    <w:rsid w:val="008B488F"/>
    <w:rsid w:val="008B6BD7"/>
    <w:rsid w:val="008C2178"/>
    <w:rsid w:val="008C438C"/>
    <w:rsid w:val="008C6BFC"/>
    <w:rsid w:val="008D0280"/>
    <w:rsid w:val="008E132B"/>
    <w:rsid w:val="00966872"/>
    <w:rsid w:val="00973361"/>
    <w:rsid w:val="00980842"/>
    <w:rsid w:val="0098145F"/>
    <w:rsid w:val="00986AB1"/>
    <w:rsid w:val="009914FE"/>
    <w:rsid w:val="00997871"/>
    <w:rsid w:val="009B76AA"/>
    <w:rsid w:val="009B7C5B"/>
    <w:rsid w:val="009D6B66"/>
    <w:rsid w:val="009E750A"/>
    <w:rsid w:val="00A032AE"/>
    <w:rsid w:val="00A05896"/>
    <w:rsid w:val="00A17167"/>
    <w:rsid w:val="00A24BA4"/>
    <w:rsid w:val="00A3190B"/>
    <w:rsid w:val="00A36A80"/>
    <w:rsid w:val="00A50FB9"/>
    <w:rsid w:val="00A525AF"/>
    <w:rsid w:val="00A53125"/>
    <w:rsid w:val="00A605DE"/>
    <w:rsid w:val="00A65AAA"/>
    <w:rsid w:val="00A76DC4"/>
    <w:rsid w:val="00A81457"/>
    <w:rsid w:val="00A82900"/>
    <w:rsid w:val="00AB3DA8"/>
    <w:rsid w:val="00AB4ED9"/>
    <w:rsid w:val="00AB59C5"/>
    <w:rsid w:val="00AC3791"/>
    <w:rsid w:val="00AD057A"/>
    <w:rsid w:val="00AE098B"/>
    <w:rsid w:val="00AE18C2"/>
    <w:rsid w:val="00AE7831"/>
    <w:rsid w:val="00AF17E9"/>
    <w:rsid w:val="00AF4780"/>
    <w:rsid w:val="00B1107C"/>
    <w:rsid w:val="00B206CE"/>
    <w:rsid w:val="00B22EA9"/>
    <w:rsid w:val="00B357A4"/>
    <w:rsid w:val="00B603E0"/>
    <w:rsid w:val="00B81576"/>
    <w:rsid w:val="00B83751"/>
    <w:rsid w:val="00B87980"/>
    <w:rsid w:val="00B92EA3"/>
    <w:rsid w:val="00B9761C"/>
    <w:rsid w:val="00BA0B17"/>
    <w:rsid w:val="00BC4414"/>
    <w:rsid w:val="00BD1ED5"/>
    <w:rsid w:val="00BF68A7"/>
    <w:rsid w:val="00C00EA0"/>
    <w:rsid w:val="00C032BB"/>
    <w:rsid w:val="00C04BA8"/>
    <w:rsid w:val="00C226D1"/>
    <w:rsid w:val="00C245FE"/>
    <w:rsid w:val="00C273BC"/>
    <w:rsid w:val="00C37A44"/>
    <w:rsid w:val="00C45AB6"/>
    <w:rsid w:val="00C54E4F"/>
    <w:rsid w:val="00C5677E"/>
    <w:rsid w:val="00C57BC3"/>
    <w:rsid w:val="00C63FF0"/>
    <w:rsid w:val="00C64CF2"/>
    <w:rsid w:val="00C70A59"/>
    <w:rsid w:val="00C9243A"/>
    <w:rsid w:val="00C92DA1"/>
    <w:rsid w:val="00C935C7"/>
    <w:rsid w:val="00CA2361"/>
    <w:rsid w:val="00CA3424"/>
    <w:rsid w:val="00CB667D"/>
    <w:rsid w:val="00CC41DE"/>
    <w:rsid w:val="00CD7947"/>
    <w:rsid w:val="00CF2AA8"/>
    <w:rsid w:val="00D003AD"/>
    <w:rsid w:val="00D026EF"/>
    <w:rsid w:val="00D10E5D"/>
    <w:rsid w:val="00D16738"/>
    <w:rsid w:val="00D17CB8"/>
    <w:rsid w:val="00D203D7"/>
    <w:rsid w:val="00D33A95"/>
    <w:rsid w:val="00D36DD5"/>
    <w:rsid w:val="00D37C99"/>
    <w:rsid w:val="00D42CE5"/>
    <w:rsid w:val="00D44B94"/>
    <w:rsid w:val="00D473AE"/>
    <w:rsid w:val="00D47865"/>
    <w:rsid w:val="00D5129A"/>
    <w:rsid w:val="00D56F80"/>
    <w:rsid w:val="00D64142"/>
    <w:rsid w:val="00D66321"/>
    <w:rsid w:val="00D71D2D"/>
    <w:rsid w:val="00D85071"/>
    <w:rsid w:val="00DC054E"/>
    <w:rsid w:val="00DC2591"/>
    <w:rsid w:val="00DD2E23"/>
    <w:rsid w:val="00DE3D3F"/>
    <w:rsid w:val="00DF56A3"/>
    <w:rsid w:val="00E04C17"/>
    <w:rsid w:val="00E12BDE"/>
    <w:rsid w:val="00E12DAE"/>
    <w:rsid w:val="00E13A35"/>
    <w:rsid w:val="00E13F11"/>
    <w:rsid w:val="00E215DF"/>
    <w:rsid w:val="00E22235"/>
    <w:rsid w:val="00E27EE7"/>
    <w:rsid w:val="00E429DD"/>
    <w:rsid w:val="00E60CAD"/>
    <w:rsid w:val="00E73C5D"/>
    <w:rsid w:val="00E74D12"/>
    <w:rsid w:val="00E75A87"/>
    <w:rsid w:val="00E9629C"/>
    <w:rsid w:val="00EB028B"/>
    <w:rsid w:val="00EB1827"/>
    <w:rsid w:val="00EB2038"/>
    <w:rsid w:val="00EC0B3E"/>
    <w:rsid w:val="00ED1EE6"/>
    <w:rsid w:val="00EE2C0F"/>
    <w:rsid w:val="00EF6E2F"/>
    <w:rsid w:val="00EF7C08"/>
    <w:rsid w:val="00F06EF8"/>
    <w:rsid w:val="00F1410F"/>
    <w:rsid w:val="00F17012"/>
    <w:rsid w:val="00F245C9"/>
    <w:rsid w:val="00F25318"/>
    <w:rsid w:val="00F26A30"/>
    <w:rsid w:val="00F32D7C"/>
    <w:rsid w:val="00F46427"/>
    <w:rsid w:val="00F475C1"/>
    <w:rsid w:val="00F52FB7"/>
    <w:rsid w:val="00F704CD"/>
    <w:rsid w:val="00FA002D"/>
    <w:rsid w:val="00FA2F11"/>
    <w:rsid w:val="00FA6787"/>
    <w:rsid w:val="00FB3F11"/>
    <w:rsid w:val="00FB5011"/>
    <w:rsid w:val="00FB66AA"/>
    <w:rsid w:val="00FC35D8"/>
    <w:rsid w:val="00FC53CB"/>
    <w:rsid w:val="00FE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76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8157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A0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7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3F11"/>
    <w:pPr>
      <w:widowControl w:val="0"/>
      <w:jc w:val="left"/>
    </w:pPr>
    <w:rPr>
      <w:rFonts w:ascii="Tms Rmn" w:hAnsi="Tms Rmn"/>
      <w:b/>
      <w:i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3F11"/>
    <w:rPr>
      <w:rFonts w:ascii="Tms Rmn" w:hAnsi="Tms Rmn" w:cs="Times New Roman"/>
      <w:b/>
      <w:i/>
      <w:snapToGrid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937</TotalTime>
  <Pages>21</Pages>
  <Words>4864</Words>
  <Characters>27731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2017-01-19T11:34:00Z</cp:lastPrinted>
  <dcterms:created xsi:type="dcterms:W3CDTF">2016-03-30T12:35:00Z</dcterms:created>
  <dcterms:modified xsi:type="dcterms:W3CDTF">2021-08-25T11:51:00Z</dcterms:modified>
</cp:coreProperties>
</file>